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B6C57" w14:textId="77777777" w:rsidR="000D1CED" w:rsidRDefault="000D1CED" w:rsidP="009F1143"/>
    <w:p w14:paraId="562D55A9" w14:textId="77777777" w:rsidR="00BE4915" w:rsidRDefault="00BE4915" w:rsidP="009F1143"/>
    <w:p w14:paraId="2B465780" w14:textId="6FE044F1" w:rsidR="00D74A5F" w:rsidRDefault="00791076" w:rsidP="00D74A5F">
      <w:pPr>
        <w:jc w:val="center"/>
        <w:rPr>
          <w:sz w:val="56"/>
          <w:szCs w:val="56"/>
        </w:rPr>
      </w:pPr>
      <w:r w:rsidRPr="00DD730B">
        <w:rPr>
          <w:sz w:val="56"/>
          <w:szCs w:val="56"/>
        </w:rPr>
        <w:t xml:space="preserve">Invitasjon til </w:t>
      </w:r>
      <w:r w:rsidR="00E57C99">
        <w:rPr>
          <w:sz w:val="56"/>
          <w:szCs w:val="56"/>
        </w:rPr>
        <w:t>innsending av</w:t>
      </w:r>
      <w:r w:rsidRPr="00DD730B">
        <w:rPr>
          <w:sz w:val="56"/>
          <w:szCs w:val="56"/>
        </w:rPr>
        <w:t xml:space="preserve"> abstrakt </w:t>
      </w:r>
    </w:p>
    <w:p w14:paraId="0DB89314" w14:textId="6ACA267D" w:rsidR="00791076" w:rsidRPr="00E57C99" w:rsidRDefault="00791076" w:rsidP="00D74A5F">
      <w:pPr>
        <w:jc w:val="center"/>
        <w:rPr>
          <w:sz w:val="56"/>
          <w:szCs w:val="56"/>
        </w:rPr>
      </w:pPr>
      <w:r w:rsidRPr="00E57C99">
        <w:rPr>
          <w:sz w:val="56"/>
          <w:szCs w:val="56"/>
        </w:rPr>
        <w:t xml:space="preserve"> Fag og forskningsdagene</w:t>
      </w:r>
    </w:p>
    <w:p w14:paraId="6B47CCC4" w14:textId="40581208" w:rsidR="00791076" w:rsidRPr="00DD730B" w:rsidRDefault="00791076" w:rsidP="00791076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for sykepleietjenesten </w:t>
      </w:r>
      <w:r w:rsidRPr="00DD730B">
        <w:rPr>
          <w:sz w:val="56"/>
          <w:szCs w:val="56"/>
        </w:rPr>
        <w:t>i Helse Sør Øst</w:t>
      </w:r>
    </w:p>
    <w:p w14:paraId="3C875F28" w14:textId="77777777" w:rsidR="00791076" w:rsidRPr="00E57C99" w:rsidRDefault="00791076" w:rsidP="00E57C99">
      <w:pPr>
        <w:jc w:val="center"/>
        <w:rPr>
          <w:rFonts w:ascii="Calibri Light" w:hAnsi="Calibri Light" w:cs="Calibri Light"/>
          <w:sz w:val="24"/>
          <w:szCs w:val="24"/>
        </w:rPr>
      </w:pPr>
    </w:p>
    <w:p w14:paraId="7E5EDA05" w14:textId="281746BF" w:rsidR="008F4444" w:rsidRPr="00E57C99" w:rsidRDefault="00E57C99" w:rsidP="00E57C99">
      <w:pPr>
        <w:jc w:val="center"/>
        <w:rPr>
          <w:rFonts w:ascii="Calibri Light" w:hAnsi="Calibri Light" w:cs="Calibri Light"/>
          <w:sz w:val="24"/>
          <w:szCs w:val="24"/>
        </w:rPr>
      </w:pPr>
      <w:r w:rsidRPr="00E57C99">
        <w:rPr>
          <w:rFonts w:ascii="Calibri Light" w:hAnsi="Calibri Light" w:cs="Calibri Light"/>
          <w:sz w:val="24"/>
          <w:szCs w:val="24"/>
        </w:rPr>
        <w:t>Arrangør: Lovisenberg Diakonale Sykehus</w:t>
      </w:r>
      <w:r>
        <w:rPr>
          <w:rFonts w:ascii="Calibri Light" w:hAnsi="Calibri Light" w:cs="Calibri Light"/>
          <w:sz w:val="24"/>
          <w:szCs w:val="24"/>
        </w:rPr>
        <w:br/>
      </w:r>
      <w:r w:rsidRPr="00E57C99">
        <w:rPr>
          <w:rFonts w:ascii="Calibri Light" w:hAnsi="Calibri Light" w:cs="Calibri Light"/>
          <w:sz w:val="24"/>
          <w:szCs w:val="24"/>
        </w:rPr>
        <w:t>Tid og sted: 6. og 7. mai 202</w:t>
      </w:r>
      <w:r w:rsidR="00650D48">
        <w:rPr>
          <w:rFonts w:ascii="Calibri Light" w:hAnsi="Calibri Light" w:cs="Calibri Light"/>
          <w:sz w:val="24"/>
          <w:szCs w:val="24"/>
        </w:rPr>
        <w:t>6</w:t>
      </w:r>
      <w:r w:rsidRPr="00E57C99">
        <w:rPr>
          <w:rFonts w:ascii="Calibri Light" w:hAnsi="Calibri Light" w:cs="Calibri Light"/>
          <w:sz w:val="24"/>
          <w:szCs w:val="24"/>
        </w:rPr>
        <w:t>, Lovisenberg Diakonale Høgskole, Oslo</w:t>
      </w:r>
    </w:p>
    <w:p w14:paraId="5D113D35" w14:textId="77777777" w:rsidR="000A00BB" w:rsidRDefault="00E57C99" w:rsidP="000A00BB">
      <w:pPr>
        <w:keepNext/>
        <w:jc w:val="center"/>
      </w:pPr>
      <w:r>
        <w:rPr>
          <w:rFonts w:ascii="Calibri Light" w:hAnsi="Calibri Light" w:cs="Calibri Light"/>
          <w:noProof/>
        </w:rPr>
        <w:drawing>
          <wp:inline distT="0" distB="0" distL="0" distR="0" wp14:anchorId="23AB3BB7" wp14:editId="60F16A1C">
            <wp:extent cx="4854271" cy="3400451"/>
            <wp:effectExtent l="0" t="0" r="0" b="0"/>
            <wp:docPr id="168221858" name="Bilde 1" descr="Et bilde som inneholder person, klær, helsevesen, Medisinsk utstyr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21858" name="Bilde 1" descr="Et bilde som inneholder person, klær, helsevesen, Medisinsk utstyr&#10;&#10;KI-generert innhold kan være feil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5835" cy="3408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C428C" w14:textId="0AB109C7" w:rsidR="008F4444" w:rsidRDefault="000A00BB" w:rsidP="000A00BB">
      <w:pPr>
        <w:pStyle w:val="Bildetekst"/>
        <w:jc w:val="center"/>
        <w:rPr>
          <w:rFonts w:ascii="Calibri Light" w:hAnsi="Calibri Light" w:cs="Calibri Light"/>
        </w:rPr>
      </w:pPr>
      <w:r>
        <w:t xml:space="preserve"> Foto: LDS</w:t>
      </w:r>
    </w:p>
    <w:p w14:paraId="173C087F" w14:textId="1FD1D9EF" w:rsidR="00791076" w:rsidRPr="00377A06" w:rsidRDefault="00E57C99" w:rsidP="00791076">
      <w:pPr>
        <w:jc w:val="center"/>
        <w:rPr>
          <w:rFonts w:ascii="Calibri Light" w:hAnsi="Calibri Light" w:cs="Calibri Light"/>
          <w:sz w:val="24"/>
          <w:szCs w:val="24"/>
        </w:rPr>
      </w:pPr>
      <w:r w:rsidRPr="00377A06">
        <w:rPr>
          <w:rFonts w:ascii="Calibri Light" w:hAnsi="Calibri Light" w:cs="Calibri Light"/>
          <w:sz w:val="24"/>
          <w:szCs w:val="24"/>
        </w:rPr>
        <w:t>Overordet tema</w:t>
      </w:r>
    </w:p>
    <w:p w14:paraId="047076B2" w14:textId="5DA93855" w:rsidR="00E57C99" w:rsidRPr="00377A06" w:rsidRDefault="00377A06" w:rsidP="00377A06">
      <w:pPr>
        <w:jc w:val="center"/>
        <w:rPr>
          <w:rFonts w:ascii="Calibri Light" w:hAnsi="Calibri Light" w:cs="Calibri Light"/>
          <w:b/>
          <w:bCs/>
          <w:sz w:val="32"/>
          <w:szCs w:val="32"/>
        </w:rPr>
      </w:pPr>
      <w:r w:rsidRPr="00377A06">
        <w:rPr>
          <w:rFonts w:ascii="Calibri Light" w:hAnsi="Calibri Light" w:cs="Calibri Light"/>
          <w:b/>
          <w:bCs/>
          <w:sz w:val="32"/>
          <w:szCs w:val="32"/>
        </w:rPr>
        <w:t xml:space="preserve">Sykepleiekompetanse i utvikling, på tvers, for fremtiden </w:t>
      </w:r>
    </w:p>
    <w:p w14:paraId="03BB4EAE" w14:textId="77777777" w:rsidR="00377A06" w:rsidRPr="00377A06" w:rsidRDefault="00377A06" w:rsidP="00377A06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14:paraId="4D21E00D" w14:textId="43C60C47" w:rsidR="00E57C99" w:rsidRDefault="00E57C99" w:rsidP="00377A06">
      <w:pPr>
        <w:jc w:val="center"/>
        <w:rPr>
          <w:rFonts w:ascii="Calibri Light" w:hAnsi="Calibri Light" w:cs="Calibri Light"/>
          <w:sz w:val="24"/>
          <w:szCs w:val="24"/>
        </w:rPr>
      </w:pPr>
      <w:r w:rsidRPr="00377A06">
        <w:rPr>
          <w:rFonts w:ascii="Calibri Light" w:hAnsi="Calibri Light" w:cs="Calibri Light"/>
          <w:sz w:val="24"/>
          <w:szCs w:val="24"/>
        </w:rPr>
        <w:t xml:space="preserve">Målgruppe: </w:t>
      </w:r>
      <w:r w:rsidRPr="00E57C99">
        <w:rPr>
          <w:rFonts w:ascii="Calibri Light" w:hAnsi="Calibri Light" w:cs="Calibri Light"/>
          <w:sz w:val="24"/>
          <w:szCs w:val="24"/>
        </w:rPr>
        <w:t>Sykepleiere og sykepleieledere ve</w:t>
      </w:r>
      <w:r>
        <w:rPr>
          <w:rFonts w:ascii="Calibri Light" w:hAnsi="Calibri Light" w:cs="Calibri Light"/>
          <w:sz w:val="24"/>
          <w:szCs w:val="24"/>
        </w:rPr>
        <w:t>d h</w:t>
      </w:r>
      <w:r w:rsidRPr="00E57C99">
        <w:rPr>
          <w:rFonts w:ascii="Calibri Light" w:hAnsi="Calibri Light" w:cs="Calibri Light"/>
          <w:sz w:val="24"/>
          <w:szCs w:val="24"/>
        </w:rPr>
        <w:t>elseforetakene</w:t>
      </w:r>
      <w:r>
        <w:rPr>
          <w:rFonts w:ascii="Calibri Light" w:hAnsi="Calibri Light" w:cs="Calibri Light"/>
          <w:sz w:val="24"/>
          <w:szCs w:val="24"/>
        </w:rPr>
        <w:t xml:space="preserve"> og sykehusene,</w:t>
      </w:r>
      <w:r w:rsidRPr="00E57C99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k</w:t>
      </w:r>
      <w:r w:rsidRPr="00E57C99">
        <w:rPr>
          <w:rFonts w:ascii="Calibri Light" w:hAnsi="Calibri Light" w:cs="Calibri Light"/>
          <w:sz w:val="24"/>
          <w:szCs w:val="24"/>
        </w:rPr>
        <w:t>ommunehelsetjenesten</w:t>
      </w:r>
      <w:r>
        <w:rPr>
          <w:rFonts w:ascii="Calibri Light" w:hAnsi="Calibri Light" w:cs="Calibri Light"/>
          <w:sz w:val="24"/>
          <w:szCs w:val="24"/>
        </w:rPr>
        <w:t xml:space="preserve"> og u</w:t>
      </w:r>
      <w:r w:rsidRPr="00E57C99">
        <w:rPr>
          <w:rFonts w:ascii="Calibri Light" w:hAnsi="Calibri Light" w:cs="Calibri Light"/>
          <w:sz w:val="24"/>
          <w:szCs w:val="24"/>
        </w:rPr>
        <w:t>tdanningsinstitusjoner</w:t>
      </w:r>
      <w:r>
        <w:rPr>
          <w:rFonts w:ascii="Calibri Light" w:hAnsi="Calibri Light" w:cs="Calibri Light"/>
          <w:sz w:val="24"/>
          <w:szCs w:val="24"/>
        </w:rPr>
        <w:t xml:space="preserve"> i HSØ. </w:t>
      </w:r>
    </w:p>
    <w:p w14:paraId="751E9BF8" w14:textId="06FE1F6B" w:rsidR="00791076" w:rsidRDefault="00791076" w:rsidP="00791076">
      <w:pPr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Arrangementet </w:t>
      </w:r>
      <w:r w:rsidRPr="005B671B">
        <w:rPr>
          <w:rFonts w:ascii="Calibri Light" w:hAnsi="Calibri Light" w:cs="Calibri Light"/>
          <w:sz w:val="24"/>
          <w:szCs w:val="24"/>
        </w:rPr>
        <w:t>gir en fin mulighet til å presentere både forskningsprosjekter</w:t>
      </w:r>
      <w:r w:rsidR="00EE1DEC">
        <w:rPr>
          <w:rFonts w:ascii="Calibri Light" w:hAnsi="Calibri Light" w:cs="Calibri Light"/>
          <w:sz w:val="24"/>
          <w:szCs w:val="24"/>
        </w:rPr>
        <w:t xml:space="preserve">, </w:t>
      </w:r>
      <w:r w:rsidRPr="005B671B">
        <w:rPr>
          <w:rFonts w:ascii="Calibri Light" w:hAnsi="Calibri Light" w:cs="Calibri Light"/>
          <w:sz w:val="24"/>
          <w:szCs w:val="24"/>
        </w:rPr>
        <w:t>fagutviklingsprosjekter</w:t>
      </w:r>
      <w:r w:rsidR="00EE1DEC">
        <w:rPr>
          <w:rFonts w:ascii="Calibri Light" w:hAnsi="Calibri Light" w:cs="Calibri Light"/>
          <w:sz w:val="24"/>
          <w:szCs w:val="24"/>
        </w:rPr>
        <w:t xml:space="preserve"> og kvalitetsforbedringsprosjekter</w:t>
      </w:r>
    </w:p>
    <w:p w14:paraId="023CAEA3" w14:textId="77777777" w:rsidR="00377A06" w:rsidRDefault="00377A06" w:rsidP="00182B6B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14:paraId="3A3F240D" w14:textId="00E0127A" w:rsidR="00EE1DEC" w:rsidRPr="00EE1DEC" w:rsidRDefault="00EE1DEC" w:rsidP="00182B6B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791076">
        <w:rPr>
          <w:rFonts w:ascii="Calibri Light" w:hAnsi="Calibri Light" w:cs="Calibri Light"/>
          <w:b/>
          <w:bCs/>
          <w:sz w:val="24"/>
          <w:szCs w:val="24"/>
        </w:rPr>
        <w:t>Dette er invitasjon til å sende inn abstrakt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 innen</w:t>
      </w:r>
      <w:r w:rsidRPr="00791076">
        <w:rPr>
          <w:rFonts w:ascii="Calibri Light" w:hAnsi="Calibri Light" w:cs="Calibri Light"/>
          <w:b/>
          <w:bCs/>
          <w:sz w:val="24"/>
          <w:szCs w:val="24"/>
        </w:rPr>
        <w:t xml:space="preserve"> 30. november</w:t>
      </w:r>
    </w:p>
    <w:p w14:paraId="30F43657" w14:textId="098689EB" w:rsidR="00791076" w:rsidRDefault="00A816D8" w:rsidP="00377A06">
      <w:pPr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Prosjekter rettet mot</w:t>
      </w:r>
      <w:r w:rsidR="00377A06">
        <w:rPr>
          <w:rFonts w:ascii="Calibri Light" w:hAnsi="Calibri Light" w:cs="Calibri Light"/>
          <w:sz w:val="24"/>
          <w:szCs w:val="24"/>
        </w:rPr>
        <w:t xml:space="preserve"> det overordnede temaet «</w:t>
      </w:r>
      <w:r w:rsidR="00377A06" w:rsidRPr="00377A06">
        <w:rPr>
          <w:rFonts w:ascii="Calibri Light" w:hAnsi="Calibri Light" w:cs="Calibri Light"/>
          <w:sz w:val="24"/>
          <w:szCs w:val="24"/>
        </w:rPr>
        <w:t>Sykepleiekompetanse i utvikling, på tvers, for fremtiden</w:t>
      </w:r>
      <w:r w:rsidR="00377A06">
        <w:rPr>
          <w:rFonts w:ascii="Calibri Light" w:hAnsi="Calibri Light" w:cs="Calibri Light"/>
          <w:sz w:val="24"/>
          <w:szCs w:val="24"/>
        </w:rPr>
        <w:t xml:space="preserve">» </w:t>
      </w:r>
      <w:r>
        <w:rPr>
          <w:rFonts w:ascii="Calibri Light" w:hAnsi="Calibri Light" w:cs="Calibri Light"/>
          <w:sz w:val="24"/>
          <w:szCs w:val="24"/>
        </w:rPr>
        <w:t xml:space="preserve">vil være særlig aktuelle. </w:t>
      </w:r>
      <w:r w:rsidR="00D74A5F" w:rsidRPr="005B671B">
        <w:rPr>
          <w:rFonts w:ascii="Calibri Light" w:hAnsi="Calibri Light" w:cs="Calibri Light"/>
          <w:sz w:val="24"/>
          <w:szCs w:val="24"/>
        </w:rPr>
        <w:t xml:space="preserve">Dersom </w:t>
      </w:r>
      <w:r w:rsidR="00D74A5F">
        <w:rPr>
          <w:rFonts w:ascii="Calibri Light" w:hAnsi="Calibri Light" w:cs="Calibri Light"/>
          <w:sz w:val="24"/>
          <w:szCs w:val="24"/>
        </w:rPr>
        <w:t>a</w:t>
      </w:r>
      <w:r w:rsidR="00D74A5F" w:rsidRPr="005B671B">
        <w:rPr>
          <w:rFonts w:ascii="Calibri Light" w:hAnsi="Calibri Light" w:cs="Calibri Light"/>
          <w:sz w:val="24"/>
          <w:szCs w:val="24"/>
        </w:rPr>
        <w:t xml:space="preserve">bstraktet blir godkjent kan du enten ha poster eller </w:t>
      </w:r>
      <w:r w:rsidR="00D74A5F">
        <w:rPr>
          <w:rFonts w:ascii="Calibri Light" w:hAnsi="Calibri Light" w:cs="Calibri Light"/>
          <w:sz w:val="24"/>
          <w:szCs w:val="24"/>
        </w:rPr>
        <w:t xml:space="preserve">bli valgt for </w:t>
      </w:r>
      <w:r w:rsidR="00D74A5F" w:rsidRPr="005B671B">
        <w:rPr>
          <w:rFonts w:ascii="Calibri Light" w:hAnsi="Calibri Light" w:cs="Calibri Light"/>
          <w:sz w:val="24"/>
          <w:szCs w:val="24"/>
        </w:rPr>
        <w:t>muntlig framlegg i plenum.</w:t>
      </w:r>
      <w:r w:rsidR="00D74A5F">
        <w:rPr>
          <w:rFonts w:ascii="Calibri Light" w:hAnsi="Calibri Light" w:cs="Calibri Light"/>
          <w:sz w:val="24"/>
          <w:szCs w:val="24"/>
        </w:rPr>
        <w:t xml:space="preserve"> I år vil posterne bli presentert</w:t>
      </w:r>
      <w:r w:rsidR="00926126">
        <w:rPr>
          <w:rFonts w:ascii="Calibri Light" w:hAnsi="Calibri Light" w:cs="Calibri Light"/>
          <w:sz w:val="24"/>
          <w:szCs w:val="24"/>
        </w:rPr>
        <w:t xml:space="preserve"> </w:t>
      </w:r>
      <w:r w:rsidR="00D74A5F">
        <w:rPr>
          <w:rFonts w:ascii="Calibri Light" w:hAnsi="Calibri Light" w:cs="Calibri Light"/>
          <w:sz w:val="24"/>
          <w:szCs w:val="24"/>
        </w:rPr>
        <w:t xml:space="preserve">digitalt på Kompetansebroen.no. </w:t>
      </w:r>
      <w:r w:rsidR="00791076" w:rsidRPr="005B671B">
        <w:rPr>
          <w:rFonts w:ascii="Calibri Light" w:hAnsi="Calibri Light" w:cs="Calibri Light"/>
          <w:sz w:val="24"/>
          <w:szCs w:val="24"/>
        </w:rPr>
        <w:t>Abstraktet sende</w:t>
      </w:r>
      <w:r w:rsidR="00791076">
        <w:rPr>
          <w:rFonts w:ascii="Calibri Light" w:hAnsi="Calibri Light" w:cs="Calibri Light"/>
          <w:sz w:val="24"/>
          <w:szCs w:val="24"/>
        </w:rPr>
        <w:t>s</w:t>
      </w:r>
      <w:r w:rsidR="00791076" w:rsidRPr="005B671B">
        <w:rPr>
          <w:rFonts w:ascii="Calibri Light" w:hAnsi="Calibri Light" w:cs="Calibri Light"/>
          <w:sz w:val="24"/>
          <w:szCs w:val="24"/>
        </w:rPr>
        <w:t xml:space="preserve"> til </w:t>
      </w:r>
      <w:hyperlink r:id="rId8" w:history="1">
        <w:r w:rsidR="00791076" w:rsidRPr="00B35E1E">
          <w:rPr>
            <w:rStyle w:val="Hyperkobling"/>
            <w:rFonts w:ascii="Calibri Light" w:hAnsi="Calibri Light" w:cs="Calibri Light"/>
            <w:sz w:val="24"/>
            <w:szCs w:val="24"/>
          </w:rPr>
          <w:t>AlexanderKarlJosef.Luthi@lds.no</w:t>
        </w:r>
      </w:hyperlink>
      <w:r w:rsidR="00791076">
        <w:rPr>
          <w:rFonts w:ascii="Calibri Light" w:hAnsi="Calibri Light" w:cs="Calibri Light"/>
          <w:sz w:val="24"/>
          <w:szCs w:val="24"/>
        </w:rPr>
        <w:t xml:space="preserve">. Det </w:t>
      </w:r>
      <w:r w:rsidR="00791076" w:rsidRPr="005B671B">
        <w:rPr>
          <w:rFonts w:ascii="Calibri Light" w:hAnsi="Calibri Light" w:cs="Calibri Light"/>
          <w:sz w:val="24"/>
          <w:szCs w:val="24"/>
        </w:rPr>
        <w:t>sette</w:t>
      </w:r>
      <w:r w:rsidR="00791076">
        <w:rPr>
          <w:rFonts w:ascii="Calibri Light" w:hAnsi="Calibri Light" w:cs="Calibri Light"/>
          <w:sz w:val="24"/>
          <w:szCs w:val="24"/>
        </w:rPr>
        <w:t>s</w:t>
      </w:r>
      <w:r w:rsidR="00791076" w:rsidRPr="005B671B">
        <w:rPr>
          <w:rFonts w:ascii="Calibri Light" w:hAnsi="Calibri Light" w:cs="Calibri Light"/>
          <w:sz w:val="24"/>
          <w:szCs w:val="24"/>
        </w:rPr>
        <w:t xml:space="preserve"> ned en gruppe som vil vurdere abstraktene. </w:t>
      </w:r>
    </w:p>
    <w:p w14:paraId="2339E2FD" w14:textId="0965C02F" w:rsidR="00791076" w:rsidRPr="00377A06" w:rsidRDefault="00791076" w:rsidP="00377A06">
      <w:pPr>
        <w:jc w:val="center"/>
        <w:rPr>
          <w:rFonts w:ascii="Calibri Light" w:hAnsi="Calibri Light" w:cs="Calibri Light"/>
          <w:sz w:val="24"/>
          <w:szCs w:val="24"/>
        </w:rPr>
      </w:pPr>
      <w:r w:rsidRPr="005B671B">
        <w:rPr>
          <w:rFonts w:ascii="Calibri Light" w:hAnsi="Calibri Light" w:cs="Calibri Light"/>
          <w:sz w:val="24"/>
          <w:szCs w:val="24"/>
        </w:rPr>
        <w:t>Vi ber de</w:t>
      </w:r>
      <w:r>
        <w:rPr>
          <w:rFonts w:ascii="Calibri Light" w:hAnsi="Calibri Light" w:cs="Calibri Light"/>
          <w:sz w:val="24"/>
          <w:szCs w:val="24"/>
        </w:rPr>
        <w:t>g</w:t>
      </w:r>
      <w:r w:rsidRPr="005B671B">
        <w:rPr>
          <w:rFonts w:ascii="Calibri Light" w:hAnsi="Calibri Light" w:cs="Calibri Light"/>
          <w:sz w:val="24"/>
          <w:szCs w:val="24"/>
        </w:rPr>
        <w:t xml:space="preserve"> fylle ut både om dere selv og selve abstraktet. Abstraktet skal ikke være mer enn 300 ord.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284"/>
        <w:gridCol w:w="2126"/>
        <w:gridCol w:w="1985"/>
        <w:gridCol w:w="1559"/>
        <w:gridCol w:w="2410"/>
      </w:tblGrid>
      <w:tr w:rsidR="00791076" w:rsidRPr="00B064C1" w14:paraId="168B2BFF" w14:textId="77777777" w:rsidTr="00685A24">
        <w:tc>
          <w:tcPr>
            <w:tcW w:w="2411" w:type="dxa"/>
            <w:gridSpan w:val="2"/>
          </w:tcPr>
          <w:p w14:paraId="498C16B9" w14:textId="77777777" w:rsidR="00791076" w:rsidRPr="006E5586" w:rsidRDefault="00791076" w:rsidP="00685A24">
            <w:pPr>
              <w:spacing w:after="0" w:line="48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</w:t>
            </w:r>
            <w:r w:rsidRPr="006E5586">
              <w:rPr>
                <w:rFonts w:cs="Times New Roman"/>
                <w:b/>
                <w:bCs/>
              </w:rPr>
              <w:t>avn</w:t>
            </w:r>
            <w:r>
              <w:rPr>
                <w:rFonts w:cs="Times New Roman"/>
                <w:b/>
                <w:bCs/>
              </w:rPr>
              <w:t xml:space="preserve"> person </w:t>
            </w:r>
          </w:p>
        </w:tc>
        <w:tc>
          <w:tcPr>
            <w:tcW w:w="8080" w:type="dxa"/>
            <w:gridSpan w:val="4"/>
          </w:tcPr>
          <w:p w14:paraId="1E50A308" w14:textId="77777777" w:rsidR="00791076" w:rsidRPr="00B064C1" w:rsidRDefault="00791076" w:rsidP="00685A24">
            <w:pPr>
              <w:pStyle w:val="Ingenmellomrom"/>
              <w:spacing w:line="480" w:lineRule="auto"/>
            </w:pPr>
          </w:p>
        </w:tc>
      </w:tr>
      <w:tr w:rsidR="00791076" w:rsidRPr="00B064C1" w14:paraId="48C0760E" w14:textId="77777777" w:rsidTr="00685A24">
        <w:tc>
          <w:tcPr>
            <w:tcW w:w="2411" w:type="dxa"/>
            <w:gridSpan w:val="2"/>
          </w:tcPr>
          <w:p w14:paraId="7423910D" w14:textId="77777777" w:rsidR="00791076" w:rsidRPr="006E5586" w:rsidRDefault="00791076" w:rsidP="00685A24">
            <w:pPr>
              <w:spacing w:after="0" w:line="480" w:lineRule="auto"/>
              <w:rPr>
                <w:rFonts w:cs="Times New Roman"/>
                <w:b/>
                <w:bCs/>
              </w:rPr>
            </w:pPr>
            <w:r w:rsidRPr="006E5586">
              <w:rPr>
                <w:rFonts w:cs="Times New Roman"/>
                <w:b/>
                <w:bCs/>
              </w:rPr>
              <w:t>Stilling/tittel:</w:t>
            </w:r>
          </w:p>
        </w:tc>
        <w:tc>
          <w:tcPr>
            <w:tcW w:w="8080" w:type="dxa"/>
            <w:gridSpan w:val="4"/>
          </w:tcPr>
          <w:p w14:paraId="1380A180" w14:textId="77777777" w:rsidR="00791076" w:rsidRPr="00B064C1" w:rsidRDefault="00791076" w:rsidP="00685A24">
            <w:pPr>
              <w:pStyle w:val="Ingenmellomrom"/>
              <w:spacing w:line="480" w:lineRule="auto"/>
            </w:pPr>
          </w:p>
        </w:tc>
      </w:tr>
      <w:tr w:rsidR="00791076" w:rsidRPr="00B064C1" w14:paraId="0400E4F0" w14:textId="77777777" w:rsidTr="00685A24">
        <w:tc>
          <w:tcPr>
            <w:tcW w:w="2411" w:type="dxa"/>
            <w:gridSpan w:val="2"/>
          </w:tcPr>
          <w:p w14:paraId="1A7DC6AA" w14:textId="77777777" w:rsidR="00791076" w:rsidRPr="006E5586" w:rsidRDefault="00791076" w:rsidP="00685A24">
            <w:pPr>
              <w:spacing w:after="0" w:line="48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Arbeidssted:</w:t>
            </w:r>
          </w:p>
        </w:tc>
        <w:tc>
          <w:tcPr>
            <w:tcW w:w="8080" w:type="dxa"/>
            <w:gridSpan w:val="4"/>
          </w:tcPr>
          <w:p w14:paraId="663B177C" w14:textId="77777777" w:rsidR="00791076" w:rsidRPr="00B064C1" w:rsidRDefault="00791076" w:rsidP="00685A24">
            <w:pPr>
              <w:pStyle w:val="Ingenmellomrom"/>
              <w:spacing w:line="480" w:lineRule="auto"/>
            </w:pPr>
          </w:p>
        </w:tc>
      </w:tr>
      <w:tr w:rsidR="00791076" w:rsidRPr="00B064C1" w14:paraId="38A09E3C" w14:textId="77777777" w:rsidTr="00685A24">
        <w:tc>
          <w:tcPr>
            <w:tcW w:w="2411" w:type="dxa"/>
            <w:gridSpan w:val="2"/>
          </w:tcPr>
          <w:p w14:paraId="315B8C74" w14:textId="77777777" w:rsidR="00791076" w:rsidRPr="006E5586" w:rsidRDefault="00791076" w:rsidP="00685A24">
            <w:pPr>
              <w:spacing w:after="0" w:line="480" w:lineRule="auto"/>
              <w:rPr>
                <w:rFonts w:cs="Times New Roman"/>
                <w:b/>
                <w:bCs/>
              </w:rPr>
            </w:pPr>
            <w:r w:rsidRPr="006E5586">
              <w:rPr>
                <w:rFonts w:cs="Times New Roman"/>
                <w:b/>
                <w:bCs/>
              </w:rPr>
              <w:t>Adresse/tlf</w:t>
            </w:r>
            <w:r>
              <w:rPr>
                <w:rFonts w:cs="Times New Roman"/>
                <w:b/>
                <w:bCs/>
              </w:rPr>
              <w:t>.</w:t>
            </w:r>
            <w:r w:rsidRPr="006E5586">
              <w:rPr>
                <w:rFonts w:cs="Times New Roman"/>
                <w:b/>
                <w:bCs/>
              </w:rPr>
              <w:t>/e-post:</w:t>
            </w:r>
          </w:p>
        </w:tc>
        <w:tc>
          <w:tcPr>
            <w:tcW w:w="8080" w:type="dxa"/>
            <w:gridSpan w:val="4"/>
          </w:tcPr>
          <w:p w14:paraId="2027F9A3" w14:textId="77777777" w:rsidR="00791076" w:rsidRPr="00B064C1" w:rsidRDefault="00791076" w:rsidP="00685A24">
            <w:pPr>
              <w:pStyle w:val="Ingenmellomrom"/>
              <w:spacing w:line="480" w:lineRule="auto"/>
            </w:pPr>
          </w:p>
        </w:tc>
      </w:tr>
      <w:tr w:rsidR="00791076" w:rsidRPr="006E5586" w14:paraId="0B21272D" w14:textId="77777777" w:rsidTr="00685A24">
        <w:tc>
          <w:tcPr>
            <w:tcW w:w="2411" w:type="dxa"/>
            <w:gridSpan w:val="2"/>
          </w:tcPr>
          <w:p w14:paraId="04E32A3C" w14:textId="77777777" w:rsidR="00791076" w:rsidRPr="006E5586" w:rsidRDefault="00791076" w:rsidP="00685A24">
            <w:pPr>
              <w:spacing w:after="0" w:line="48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Fremlegg/ p</w:t>
            </w:r>
            <w:r w:rsidRPr="006E5586">
              <w:rPr>
                <w:rFonts w:cs="Times New Roman"/>
                <w:b/>
                <w:bCs/>
              </w:rPr>
              <w:t>oster</w:t>
            </w:r>
          </w:p>
        </w:tc>
        <w:tc>
          <w:tcPr>
            <w:tcW w:w="8080" w:type="dxa"/>
            <w:gridSpan w:val="4"/>
            <w:tcBorders>
              <w:bottom w:val="single" w:sz="4" w:space="0" w:color="auto"/>
            </w:tcBorders>
          </w:tcPr>
          <w:p w14:paraId="19D7E962" w14:textId="4270CAFB" w:rsidR="00791076" w:rsidRPr="006E5586" w:rsidRDefault="00081D65" w:rsidP="00685A24">
            <w:pPr>
              <w:spacing w:after="0" w:line="480" w:lineRule="auto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58EB8C" wp14:editId="5E537307">
                      <wp:simplePos x="0" y="0"/>
                      <wp:positionH relativeFrom="column">
                        <wp:posOffset>2257425</wp:posOffset>
                      </wp:positionH>
                      <wp:positionV relativeFrom="paragraph">
                        <wp:posOffset>11430</wp:posOffset>
                      </wp:positionV>
                      <wp:extent cx="202565" cy="231140"/>
                      <wp:effectExtent l="0" t="0" r="6985" b="0"/>
                      <wp:wrapNone/>
                      <wp:docPr id="728458295" name="Tekstboks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565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61A5AB" w14:textId="77777777" w:rsidR="00791076" w:rsidRDefault="00791076" w:rsidP="0079107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6000" tIns="45720" rIns="3600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58EB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8" o:spid="_x0000_s1026" type="#_x0000_t202" style="position:absolute;margin-left:177.75pt;margin-top:.9pt;width:15.95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">
                      <v:textbox inset="1mm,,1mm">
                        <w:txbxContent>
                          <w:p w14:paraId="6A61A5AB" w14:textId="77777777" w:rsidR="00791076" w:rsidRDefault="00791076" w:rsidP="0079107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56B34A" wp14:editId="1B5532BC">
                      <wp:simplePos x="0" y="0"/>
                      <wp:positionH relativeFrom="column">
                        <wp:posOffset>3117215</wp:posOffset>
                      </wp:positionH>
                      <wp:positionV relativeFrom="paragraph">
                        <wp:posOffset>11430</wp:posOffset>
                      </wp:positionV>
                      <wp:extent cx="202565" cy="231140"/>
                      <wp:effectExtent l="0" t="0" r="6985" b="0"/>
                      <wp:wrapNone/>
                      <wp:docPr id="370939410" name="Tekstboks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565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AB0DDC" w14:textId="77777777" w:rsidR="00791076" w:rsidRDefault="00791076" w:rsidP="0079107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6000" tIns="45720" rIns="3600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56B34A" id="Tekstboks 7" o:spid="_x0000_s1027" type="#_x0000_t202" style="position:absolute;margin-left:245.45pt;margin-top:.9pt;width:15.95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">
                      <v:textbox inset="1mm,,1mm">
                        <w:txbxContent>
                          <w:p w14:paraId="69AB0DDC" w14:textId="77777777" w:rsidR="00791076" w:rsidRDefault="00791076" w:rsidP="0079107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1076" w:rsidRPr="003136B7">
              <w:rPr>
                <w:b/>
              </w:rPr>
              <w:t xml:space="preserve">Sett </w:t>
            </w:r>
            <w:proofErr w:type="gramStart"/>
            <w:r w:rsidR="00791076" w:rsidRPr="003136B7">
              <w:rPr>
                <w:b/>
              </w:rPr>
              <w:t xml:space="preserve">kryss;   </w:t>
            </w:r>
            <w:proofErr w:type="gramEnd"/>
            <w:r w:rsidR="00791076" w:rsidRPr="003136B7">
              <w:rPr>
                <w:b/>
              </w:rPr>
              <w:t xml:space="preserve">                     </w:t>
            </w:r>
            <w:proofErr w:type="gramStart"/>
            <w:r w:rsidR="00791076" w:rsidRPr="003136B7">
              <w:rPr>
                <w:b/>
              </w:rPr>
              <w:t xml:space="preserve">Presentasjon;   </w:t>
            </w:r>
            <w:proofErr w:type="gramEnd"/>
            <w:r w:rsidR="00791076" w:rsidRPr="003136B7">
              <w:rPr>
                <w:b/>
              </w:rPr>
              <w:t xml:space="preserve">           Poster</w:t>
            </w:r>
            <w:r w:rsidR="00791076">
              <w:rPr>
                <w:b/>
              </w:rPr>
              <w:t>;</w:t>
            </w:r>
          </w:p>
        </w:tc>
      </w:tr>
      <w:tr w:rsidR="00791076" w:rsidRPr="006E5586" w14:paraId="41A4924C" w14:textId="77777777" w:rsidTr="00685A24">
        <w:trPr>
          <w:trHeight w:val="592"/>
        </w:trPr>
        <w:tc>
          <w:tcPr>
            <w:tcW w:w="2411" w:type="dxa"/>
            <w:gridSpan w:val="2"/>
            <w:tcBorders>
              <w:right w:val="single" w:sz="4" w:space="0" w:color="auto"/>
            </w:tcBorders>
          </w:tcPr>
          <w:p w14:paraId="11E8A345" w14:textId="77777777" w:rsidR="00791076" w:rsidRPr="006E5586" w:rsidRDefault="00791076" w:rsidP="00685A24">
            <w:pPr>
              <w:spacing w:after="0" w:line="480" w:lineRule="auto"/>
              <w:rPr>
                <w:rFonts w:cs="Times New Roman"/>
                <w:b/>
                <w:bCs/>
              </w:rPr>
            </w:pPr>
            <w:r w:rsidRPr="006E5586">
              <w:rPr>
                <w:rFonts w:cs="Times New Roman"/>
                <w:b/>
                <w:bCs/>
              </w:rPr>
              <w:t xml:space="preserve">Angi prosjektnivå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CC5134" w14:textId="069C1751" w:rsidR="00791076" w:rsidRPr="003136B7" w:rsidRDefault="00081D65" w:rsidP="00685A24">
            <w:pPr>
              <w:spacing w:after="0" w:line="480" w:lineRule="auto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144F8C" wp14:editId="1E1E2C74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86360</wp:posOffset>
                      </wp:positionV>
                      <wp:extent cx="202565" cy="231140"/>
                      <wp:effectExtent l="0" t="0" r="6985" b="0"/>
                      <wp:wrapNone/>
                      <wp:docPr id="161177447" name="Tekstboks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565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27B98F" w14:textId="77777777" w:rsidR="00791076" w:rsidRDefault="00791076" w:rsidP="0079107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6000" tIns="45720" rIns="3600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144F8C" id="Tekstboks 6" o:spid="_x0000_s1028" type="#_x0000_t202" style="position:absolute;margin-left:77pt;margin-top:6.8pt;width:15.95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">
                      <v:textbox inset="1mm,,1mm">
                        <w:txbxContent>
                          <w:p w14:paraId="3F27B98F" w14:textId="77777777" w:rsidR="00791076" w:rsidRDefault="00791076" w:rsidP="0079107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1076" w:rsidRPr="008E53D0">
              <w:rPr>
                <w:b/>
              </w:rPr>
              <w:t>Forbedrings-/ kvalitetsarbeid</w:t>
            </w:r>
            <w:r w:rsidR="00791076">
              <w:rPr>
                <w:b/>
              </w:rPr>
              <w:t>;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540823" w14:textId="52ADD52D" w:rsidR="00791076" w:rsidRPr="006E5586" w:rsidRDefault="00081D65" w:rsidP="00685A24">
            <w:pPr>
              <w:spacing w:after="0" w:line="480" w:lineRule="auto"/>
              <w:rPr>
                <w:rFonts w:cs="Times New Roman"/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D661FE" wp14:editId="06F07B10">
                      <wp:simplePos x="0" y="0"/>
                      <wp:positionH relativeFrom="column">
                        <wp:posOffset>908685</wp:posOffset>
                      </wp:positionH>
                      <wp:positionV relativeFrom="paragraph">
                        <wp:posOffset>76835</wp:posOffset>
                      </wp:positionV>
                      <wp:extent cx="202565" cy="231140"/>
                      <wp:effectExtent l="0" t="0" r="6985" b="0"/>
                      <wp:wrapNone/>
                      <wp:docPr id="2093345987" name="Tekstboks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565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FFB94C" w14:textId="77777777" w:rsidR="00791076" w:rsidRDefault="00791076" w:rsidP="0079107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6000" tIns="45720" rIns="3600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D661FE" id="Tekstboks 5" o:spid="_x0000_s1029" type="#_x0000_t202" style="position:absolute;margin-left:71.55pt;margin-top:6.05pt;width:15.95pt;height:1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">
                      <v:textbox inset="1mm,,1mm">
                        <w:txbxContent>
                          <w:p w14:paraId="7BFFB94C" w14:textId="77777777" w:rsidR="00791076" w:rsidRDefault="00791076" w:rsidP="0079107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1076" w:rsidRPr="006E5586">
              <w:rPr>
                <w:rFonts w:cs="Times New Roman"/>
                <w:b/>
                <w:bCs/>
              </w:rPr>
              <w:t>Master</w:t>
            </w:r>
            <w:r w:rsidR="00791076">
              <w:rPr>
                <w:rFonts w:cs="Times New Roman"/>
                <w:b/>
                <w:bCs/>
              </w:rPr>
              <w:t>;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91529" w14:textId="65356667" w:rsidR="00791076" w:rsidRPr="0050257A" w:rsidRDefault="00081D65" w:rsidP="00685A24">
            <w:pPr>
              <w:spacing w:after="0" w:line="480" w:lineRule="auto"/>
              <w:rPr>
                <w:rFonts w:cs="Times New Roman"/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7833D90" wp14:editId="725C97B8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76835</wp:posOffset>
                      </wp:positionV>
                      <wp:extent cx="202565" cy="231140"/>
                      <wp:effectExtent l="0" t="0" r="6985" b="0"/>
                      <wp:wrapNone/>
                      <wp:docPr id="150847603" name="Tekstboks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565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09587D" w14:textId="77777777" w:rsidR="00791076" w:rsidRDefault="00791076" w:rsidP="0079107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6000" tIns="45720" rIns="3600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33D90" id="Tekstboks 4" o:spid="_x0000_s1030" type="#_x0000_t202" style="position:absolute;margin-left:40.35pt;margin-top:6.05pt;width:15.95pt;height:1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">
                      <v:textbox inset="1mm,,1mm">
                        <w:txbxContent>
                          <w:p w14:paraId="3D09587D" w14:textId="77777777" w:rsidR="00791076" w:rsidRDefault="00791076" w:rsidP="0079107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791076" w:rsidRPr="006E5586">
              <w:rPr>
                <w:rFonts w:cs="Times New Roman"/>
                <w:b/>
                <w:bCs/>
              </w:rPr>
              <w:t>PhD</w:t>
            </w:r>
            <w:proofErr w:type="spellEnd"/>
            <w:r w:rsidR="00791076">
              <w:rPr>
                <w:rFonts w:cs="Times New Roman"/>
                <w:b/>
                <w:bCs/>
              </w:rPr>
              <w:t>;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3D95B1" w14:textId="616CE9CF" w:rsidR="00791076" w:rsidRPr="006E5586" w:rsidRDefault="00081D65" w:rsidP="00685A24">
            <w:pPr>
              <w:spacing w:after="0" w:line="480" w:lineRule="auto"/>
              <w:rPr>
                <w:rFonts w:cs="Times New Roman"/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DDF4D7" wp14:editId="66E10440">
                      <wp:simplePos x="0" y="0"/>
                      <wp:positionH relativeFrom="column">
                        <wp:posOffset>1098550</wp:posOffset>
                      </wp:positionH>
                      <wp:positionV relativeFrom="paragraph">
                        <wp:posOffset>77470</wp:posOffset>
                      </wp:positionV>
                      <wp:extent cx="202565" cy="231140"/>
                      <wp:effectExtent l="0" t="0" r="6985" b="0"/>
                      <wp:wrapNone/>
                      <wp:docPr id="275848738" name="Tekstbok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565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77EA67" w14:textId="77777777" w:rsidR="00791076" w:rsidRDefault="00791076" w:rsidP="0079107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6000" tIns="45720" rIns="3600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DDF4D7" id="Tekstboks 3" o:spid="_x0000_s1031" type="#_x0000_t202" style="position:absolute;margin-left:86.5pt;margin-top:6.1pt;width:15.95pt;height:1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">
                      <v:textbox inset="1mm,,1mm">
                        <w:txbxContent>
                          <w:p w14:paraId="1C77EA67" w14:textId="77777777" w:rsidR="00791076" w:rsidRDefault="00791076" w:rsidP="0079107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1076" w:rsidRPr="006E5586">
              <w:rPr>
                <w:rFonts w:cs="Times New Roman"/>
                <w:b/>
                <w:bCs/>
              </w:rPr>
              <w:t>Annen forskning</w:t>
            </w:r>
            <w:r w:rsidR="00791076">
              <w:rPr>
                <w:rFonts w:cs="Times New Roman"/>
                <w:b/>
                <w:bCs/>
              </w:rPr>
              <w:t>;</w:t>
            </w:r>
          </w:p>
        </w:tc>
      </w:tr>
      <w:tr w:rsidR="00791076" w:rsidRPr="006E5586" w14:paraId="1F14C836" w14:textId="77777777" w:rsidTr="00685A24">
        <w:trPr>
          <w:trHeight w:val="496"/>
        </w:trPr>
        <w:tc>
          <w:tcPr>
            <w:tcW w:w="2411" w:type="dxa"/>
            <w:gridSpan w:val="2"/>
            <w:tcBorders>
              <w:right w:val="single" w:sz="4" w:space="0" w:color="auto"/>
            </w:tcBorders>
          </w:tcPr>
          <w:p w14:paraId="618D5622" w14:textId="77777777" w:rsidR="00791076" w:rsidRPr="006E5586" w:rsidRDefault="00791076" w:rsidP="00685A24">
            <w:pPr>
              <w:pStyle w:val="Ingenmellomrom"/>
              <w:spacing w:line="480" w:lineRule="auto"/>
              <w:rPr>
                <w:rFonts w:asciiTheme="minorHAnsi" w:hAnsiTheme="minorHAnsi" w:cs="Times New Roman"/>
                <w:bCs/>
              </w:rPr>
            </w:pPr>
            <w:r w:rsidRPr="00436289">
              <w:rPr>
                <w:rFonts w:asciiTheme="minorHAnsi" w:hAnsiTheme="minorHAnsi" w:cs="Times New Roman"/>
                <w:b/>
                <w:bCs/>
              </w:rPr>
              <w:t>Publisering -</w:t>
            </w:r>
            <w:r w:rsidRPr="006E5586">
              <w:rPr>
                <w:rFonts w:asciiTheme="minorHAnsi" w:hAnsiTheme="minorHAnsi" w:cs="Times New Roman"/>
                <w:bCs/>
              </w:rPr>
              <w:t xml:space="preserve"> </w:t>
            </w:r>
            <w:r w:rsidRPr="00436289">
              <w:rPr>
                <w:b/>
                <w:sz w:val="18"/>
                <w:szCs w:val="18"/>
              </w:rPr>
              <w:t>Foredraget kan publiseres på internett:</w:t>
            </w:r>
            <w:r w:rsidRPr="006E5586">
              <w:rPr>
                <w:rFonts w:asciiTheme="minorHAnsi" w:hAnsiTheme="minorHAnsi" w:cs="Times New Roman"/>
                <w:bCs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2E3F1B" w14:textId="77777777" w:rsidR="00791076" w:rsidRPr="00436289" w:rsidRDefault="00791076" w:rsidP="00685A24">
            <w:pPr>
              <w:spacing w:after="0" w:line="480" w:lineRule="auto"/>
              <w:rPr>
                <w:rFonts w:cs="Times New Roman"/>
                <w:b/>
                <w:bCs/>
                <w:sz w:val="28"/>
                <w:szCs w:val="28"/>
              </w:rPr>
            </w:pPr>
            <w:r w:rsidRPr="003136B7">
              <w:rPr>
                <w:b/>
              </w:rPr>
              <w:t xml:space="preserve">Sett </w:t>
            </w:r>
            <w:proofErr w:type="gramStart"/>
            <w:r w:rsidRPr="003136B7">
              <w:rPr>
                <w:b/>
              </w:rPr>
              <w:t xml:space="preserve">kryss;   </w:t>
            </w:r>
            <w:proofErr w:type="gramEnd"/>
            <w:r w:rsidRPr="003136B7">
              <w:rPr>
                <w:b/>
              </w:rPr>
              <w:t xml:space="preserve">                     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379FBD" w14:textId="5296D76E" w:rsidR="00791076" w:rsidRPr="003136B7" w:rsidRDefault="00081D65" w:rsidP="00685A24">
            <w:pPr>
              <w:spacing w:after="0" w:line="480" w:lineRule="auto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F913F3" wp14:editId="778C0B35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36195</wp:posOffset>
                      </wp:positionV>
                      <wp:extent cx="202565" cy="231140"/>
                      <wp:effectExtent l="0" t="0" r="6985" b="0"/>
                      <wp:wrapNone/>
                      <wp:docPr id="215108033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565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DFEE63" w14:textId="77777777" w:rsidR="00791076" w:rsidRDefault="00791076" w:rsidP="0079107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6000" tIns="45720" rIns="3600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F913F3" id="Tekstboks 2" o:spid="_x0000_s1032" type="#_x0000_t202" style="position:absolute;margin-left:71.35pt;margin-top:2.85pt;width:15.95pt;height:1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">
                      <v:textbox inset="1mm,,1mm">
                        <w:txbxContent>
                          <w:p w14:paraId="1CDFEE63" w14:textId="77777777" w:rsidR="00791076" w:rsidRDefault="00791076" w:rsidP="0079107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1076" w:rsidRPr="003136B7">
              <w:rPr>
                <w:b/>
              </w:rPr>
              <w:t>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F7E096" w14:textId="477E4609" w:rsidR="00791076" w:rsidRPr="003136B7" w:rsidRDefault="00081D65" w:rsidP="00685A24">
            <w:pPr>
              <w:spacing w:after="0" w:line="480" w:lineRule="auto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B20F5DC" wp14:editId="387DA70C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36195</wp:posOffset>
                      </wp:positionV>
                      <wp:extent cx="202565" cy="231140"/>
                      <wp:effectExtent l="0" t="0" r="6985" b="0"/>
                      <wp:wrapNone/>
                      <wp:docPr id="272860060" name="Tekstbok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565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15EB8B" w14:textId="77777777" w:rsidR="00791076" w:rsidRDefault="00791076" w:rsidP="0079107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6000" tIns="45720" rIns="3600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0F5DC" id="Tekstboks 1" o:spid="_x0000_s1033" type="#_x0000_t202" style="position:absolute;margin-left:40.5pt;margin-top:2.85pt;width:15.95pt;height:1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">
                      <v:textbox inset="1mm,,1mm">
                        <w:txbxContent>
                          <w:p w14:paraId="1D15EB8B" w14:textId="77777777" w:rsidR="00791076" w:rsidRDefault="00791076" w:rsidP="0079107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1076" w:rsidRPr="003136B7">
              <w:rPr>
                <w:b/>
              </w:rPr>
              <w:t>Nei</w:t>
            </w:r>
            <w:r w:rsidR="00791076">
              <w:rPr>
                <w:b/>
              </w:rPr>
              <w:t>;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6FCCE9" w14:textId="77777777" w:rsidR="00791076" w:rsidRPr="006E5586" w:rsidRDefault="00791076" w:rsidP="00685A24">
            <w:pPr>
              <w:spacing w:after="0" w:line="480" w:lineRule="auto"/>
              <w:rPr>
                <w:rFonts w:cs="Times New Roman"/>
                <w:b/>
                <w:bCs/>
                <w:color w:val="FFFFFF"/>
              </w:rPr>
            </w:pPr>
          </w:p>
        </w:tc>
      </w:tr>
      <w:tr w:rsidR="00791076" w:rsidRPr="006E5586" w14:paraId="6A94FC66" w14:textId="77777777" w:rsidTr="00685A24">
        <w:tc>
          <w:tcPr>
            <w:tcW w:w="2411" w:type="dxa"/>
            <w:gridSpan w:val="2"/>
          </w:tcPr>
          <w:p w14:paraId="7B51709E" w14:textId="77777777" w:rsidR="00791076" w:rsidRDefault="00791076" w:rsidP="00685A24">
            <w:pPr>
              <w:pStyle w:val="Ingenmellomrom"/>
              <w:spacing w:line="480" w:lineRule="auto"/>
            </w:pPr>
            <w:r w:rsidRPr="006E5586">
              <w:rPr>
                <w:rFonts w:asciiTheme="minorHAnsi" w:hAnsiTheme="minorHAnsi" w:cs="Times New Roman"/>
                <w:b/>
                <w:bCs/>
              </w:rPr>
              <w:t>Behov for tekniske hjelpemidler ved fremføring:</w:t>
            </w:r>
          </w:p>
        </w:tc>
        <w:tc>
          <w:tcPr>
            <w:tcW w:w="8080" w:type="dxa"/>
            <w:gridSpan w:val="4"/>
          </w:tcPr>
          <w:p w14:paraId="7E5A55A8" w14:textId="77777777" w:rsidR="00791076" w:rsidRPr="006E5586" w:rsidRDefault="00791076" w:rsidP="00685A24">
            <w:pPr>
              <w:pStyle w:val="Ingenmellomrom"/>
              <w:spacing w:line="480" w:lineRule="auto"/>
            </w:pPr>
          </w:p>
        </w:tc>
      </w:tr>
      <w:tr w:rsidR="00791076" w:rsidRPr="006E5586" w14:paraId="2024D631" w14:textId="77777777" w:rsidTr="00685A24">
        <w:tc>
          <w:tcPr>
            <w:tcW w:w="10491" w:type="dxa"/>
            <w:gridSpan w:val="6"/>
            <w:tcBorders>
              <w:left w:val="nil"/>
              <w:right w:val="nil"/>
            </w:tcBorders>
          </w:tcPr>
          <w:p w14:paraId="55AF73E0" w14:textId="77777777" w:rsidR="00791076" w:rsidRDefault="00791076" w:rsidP="00685A24">
            <w:pPr>
              <w:spacing w:after="0" w:line="480" w:lineRule="auto"/>
              <w:rPr>
                <w:rFonts w:cs="Times New Roman"/>
                <w:b/>
                <w:bCs/>
              </w:rPr>
            </w:pPr>
          </w:p>
          <w:p w14:paraId="46FD3C67" w14:textId="77777777" w:rsidR="00791076" w:rsidRDefault="00791076" w:rsidP="00685A24">
            <w:pPr>
              <w:spacing w:after="0" w:line="48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Abstrakt mal: </w:t>
            </w:r>
          </w:p>
          <w:p w14:paraId="7C032810" w14:textId="17011627" w:rsidR="00791076" w:rsidRPr="006E5586" w:rsidRDefault="00791076" w:rsidP="00685A24">
            <w:pPr>
              <w:spacing w:after="0" w:line="480" w:lineRule="auto"/>
              <w:rPr>
                <w:rFonts w:cs="Times New Roman"/>
                <w:b/>
                <w:bCs/>
              </w:rPr>
            </w:pPr>
            <w:r w:rsidRPr="006E5586">
              <w:rPr>
                <w:rFonts w:cs="Times New Roman"/>
                <w:b/>
                <w:bCs/>
              </w:rPr>
              <w:t>Beskrivelse av prosjektet</w:t>
            </w:r>
            <w:r>
              <w:rPr>
                <w:rFonts w:cs="Times New Roman"/>
                <w:b/>
                <w:bCs/>
              </w:rPr>
              <w:t xml:space="preserve">/ fremlegget </w:t>
            </w:r>
            <w:r w:rsidRPr="006E5586">
              <w:rPr>
                <w:rFonts w:cs="Times New Roman"/>
                <w:b/>
                <w:bCs/>
              </w:rPr>
              <w:t>skal inneholde</w:t>
            </w:r>
            <w:r>
              <w:rPr>
                <w:rFonts w:cs="Times New Roman"/>
                <w:b/>
                <w:bCs/>
              </w:rPr>
              <w:t xml:space="preserve"> nedenfor</w:t>
            </w:r>
            <w:r w:rsidR="00650D48"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 xml:space="preserve">stående punkter og ha </w:t>
            </w:r>
            <w:r w:rsidRPr="006E5586">
              <w:rPr>
                <w:rFonts w:cs="Times New Roman"/>
                <w:b/>
                <w:bCs/>
              </w:rPr>
              <w:t>maks. 300 ord</w:t>
            </w:r>
          </w:p>
        </w:tc>
      </w:tr>
      <w:tr w:rsidR="00791076" w:rsidRPr="009A49F9" w14:paraId="243F04D4" w14:textId="77777777" w:rsidTr="00685A24">
        <w:tc>
          <w:tcPr>
            <w:tcW w:w="2127" w:type="dxa"/>
          </w:tcPr>
          <w:p w14:paraId="4039CA53" w14:textId="77777777" w:rsidR="00791076" w:rsidRPr="006E5586" w:rsidRDefault="00791076" w:rsidP="00685A24">
            <w:pPr>
              <w:spacing w:after="0" w:line="480" w:lineRule="auto"/>
              <w:rPr>
                <w:rFonts w:cs="Times New Roman"/>
                <w:b/>
                <w:bCs/>
              </w:rPr>
            </w:pPr>
            <w:r w:rsidRPr="006E5586">
              <w:rPr>
                <w:rFonts w:cs="Times New Roman"/>
                <w:b/>
                <w:bCs/>
              </w:rPr>
              <w:t>Tittel på fremlegget:</w:t>
            </w:r>
          </w:p>
        </w:tc>
        <w:tc>
          <w:tcPr>
            <w:tcW w:w="8364" w:type="dxa"/>
            <w:gridSpan w:val="5"/>
          </w:tcPr>
          <w:p w14:paraId="0413B8A9" w14:textId="77777777" w:rsidR="00791076" w:rsidRDefault="00791076" w:rsidP="00685A24">
            <w:pPr>
              <w:pStyle w:val="Default"/>
              <w:spacing w:after="41" w:line="480" w:lineRule="auto"/>
              <w:rPr>
                <w:lang w:val="en-US"/>
              </w:rPr>
            </w:pPr>
          </w:p>
          <w:p w14:paraId="039FCB18" w14:textId="77777777" w:rsidR="00791076" w:rsidRPr="009A49F9" w:rsidRDefault="00791076" w:rsidP="00685A24">
            <w:pPr>
              <w:pStyle w:val="Default"/>
              <w:spacing w:after="41" w:line="480" w:lineRule="auto"/>
              <w:rPr>
                <w:lang w:val="en-US"/>
              </w:rPr>
            </w:pPr>
          </w:p>
        </w:tc>
      </w:tr>
      <w:tr w:rsidR="00791076" w:rsidRPr="009A49F9" w14:paraId="11260E28" w14:textId="77777777" w:rsidTr="00685A24">
        <w:tc>
          <w:tcPr>
            <w:tcW w:w="2127" w:type="dxa"/>
          </w:tcPr>
          <w:p w14:paraId="20A8F9D5" w14:textId="77777777" w:rsidR="00791076" w:rsidRPr="006E5586" w:rsidRDefault="00791076" w:rsidP="00685A24">
            <w:pPr>
              <w:spacing w:after="0" w:line="480" w:lineRule="auto"/>
              <w:rPr>
                <w:rFonts w:cs="Times New Roman"/>
                <w:b/>
                <w:bCs/>
              </w:rPr>
            </w:pPr>
            <w:r w:rsidRPr="006E5586">
              <w:rPr>
                <w:rFonts w:cs="Times New Roman"/>
                <w:b/>
                <w:bCs/>
              </w:rPr>
              <w:lastRenderedPageBreak/>
              <w:t>Hensikt:</w:t>
            </w:r>
          </w:p>
          <w:p w14:paraId="0D85186E" w14:textId="77777777" w:rsidR="00791076" w:rsidRPr="006E5586" w:rsidRDefault="00791076" w:rsidP="00685A24">
            <w:pPr>
              <w:spacing w:after="0" w:line="480" w:lineRule="auto"/>
              <w:rPr>
                <w:rFonts w:cs="Times New Roman"/>
                <w:b/>
                <w:bCs/>
              </w:rPr>
            </w:pPr>
          </w:p>
        </w:tc>
        <w:tc>
          <w:tcPr>
            <w:tcW w:w="8364" w:type="dxa"/>
            <w:gridSpan w:val="5"/>
          </w:tcPr>
          <w:p w14:paraId="4606E257" w14:textId="77777777" w:rsidR="00791076" w:rsidRPr="009A49F9" w:rsidRDefault="00791076" w:rsidP="00685A24">
            <w:pPr>
              <w:keepNext/>
              <w:keepLines/>
              <w:spacing w:before="480" w:after="0" w:line="480" w:lineRule="auto"/>
              <w:outlineLvl w:val="0"/>
              <w:rPr>
                <w:lang w:val="en-US"/>
              </w:rPr>
            </w:pPr>
          </w:p>
        </w:tc>
      </w:tr>
      <w:tr w:rsidR="00791076" w:rsidRPr="009A49F9" w14:paraId="46ACB20E" w14:textId="77777777" w:rsidTr="00685A24">
        <w:tc>
          <w:tcPr>
            <w:tcW w:w="2127" w:type="dxa"/>
          </w:tcPr>
          <w:p w14:paraId="7BF9D33E" w14:textId="77777777" w:rsidR="00791076" w:rsidRPr="006E5586" w:rsidRDefault="00791076" w:rsidP="00685A24">
            <w:pPr>
              <w:spacing w:after="0" w:line="480" w:lineRule="auto"/>
              <w:rPr>
                <w:rFonts w:cs="Times New Roman"/>
                <w:b/>
                <w:bCs/>
              </w:rPr>
            </w:pPr>
            <w:r w:rsidRPr="006E5586">
              <w:rPr>
                <w:rFonts w:cs="Times New Roman"/>
                <w:b/>
                <w:bCs/>
              </w:rPr>
              <w:t>Bakgrunn:</w:t>
            </w:r>
          </w:p>
          <w:p w14:paraId="3A29F300" w14:textId="77777777" w:rsidR="00791076" w:rsidRPr="006E5586" w:rsidRDefault="00791076" w:rsidP="00685A24">
            <w:pPr>
              <w:spacing w:after="0" w:line="480" w:lineRule="auto"/>
              <w:rPr>
                <w:rFonts w:cs="Times New Roman"/>
                <w:b/>
                <w:bCs/>
              </w:rPr>
            </w:pPr>
          </w:p>
        </w:tc>
        <w:tc>
          <w:tcPr>
            <w:tcW w:w="8364" w:type="dxa"/>
            <w:gridSpan w:val="5"/>
          </w:tcPr>
          <w:p w14:paraId="765C1C0A" w14:textId="77777777" w:rsidR="00791076" w:rsidRPr="009A49F9" w:rsidRDefault="00791076" w:rsidP="00685A24">
            <w:pPr>
              <w:pStyle w:val="Ingenmellomrom"/>
              <w:spacing w:line="480" w:lineRule="auto"/>
              <w:rPr>
                <w:lang w:val="en-US"/>
              </w:rPr>
            </w:pPr>
          </w:p>
        </w:tc>
      </w:tr>
      <w:tr w:rsidR="00791076" w:rsidRPr="009A49F9" w14:paraId="6EEE2683" w14:textId="77777777" w:rsidTr="00685A24">
        <w:tc>
          <w:tcPr>
            <w:tcW w:w="2127" w:type="dxa"/>
          </w:tcPr>
          <w:p w14:paraId="6A3797D4" w14:textId="77777777" w:rsidR="00791076" w:rsidRPr="006E5586" w:rsidRDefault="00791076" w:rsidP="00685A24">
            <w:pPr>
              <w:spacing w:after="0" w:line="480" w:lineRule="auto"/>
              <w:rPr>
                <w:rFonts w:cs="Times New Roman"/>
                <w:b/>
                <w:bCs/>
              </w:rPr>
            </w:pPr>
            <w:r w:rsidRPr="006E5586">
              <w:rPr>
                <w:rFonts w:cs="Times New Roman"/>
                <w:b/>
                <w:bCs/>
              </w:rPr>
              <w:t xml:space="preserve">Problemstilling:  </w:t>
            </w:r>
          </w:p>
          <w:p w14:paraId="71C88A90" w14:textId="77777777" w:rsidR="00791076" w:rsidRPr="006E5586" w:rsidRDefault="00791076" w:rsidP="00685A24">
            <w:pPr>
              <w:spacing w:after="0" w:line="480" w:lineRule="auto"/>
              <w:rPr>
                <w:rFonts w:cs="Times New Roman"/>
                <w:b/>
                <w:bCs/>
              </w:rPr>
            </w:pPr>
          </w:p>
        </w:tc>
        <w:tc>
          <w:tcPr>
            <w:tcW w:w="8364" w:type="dxa"/>
            <w:gridSpan w:val="5"/>
          </w:tcPr>
          <w:p w14:paraId="35789B64" w14:textId="77777777" w:rsidR="00791076" w:rsidRPr="009A49F9" w:rsidRDefault="00791076" w:rsidP="00685A24">
            <w:pPr>
              <w:pStyle w:val="Ingenmellomrom"/>
              <w:spacing w:line="480" w:lineRule="auto"/>
              <w:rPr>
                <w:lang w:val="en-US"/>
              </w:rPr>
            </w:pPr>
          </w:p>
        </w:tc>
      </w:tr>
      <w:tr w:rsidR="00791076" w:rsidRPr="009A49F9" w14:paraId="3BE41872" w14:textId="77777777" w:rsidTr="00685A24">
        <w:tc>
          <w:tcPr>
            <w:tcW w:w="2127" w:type="dxa"/>
          </w:tcPr>
          <w:p w14:paraId="414871F7" w14:textId="77777777" w:rsidR="00791076" w:rsidRPr="006E5586" w:rsidRDefault="00791076" w:rsidP="00685A24">
            <w:pPr>
              <w:spacing w:after="0" w:line="480" w:lineRule="auto"/>
              <w:rPr>
                <w:rFonts w:cs="Times New Roman"/>
                <w:b/>
                <w:bCs/>
              </w:rPr>
            </w:pPr>
            <w:r w:rsidRPr="006E5586">
              <w:rPr>
                <w:rFonts w:cs="Times New Roman"/>
                <w:b/>
                <w:bCs/>
              </w:rPr>
              <w:t xml:space="preserve">Metode: </w:t>
            </w:r>
          </w:p>
          <w:p w14:paraId="1348ECAC" w14:textId="77777777" w:rsidR="00791076" w:rsidRPr="006E5586" w:rsidRDefault="00791076" w:rsidP="00685A24">
            <w:pPr>
              <w:spacing w:after="0" w:line="480" w:lineRule="auto"/>
              <w:rPr>
                <w:rFonts w:cs="Times New Roman"/>
                <w:b/>
                <w:bCs/>
              </w:rPr>
            </w:pPr>
          </w:p>
        </w:tc>
        <w:tc>
          <w:tcPr>
            <w:tcW w:w="8364" w:type="dxa"/>
            <w:gridSpan w:val="5"/>
          </w:tcPr>
          <w:p w14:paraId="6FAC3116" w14:textId="77777777" w:rsidR="00791076" w:rsidRPr="009A49F9" w:rsidRDefault="00791076" w:rsidP="00685A24">
            <w:pPr>
              <w:pStyle w:val="Ingenmellomrom"/>
              <w:spacing w:line="480" w:lineRule="auto"/>
              <w:rPr>
                <w:lang w:val="en-US"/>
              </w:rPr>
            </w:pPr>
          </w:p>
        </w:tc>
      </w:tr>
      <w:tr w:rsidR="00791076" w:rsidRPr="00854430" w14:paraId="7BF3E507" w14:textId="77777777" w:rsidTr="00685A24">
        <w:tc>
          <w:tcPr>
            <w:tcW w:w="2127" w:type="dxa"/>
          </w:tcPr>
          <w:p w14:paraId="388AA634" w14:textId="77777777" w:rsidR="00791076" w:rsidRPr="006E5586" w:rsidRDefault="00791076" w:rsidP="00685A24">
            <w:pPr>
              <w:spacing w:after="0" w:line="480" w:lineRule="auto"/>
              <w:rPr>
                <w:rFonts w:cs="Times New Roman"/>
                <w:b/>
                <w:bCs/>
              </w:rPr>
            </w:pPr>
            <w:r w:rsidRPr="006E5586">
              <w:rPr>
                <w:rFonts w:cs="Times New Roman"/>
                <w:b/>
                <w:bCs/>
              </w:rPr>
              <w:t xml:space="preserve">Resultat: </w:t>
            </w:r>
          </w:p>
          <w:p w14:paraId="3A16FC19" w14:textId="77777777" w:rsidR="00791076" w:rsidRPr="006E5586" w:rsidRDefault="00791076" w:rsidP="00685A24">
            <w:pPr>
              <w:spacing w:after="0" w:line="480" w:lineRule="auto"/>
              <w:rPr>
                <w:rFonts w:cs="Times New Roman"/>
                <w:b/>
                <w:bCs/>
              </w:rPr>
            </w:pPr>
          </w:p>
        </w:tc>
        <w:tc>
          <w:tcPr>
            <w:tcW w:w="8364" w:type="dxa"/>
            <w:gridSpan w:val="5"/>
          </w:tcPr>
          <w:p w14:paraId="1ED21171" w14:textId="77777777" w:rsidR="00791076" w:rsidRPr="00854430" w:rsidRDefault="00791076" w:rsidP="00685A24">
            <w:pPr>
              <w:spacing w:line="480" w:lineRule="auto"/>
              <w:rPr>
                <w:lang w:val="en-US"/>
              </w:rPr>
            </w:pPr>
          </w:p>
        </w:tc>
      </w:tr>
      <w:tr w:rsidR="00791076" w:rsidRPr="009A49F9" w14:paraId="23D7E9B5" w14:textId="77777777" w:rsidTr="00685A24">
        <w:tc>
          <w:tcPr>
            <w:tcW w:w="2127" w:type="dxa"/>
          </w:tcPr>
          <w:p w14:paraId="56A63A99" w14:textId="77777777" w:rsidR="00791076" w:rsidRPr="006E5586" w:rsidRDefault="00791076" w:rsidP="00685A24">
            <w:pPr>
              <w:spacing w:after="0" w:line="480" w:lineRule="auto"/>
              <w:rPr>
                <w:rFonts w:cs="Times New Roman"/>
                <w:b/>
                <w:bCs/>
              </w:rPr>
            </w:pPr>
            <w:r w:rsidRPr="006E5586">
              <w:rPr>
                <w:rFonts w:cs="Times New Roman"/>
                <w:b/>
                <w:bCs/>
              </w:rPr>
              <w:t>Konklusjon:</w:t>
            </w:r>
          </w:p>
          <w:p w14:paraId="4222DF91" w14:textId="77777777" w:rsidR="00791076" w:rsidRPr="006E5586" w:rsidRDefault="00791076" w:rsidP="00685A24">
            <w:pPr>
              <w:spacing w:after="0" w:line="480" w:lineRule="auto"/>
              <w:rPr>
                <w:rFonts w:cs="Times New Roman"/>
                <w:b/>
                <w:bCs/>
              </w:rPr>
            </w:pPr>
          </w:p>
        </w:tc>
        <w:tc>
          <w:tcPr>
            <w:tcW w:w="8364" w:type="dxa"/>
            <w:gridSpan w:val="5"/>
          </w:tcPr>
          <w:p w14:paraId="4EE78B4D" w14:textId="77777777" w:rsidR="00791076" w:rsidRPr="009A49F9" w:rsidRDefault="00791076" w:rsidP="00685A24">
            <w:pPr>
              <w:pStyle w:val="Ingenmellomrom"/>
              <w:tabs>
                <w:tab w:val="left" w:pos="6405"/>
              </w:tabs>
              <w:spacing w:line="480" w:lineRule="auto"/>
              <w:rPr>
                <w:lang w:val="en-US"/>
              </w:rPr>
            </w:pPr>
          </w:p>
        </w:tc>
      </w:tr>
      <w:tr w:rsidR="00791076" w:rsidRPr="00B064C1" w14:paraId="63A39075" w14:textId="77777777" w:rsidTr="00685A24">
        <w:tc>
          <w:tcPr>
            <w:tcW w:w="2127" w:type="dxa"/>
          </w:tcPr>
          <w:p w14:paraId="2D2D8B56" w14:textId="77777777" w:rsidR="00791076" w:rsidRPr="006E5586" w:rsidRDefault="00791076" w:rsidP="00685A24">
            <w:pPr>
              <w:spacing w:after="0" w:line="480" w:lineRule="auto"/>
              <w:rPr>
                <w:rFonts w:cs="Times New Roman"/>
                <w:b/>
                <w:bCs/>
              </w:rPr>
            </w:pPr>
            <w:r w:rsidRPr="006E5586">
              <w:rPr>
                <w:rFonts w:cs="Times New Roman"/>
                <w:b/>
                <w:bCs/>
              </w:rPr>
              <w:t>Implementering:</w:t>
            </w:r>
          </w:p>
          <w:p w14:paraId="47474021" w14:textId="77777777" w:rsidR="00791076" w:rsidRPr="006E5586" w:rsidRDefault="00791076" w:rsidP="00685A24">
            <w:pPr>
              <w:spacing w:after="0" w:line="480" w:lineRule="auto"/>
              <w:rPr>
                <w:rFonts w:cs="Times New Roman"/>
                <w:b/>
                <w:bCs/>
              </w:rPr>
            </w:pPr>
          </w:p>
        </w:tc>
        <w:tc>
          <w:tcPr>
            <w:tcW w:w="8364" w:type="dxa"/>
            <w:gridSpan w:val="5"/>
          </w:tcPr>
          <w:p w14:paraId="1373FC52" w14:textId="77777777" w:rsidR="00791076" w:rsidRPr="00B064C1" w:rsidRDefault="00791076" w:rsidP="00685A24">
            <w:pPr>
              <w:pStyle w:val="Ingenmellomrom"/>
              <w:spacing w:line="480" w:lineRule="auto"/>
            </w:pPr>
          </w:p>
        </w:tc>
      </w:tr>
      <w:tr w:rsidR="00791076" w:rsidRPr="003136B7" w14:paraId="6BE27EA2" w14:textId="77777777" w:rsidTr="00685A24">
        <w:trPr>
          <w:trHeight w:val="931"/>
        </w:trPr>
        <w:tc>
          <w:tcPr>
            <w:tcW w:w="2127" w:type="dxa"/>
          </w:tcPr>
          <w:p w14:paraId="14E9BAF6" w14:textId="77777777" w:rsidR="00791076" w:rsidRPr="00FD773A" w:rsidRDefault="00791076" w:rsidP="00685A24">
            <w:pPr>
              <w:pStyle w:val="Ingenmellomrom"/>
              <w:spacing w:line="276" w:lineRule="auto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O</w:t>
            </w:r>
            <w:r w:rsidRPr="00FD773A">
              <w:rPr>
                <w:b/>
                <w:color w:val="000000" w:themeColor="text1"/>
              </w:rPr>
              <w:t>verføringsverdi til andre fagområder</w:t>
            </w:r>
            <w:r w:rsidRPr="00FD773A">
              <w:rPr>
                <w:color w:val="000000" w:themeColor="text1"/>
              </w:rPr>
              <w:t xml:space="preserve"> </w:t>
            </w:r>
            <w:r w:rsidRPr="00FD773A">
              <w:rPr>
                <w:b/>
                <w:color w:val="000000" w:themeColor="text1"/>
                <w:sz w:val="18"/>
                <w:szCs w:val="18"/>
              </w:rPr>
              <w:t>(metoder, organi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sering, samarbeid, konsekvenser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m.v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8364" w:type="dxa"/>
            <w:gridSpan w:val="5"/>
            <w:tcBorders>
              <w:top w:val="single" w:sz="4" w:space="0" w:color="auto"/>
            </w:tcBorders>
          </w:tcPr>
          <w:p w14:paraId="65B63CC4" w14:textId="77777777" w:rsidR="00791076" w:rsidRPr="00F217D2" w:rsidRDefault="00791076" w:rsidP="00685A24">
            <w:pPr>
              <w:pStyle w:val="Ingenmellomrom"/>
              <w:spacing w:line="480" w:lineRule="auto"/>
              <w:rPr>
                <w:b/>
              </w:rPr>
            </w:pPr>
          </w:p>
          <w:p w14:paraId="1B461D65" w14:textId="77777777" w:rsidR="00791076" w:rsidRPr="003136B7" w:rsidRDefault="00791076" w:rsidP="00685A24">
            <w:pPr>
              <w:spacing w:after="0" w:line="480" w:lineRule="auto"/>
              <w:rPr>
                <w:b/>
              </w:rPr>
            </w:pPr>
          </w:p>
        </w:tc>
      </w:tr>
      <w:tr w:rsidR="00791076" w:rsidRPr="006E5586" w14:paraId="6E6EBEDD" w14:textId="77777777" w:rsidTr="00685A24">
        <w:tc>
          <w:tcPr>
            <w:tcW w:w="10491" w:type="dxa"/>
            <w:gridSpan w:val="6"/>
            <w:tcBorders>
              <w:left w:val="nil"/>
              <w:right w:val="nil"/>
            </w:tcBorders>
          </w:tcPr>
          <w:p w14:paraId="6B210FF9" w14:textId="77777777" w:rsidR="00791076" w:rsidRPr="006E5586" w:rsidRDefault="00791076" w:rsidP="00685A2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0967B999" w14:textId="77777777" w:rsidR="00791076" w:rsidRPr="005E3377" w:rsidRDefault="00791076" w:rsidP="009F1143"/>
    <w:sectPr w:rsidR="00791076" w:rsidRPr="005E3377" w:rsidSect="0021278D">
      <w:headerReference w:type="default" r:id="rId9"/>
      <w:headerReference w:type="first" r:id="rId10"/>
      <w:footerReference w:type="first" r:id="rId11"/>
      <w:pgSz w:w="11906" w:h="16838"/>
      <w:pgMar w:top="1417" w:right="1417" w:bottom="1417" w:left="1417" w:header="39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A01B5" w14:textId="77777777" w:rsidR="0009336A" w:rsidRDefault="0009336A" w:rsidP="009F1143">
      <w:r>
        <w:separator/>
      </w:r>
    </w:p>
  </w:endnote>
  <w:endnote w:type="continuationSeparator" w:id="0">
    <w:p w14:paraId="6614FA41" w14:textId="77777777" w:rsidR="0009336A" w:rsidRDefault="0009336A" w:rsidP="009F1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7"/>
      <w:gridCol w:w="4961"/>
    </w:tblGrid>
    <w:tr w:rsidR="0021278D" w14:paraId="4AF8CA1F" w14:textId="77777777" w:rsidTr="00F73D08">
      <w:tc>
        <w:tcPr>
          <w:tcW w:w="4957" w:type="dxa"/>
        </w:tcPr>
        <w:p w14:paraId="03BE54C6" w14:textId="77777777" w:rsidR="0021278D" w:rsidRDefault="0021278D" w:rsidP="0023011A">
          <w:pPr>
            <w:pStyle w:val="ephBunntekst"/>
          </w:pPr>
        </w:p>
      </w:tc>
      <w:tc>
        <w:tcPr>
          <w:tcW w:w="4961" w:type="dxa"/>
        </w:tcPr>
        <w:p w14:paraId="37C6DB64" w14:textId="77777777" w:rsidR="0021278D" w:rsidRDefault="0021278D" w:rsidP="0023011A">
          <w:pPr>
            <w:pStyle w:val="ephBunntekst"/>
          </w:pPr>
          <w:r>
            <w:t>Lovisenberg Diakonale Sykehus AS, Pb 4970 Nydalen, 0440 Oslo</w:t>
          </w:r>
        </w:p>
        <w:p w14:paraId="62DB4C4A" w14:textId="77777777" w:rsidR="0021278D" w:rsidRDefault="0021278D" w:rsidP="0023011A">
          <w:pPr>
            <w:pStyle w:val="ephBunntekst"/>
            <w:rPr>
              <w:lang w:val="en-US"/>
            </w:rPr>
          </w:pPr>
          <w:proofErr w:type="spellStart"/>
          <w:r w:rsidRPr="00070118">
            <w:rPr>
              <w:lang w:val="en-US"/>
            </w:rPr>
            <w:t>Tlf</w:t>
          </w:r>
          <w:proofErr w:type="spellEnd"/>
          <w:r w:rsidRPr="00070118">
            <w:rPr>
              <w:lang w:val="en-US"/>
            </w:rPr>
            <w:t xml:space="preserve">: 23 22 50 00, </w:t>
          </w:r>
          <w:proofErr w:type="gramStart"/>
          <w:r w:rsidRPr="00070118">
            <w:rPr>
              <w:lang w:val="en-US"/>
            </w:rPr>
            <w:t>post@LDS.no ,</w:t>
          </w:r>
          <w:proofErr w:type="gramEnd"/>
          <w:r w:rsidRPr="00070118">
            <w:rPr>
              <w:lang w:val="en-US"/>
            </w:rPr>
            <w:t xml:space="preserve"> Org nr: NO 965 985 166 MVA</w:t>
          </w:r>
        </w:p>
        <w:p w14:paraId="120A9F3B" w14:textId="77777777" w:rsidR="0021278D" w:rsidRPr="00070118" w:rsidRDefault="0021278D" w:rsidP="0023011A">
          <w:pPr>
            <w:pStyle w:val="ephBunntekst"/>
            <w:rPr>
              <w:lang w:val="en-US"/>
            </w:rPr>
          </w:pPr>
        </w:p>
        <w:p w14:paraId="3C8B66F0" w14:textId="77777777" w:rsidR="0021278D" w:rsidRDefault="0021278D" w:rsidP="0023011A">
          <w:pPr>
            <w:pStyle w:val="ephBunntekst"/>
          </w:pPr>
          <w:r>
            <w:t xml:space="preserve">Sykehuset eies av stiftelsene </w:t>
          </w:r>
          <w:proofErr w:type="spellStart"/>
          <w:r>
            <w:t>Diakonova</w:t>
          </w:r>
          <w:proofErr w:type="spellEnd"/>
          <w:r>
            <w:t xml:space="preserve"> og Diakonissehuset Lovisenberg</w:t>
          </w:r>
        </w:p>
      </w:tc>
    </w:tr>
  </w:tbl>
  <w:p w14:paraId="456EE54C" w14:textId="77777777" w:rsidR="0021278D" w:rsidRDefault="0021278D" w:rsidP="009F114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F086D" w14:textId="77777777" w:rsidR="0009336A" w:rsidRDefault="0009336A" w:rsidP="009F1143">
      <w:r>
        <w:separator/>
      </w:r>
    </w:p>
  </w:footnote>
  <w:footnote w:type="continuationSeparator" w:id="0">
    <w:p w14:paraId="3A95E7CC" w14:textId="77777777" w:rsidR="0009336A" w:rsidRDefault="0009336A" w:rsidP="009F1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A4D58" w14:textId="77777777" w:rsidR="005E3377" w:rsidRPr="005E3377" w:rsidRDefault="005E3377" w:rsidP="009F1143">
    <w:pPr>
      <w:pStyle w:val="Topptekst"/>
    </w:pPr>
    <w:r w:rsidRPr="005E3377">
      <w:t xml:space="preserve">Side </w:t>
    </w:r>
    <w:r w:rsidRPr="005E3377">
      <w:rPr>
        <w:rFonts w:eastAsiaTheme="minorEastAsia"/>
      </w:rPr>
      <w:fldChar w:fldCharType="begin"/>
    </w:r>
    <w:r w:rsidRPr="005E3377">
      <w:instrText>PAGE</w:instrText>
    </w:r>
    <w:r w:rsidRPr="005E3377">
      <w:rPr>
        <w:rFonts w:eastAsiaTheme="minorEastAsia"/>
      </w:rPr>
      <w:fldChar w:fldCharType="separate"/>
    </w:r>
    <w:r w:rsidR="0023011A">
      <w:rPr>
        <w:noProof/>
      </w:rPr>
      <w:t>2</w:t>
    </w:r>
    <w:r w:rsidRPr="005E3377">
      <w:fldChar w:fldCharType="end"/>
    </w:r>
    <w:r w:rsidRPr="005E3377">
      <w:t xml:space="preserve"> av </w:t>
    </w:r>
    <w:r w:rsidR="00CA5E95">
      <w:rPr>
        <w:noProof/>
      </w:rPr>
      <w:fldChar w:fldCharType="begin"/>
    </w:r>
    <w:r w:rsidR="00CA5E95">
      <w:rPr>
        <w:noProof/>
      </w:rPr>
      <w:instrText xml:space="preserve"> NUMPAGES </w:instrText>
    </w:r>
    <w:r w:rsidR="00CA5E95">
      <w:rPr>
        <w:noProof/>
      </w:rPr>
      <w:fldChar w:fldCharType="separate"/>
    </w:r>
    <w:r w:rsidR="0023011A">
      <w:rPr>
        <w:noProof/>
      </w:rPr>
      <w:t>2</w:t>
    </w:r>
    <w:r w:rsidR="00CA5E95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92C78" w14:textId="77777777" w:rsidR="0021278D" w:rsidRDefault="0021278D" w:rsidP="009F1143">
    <w:pPr>
      <w:pStyle w:val="Topptekst"/>
    </w:pPr>
    <w:r w:rsidRPr="009853CC">
      <w:rPr>
        <w:noProof/>
        <w:lang w:eastAsia="nb-NO"/>
      </w:rPr>
      <w:drawing>
        <wp:anchor distT="0" distB="0" distL="114300" distR="114300" simplePos="0" relativeHeight="251657216" behindDoc="0" locked="0" layoutInCell="1" allowOverlap="1" wp14:anchorId="4A537C76" wp14:editId="7FDAA796">
          <wp:simplePos x="0" y="0"/>
          <wp:positionH relativeFrom="page">
            <wp:posOffset>244799</wp:posOffset>
          </wp:positionH>
          <wp:positionV relativeFrom="paragraph">
            <wp:posOffset>-38910</wp:posOffset>
          </wp:positionV>
          <wp:extent cx="7068709" cy="661621"/>
          <wp:effectExtent l="0" t="0" r="0" b="5715"/>
          <wp:wrapNone/>
          <wp:docPr id="1" name="Picture 1" descr="C:\Users\jwab.CORP\Dropbox\EVRY\Kunder\Lovisenberg\Maler\LD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wab.CORP\Dropbox\EVRY\Kunder\Lovisenberg\Maler\LDS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8709" cy="661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18"/>
    <w:rsid w:val="00026A1F"/>
    <w:rsid w:val="00035D4A"/>
    <w:rsid w:val="00056E10"/>
    <w:rsid w:val="00070118"/>
    <w:rsid w:val="00080BE9"/>
    <w:rsid w:val="00081D65"/>
    <w:rsid w:val="00086568"/>
    <w:rsid w:val="0009336A"/>
    <w:rsid w:val="000A00BB"/>
    <w:rsid w:val="000A350A"/>
    <w:rsid w:val="000D1CED"/>
    <w:rsid w:val="00144D99"/>
    <w:rsid w:val="001750C5"/>
    <w:rsid w:val="00182B6B"/>
    <w:rsid w:val="00191EA3"/>
    <w:rsid w:val="001B34C5"/>
    <w:rsid w:val="001C6257"/>
    <w:rsid w:val="0021278D"/>
    <w:rsid w:val="00212D03"/>
    <w:rsid w:val="0023011A"/>
    <w:rsid w:val="00230830"/>
    <w:rsid w:val="00233568"/>
    <w:rsid w:val="00235B81"/>
    <w:rsid w:val="00271D2F"/>
    <w:rsid w:val="00272306"/>
    <w:rsid w:val="002A4071"/>
    <w:rsid w:val="002A5AE6"/>
    <w:rsid w:val="002B4EC0"/>
    <w:rsid w:val="003124F6"/>
    <w:rsid w:val="00315234"/>
    <w:rsid w:val="00345D15"/>
    <w:rsid w:val="00371C11"/>
    <w:rsid w:val="0037596E"/>
    <w:rsid w:val="00377A06"/>
    <w:rsid w:val="003A671E"/>
    <w:rsid w:val="003C7781"/>
    <w:rsid w:val="003F12CD"/>
    <w:rsid w:val="00427489"/>
    <w:rsid w:val="00456EF4"/>
    <w:rsid w:val="004B5F39"/>
    <w:rsid w:val="004C4F92"/>
    <w:rsid w:val="004E7E5C"/>
    <w:rsid w:val="004F0940"/>
    <w:rsid w:val="0050364D"/>
    <w:rsid w:val="00545386"/>
    <w:rsid w:val="00552B6A"/>
    <w:rsid w:val="0055303C"/>
    <w:rsid w:val="00576F25"/>
    <w:rsid w:val="005A1872"/>
    <w:rsid w:val="005E3377"/>
    <w:rsid w:val="005E5168"/>
    <w:rsid w:val="00621AE0"/>
    <w:rsid w:val="00641408"/>
    <w:rsid w:val="00650D48"/>
    <w:rsid w:val="0067450F"/>
    <w:rsid w:val="006E051B"/>
    <w:rsid w:val="006F653B"/>
    <w:rsid w:val="00703C4F"/>
    <w:rsid w:val="0074785C"/>
    <w:rsid w:val="00754CE4"/>
    <w:rsid w:val="00791076"/>
    <w:rsid w:val="007A47B0"/>
    <w:rsid w:val="007D3871"/>
    <w:rsid w:val="007D5B42"/>
    <w:rsid w:val="007E1A3C"/>
    <w:rsid w:val="0080052B"/>
    <w:rsid w:val="00830F8A"/>
    <w:rsid w:val="00895875"/>
    <w:rsid w:val="008A5B4C"/>
    <w:rsid w:val="008D7A52"/>
    <w:rsid w:val="008F4444"/>
    <w:rsid w:val="00900200"/>
    <w:rsid w:val="00911C8A"/>
    <w:rsid w:val="00926126"/>
    <w:rsid w:val="0093081F"/>
    <w:rsid w:val="00962C83"/>
    <w:rsid w:val="009853CC"/>
    <w:rsid w:val="009B2855"/>
    <w:rsid w:val="009D6149"/>
    <w:rsid w:val="009F1143"/>
    <w:rsid w:val="009F655D"/>
    <w:rsid w:val="00A205E0"/>
    <w:rsid w:val="00A21E4F"/>
    <w:rsid w:val="00A235A9"/>
    <w:rsid w:val="00A46946"/>
    <w:rsid w:val="00A73F82"/>
    <w:rsid w:val="00A816D8"/>
    <w:rsid w:val="00A96E4B"/>
    <w:rsid w:val="00AB5347"/>
    <w:rsid w:val="00AE42B3"/>
    <w:rsid w:val="00B05B2B"/>
    <w:rsid w:val="00B159A2"/>
    <w:rsid w:val="00B22139"/>
    <w:rsid w:val="00B34134"/>
    <w:rsid w:val="00B5105A"/>
    <w:rsid w:val="00B52DB1"/>
    <w:rsid w:val="00B85FA0"/>
    <w:rsid w:val="00B86906"/>
    <w:rsid w:val="00B87204"/>
    <w:rsid w:val="00B97FD7"/>
    <w:rsid w:val="00BD6FB0"/>
    <w:rsid w:val="00BE4915"/>
    <w:rsid w:val="00BF6E2A"/>
    <w:rsid w:val="00C30E7B"/>
    <w:rsid w:val="00C339F8"/>
    <w:rsid w:val="00C37FB5"/>
    <w:rsid w:val="00C62CF7"/>
    <w:rsid w:val="00CA5E95"/>
    <w:rsid w:val="00CC3DCD"/>
    <w:rsid w:val="00CC4323"/>
    <w:rsid w:val="00CC535A"/>
    <w:rsid w:val="00CF1BF3"/>
    <w:rsid w:val="00D11543"/>
    <w:rsid w:val="00D36686"/>
    <w:rsid w:val="00D37A4E"/>
    <w:rsid w:val="00D74A5F"/>
    <w:rsid w:val="00D965ED"/>
    <w:rsid w:val="00DB2113"/>
    <w:rsid w:val="00DD0654"/>
    <w:rsid w:val="00DE156D"/>
    <w:rsid w:val="00DE469A"/>
    <w:rsid w:val="00E157AE"/>
    <w:rsid w:val="00E57C99"/>
    <w:rsid w:val="00E644E9"/>
    <w:rsid w:val="00EE1DEC"/>
    <w:rsid w:val="00EE2214"/>
    <w:rsid w:val="00EE2C48"/>
    <w:rsid w:val="00F53420"/>
    <w:rsid w:val="00F751DF"/>
    <w:rsid w:val="00FA21D3"/>
    <w:rsid w:val="00FD0718"/>
    <w:rsid w:val="00FD1546"/>
    <w:rsid w:val="00FD5957"/>
    <w:rsid w:val="00FE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82C96"/>
  <w15:chartTrackingRefBased/>
  <w15:docId w15:val="{D360EA01-A684-4172-9927-B85BBFA3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076"/>
  </w:style>
  <w:style w:type="paragraph" w:styleId="Overskrift1">
    <w:name w:val="heading 1"/>
    <w:basedOn w:val="Normal"/>
    <w:next w:val="Normal"/>
    <w:link w:val="Overskrift1Tegn"/>
    <w:uiPriority w:val="9"/>
    <w:qFormat/>
    <w:rsid w:val="00191EA3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853C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853CC"/>
  </w:style>
  <w:style w:type="paragraph" w:styleId="Bunntekst">
    <w:name w:val="footer"/>
    <w:basedOn w:val="Normal"/>
    <w:link w:val="BunntekstTegn"/>
    <w:uiPriority w:val="99"/>
    <w:unhideWhenUsed/>
    <w:rsid w:val="009853C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853CC"/>
  </w:style>
  <w:style w:type="table" w:styleId="Tabellrutenett">
    <w:name w:val="Table Grid"/>
    <w:basedOn w:val="Vanligtabell"/>
    <w:uiPriority w:val="39"/>
    <w:rsid w:val="00985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191EA3"/>
    <w:rPr>
      <w:rFonts w:ascii="Calibri" w:eastAsiaTheme="majorEastAsia" w:hAnsi="Calibri" w:cstheme="majorBidi"/>
      <w:color w:val="2E74B5" w:themeColor="accent1" w:themeShade="BF"/>
      <w:sz w:val="32"/>
      <w:szCs w:val="32"/>
    </w:rPr>
  </w:style>
  <w:style w:type="paragraph" w:customStyle="1" w:styleId="ephAdressat">
    <w:name w:val="ephAdressat"/>
    <w:link w:val="ephAdressatTegn"/>
    <w:autoRedefine/>
    <w:qFormat/>
    <w:rsid w:val="00191EA3"/>
    <w:pPr>
      <w:spacing w:after="0" w:line="300" w:lineRule="exact"/>
    </w:pPr>
    <w:rPr>
      <w:rFonts w:cs="Arial"/>
      <w:sz w:val="20"/>
      <w:szCs w:val="20"/>
    </w:rPr>
  </w:style>
  <w:style w:type="paragraph" w:customStyle="1" w:styleId="ephBrevhodeHyre">
    <w:name w:val="ephBrevhodeHøyre"/>
    <w:link w:val="ephBrevhodeHyreTegn"/>
    <w:autoRedefine/>
    <w:qFormat/>
    <w:rsid w:val="00191EA3"/>
    <w:pPr>
      <w:spacing w:after="0" w:line="240" w:lineRule="auto"/>
    </w:pPr>
    <w:rPr>
      <w:sz w:val="19"/>
      <w:szCs w:val="18"/>
    </w:rPr>
  </w:style>
  <w:style w:type="character" w:customStyle="1" w:styleId="ephAdressatTegn">
    <w:name w:val="ephAdressat Tegn"/>
    <w:basedOn w:val="Standardskriftforavsnitt"/>
    <w:link w:val="ephAdressat"/>
    <w:rsid w:val="00191EA3"/>
    <w:rPr>
      <w:rFonts w:cs="Arial"/>
      <w:sz w:val="20"/>
      <w:szCs w:val="20"/>
    </w:rPr>
  </w:style>
  <w:style w:type="paragraph" w:customStyle="1" w:styleId="ephReferanselinje">
    <w:name w:val="ephReferanselinje"/>
    <w:basedOn w:val="Normal"/>
    <w:link w:val="ephReferanselinjeTegn"/>
    <w:qFormat/>
    <w:rsid w:val="00191EA3"/>
    <w:pPr>
      <w:spacing w:before="20"/>
    </w:pPr>
    <w:rPr>
      <w:b/>
      <w:sz w:val="18"/>
      <w:szCs w:val="18"/>
    </w:rPr>
  </w:style>
  <w:style w:type="character" w:customStyle="1" w:styleId="ephBrevhodeHyreTegn">
    <w:name w:val="ephBrevhodeHøyre Tegn"/>
    <w:basedOn w:val="Standardskriftforavsnitt"/>
    <w:link w:val="ephBrevhodeHyre"/>
    <w:rsid w:val="00191EA3"/>
    <w:rPr>
      <w:sz w:val="19"/>
      <w:szCs w:val="18"/>
    </w:rPr>
  </w:style>
  <w:style w:type="paragraph" w:customStyle="1" w:styleId="ephOverskrift">
    <w:name w:val="ephOverskrift"/>
    <w:basedOn w:val="Overskrift1"/>
    <w:link w:val="ephOverskriftTegn"/>
    <w:autoRedefine/>
    <w:qFormat/>
    <w:rsid w:val="00191EA3"/>
    <w:pPr>
      <w:spacing w:before="500" w:after="200"/>
    </w:pPr>
    <w:rPr>
      <w:b/>
      <w:color w:val="000000" w:themeColor="text1"/>
    </w:rPr>
  </w:style>
  <w:style w:type="character" w:customStyle="1" w:styleId="ephReferanselinjeTegn">
    <w:name w:val="ephReferanselinje Tegn"/>
    <w:basedOn w:val="Standardskriftforavsnitt"/>
    <w:link w:val="ephReferanselinje"/>
    <w:rsid w:val="00191EA3"/>
    <w:rPr>
      <w:b/>
      <w:sz w:val="18"/>
      <w:szCs w:val="18"/>
    </w:rPr>
  </w:style>
  <w:style w:type="paragraph" w:customStyle="1" w:styleId="ephBrdtekst">
    <w:name w:val="ephBrødtekst"/>
    <w:basedOn w:val="Normal"/>
    <w:link w:val="ephBrdtekstTegn"/>
    <w:autoRedefine/>
    <w:qFormat/>
    <w:rsid w:val="00191EA3"/>
    <w:pPr>
      <w:spacing w:line="300" w:lineRule="exact"/>
    </w:pPr>
    <w:rPr>
      <w:szCs w:val="24"/>
    </w:rPr>
  </w:style>
  <w:style w:type="character" w:customStyle="1" w:styleId="ephOverskriftTegn">
    <w:name w:val="ephOverskrift Tegn"/>
    <w:basedOn w:val="Overskrift1Tegn"/>
    <w:link w:val="ephOverskrift"/>
    <w:rsid w:val="00191EA3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paragraph" w:customStyle="1" w:styleId="ephSignaturfelt">
    <w:name w:val="ephSignaturfelt"/>
    <w:basedOn w:val="Normal"/>
    <w:link w:val="ephSignaturfeltTegn"/>
    <w:autoRedefine/>
    <w:qFormat/>
    <w:rsid w:val="00191EA3"/>
    <w:pPr>
      <w:autoSpaceDE w:val="0"/>
      <w:autoSpaceDN w:val="0"/>
      <w:adjustRightInd w:val="0"/>
      <w:spacing w:line="300" w:lineRule="exact"/>
    </w:pPr>
    <w:rPr>
      <w:rFonts w:cs="AGaramondPro-Regular"/>
      <w:szCs w:val="24"/>
    </w:rPr>
  </w:style>
  <w:style w:type="character" w:customStyle="1" w:styleId="ephBrdtekstTegn">
    <w:name w:val="ephBrødtekst Tegn"/>
    <w:basedOn w:val="Standardskriftforavsnitt"/>
    <w:link w:val="ephBrdtekst"/>
    <w:rsid w:val="00191EA3"/>
    <w:rPr>
      <w:rFonts w:ascii="Calibri" w:hAnsi="Calibri"/>
      <w:sz w:val="24"/>
      <w:szCs w:val="24"/>
    </w:rPr>
  </w:style>
  <w:style w:type="paragraph" w:customStyle="1" w:styleId="ephVedlegg">
    <w:name w:val="ephVedlegg"/>
    <w:basedOn w:val="Normal"/>
    <w:link w:val="ephVedleggTegn"/>
    <w:autoRedefine/>
    <w:qFormat/>
    <w:rsid w:val="00191EA3"/>
    <w:pPr>
      <w:spacing w:line="300" w:lineRule="exact"/>
    </w:pPr>
    <w:rPr>
      <w:szCs w:val="24"/>
    </w:rPr>
  </w:style>
  <w:style w:type="character" w:customStyle="1" w:styleId="ephSignaturfeltTegn">
    <w:name w:val="ephSignaturfelt Tegn"/>
    <w:basedOn w:val="Standardskriftforavsnitt"/>
    <w:link w:val="ephSignaturfelt"/>
    <w:rsid w:val="00191EA3"/>
    <w:rPr>
      <w:rFonts w:cs="AGaramondPro-Regular"/>
      <w:sz w:val="24"/>
      <w:szCs w:val="24"/>
    </w:rPr>
  </w:style>
  <w:style w:type="paragraph" w:customStyle="1" w:styleId="ephKopitil">
    <w:name w:val="ephKopitil"/>
    <w:basedOn w:val="Normal"/>
    <w:link w:val="ephKopitilTegn"/>
    <w:autoRedefine/>
    <w:qFormat/>
    <w:rsid w:val="00191EA3"/>
    <w:pPr>
      <w:spacing w:line="300" w:lineRule="exact"/>
    </w:pPr>
    <w:rPr>
      <w:rFonts w:ascii="Cambria" w:hAnsi="Cambria"/>
      <w:szCs w:val="24"/>
    </w:rPr>
  </w:style>
  <w:style w:type="character" w:customStyle="1" w:styleId="ephVedleggTegn">
    <w:name w:val="ephVedlegg Tegn"/>
    <w:basedOn w:val="Standardskriftforavsnitt"/>
    <w:link w:val="ephVedlegg"/>
    <w:rsid w:val="00191EA3"/>
    <w:rPr>
      <w:sz w:val="24"/>
      <w:szCs w:val="24"/>
    </w:rPr>
  </w:style>
  <w:style w:type="character" w:customStyle="1" w:styleId="ephKopitilTegn">
    <w:name w:val="ephKopitil Tegn"/>
    <w:basedOn w:val="Standardskriftforavsnitt"/>
    <w:link w:val="ephKopitil"/>
    <w:rsid w:val="00191EA3"/>
    <w:rPr>
      <w:rFonts w:ascii="Cambria" w:hAnsi="Cambria"/>
      <w:sz w:val="24"/>
      <w:szCs w:val="24"/>
    </w:rPr>
  </w:style>
  <w:style w:type="paragraph" w:customStyle="1" w:styleId="ephbrevhodefet">
    <w:name w:val="ephbrevhode_fet"/>
    <w:next w:val="ephBrevhodeHyre"/>
    <w:link w:val="ephbrevhodefetTegn"/>
    <w:qFormat/>
    <w:rsid w:val="00191EA3"/>
    <w:pPr>
      <w:spacing w:before="80" w:after="0" w:line="240" w:lineRule="auto"/>
    </w:pPr>
    <w:rPr>
      <w:b/>
      <w:sz w:val="19"/>
      <w:szCs w:val="19"/>
    </w:rPr>
  </w:style>
  <w:style w:type="character" w:customStyle="1" w:styleId="ephbrevhodefetTegn">
    <w:name w:val="ephbrevhode_fet Tegn"/>
    <w:basedOn w:val="ephBrevhodeHyreTegn"/>
    <w:link w:val="ephbrevhodefet"/>
    <w:rsid w:val="00191EA3"/>
    <w:rPr>
      <w:b/>
      <w:sz w:val="19"/>
      <w:szCs w:val="19"/>
    </w:rPr>
  </w:style>
  <w:style w:type="paragraph" w:customStyle="1" w:styleId="ephUoff">
    <w:name w:val="ephUoff"/>
    <w:basedOn w:val="ephBrevhodeHyre"/>
    <w:link w:val="ephUoffTegn"/>
    <w:qFormat/>
    <w:rsid w:val="00191EA3"/>
    <w:pPr>
      <w:spacing w:before="60" w:after="20"/>
    </w:pPr>
    <w:rPr>
      <w:rFonts w:ascii="Cambria" w:hAnsi="Cambria"/>
    </w:rPr>
  </w:style>
  <w:style w:type="character" w:customStyle="1" w:styleId="ephUoffTegn">
    <w:name w:val="ephUoff Tegn"/>
    <w:basedOn w:val="ephBrevhodeHyreTegn"/>
    <w:link w:val="ephUoff"/>
    <w:rsid w:val="00191EA3"/>
    <w:rPr>
      <w:rFonts w:ascii="Cambria" w:hAnsi="Cambria"/>
      <w:sz w:val="19"/>
      <w:szCs w:val="18"/>
    </w:rPr>
  </w:style>
  <w:style w:type="paragraph" w:customStyle="1" w:styleId="Anvisning">
    <w:name w:val="Anvisning"/>
    <w:link w:val="AnvisningTegn"/>
    <w:rsid w:val="00AE42B3"/>
    <w:rPr>
      <w:rFonts w:ascii="Calibri" w:hAnsi="Calibri"/>
      <w:b/>
      <w:sz w:val="19"/>
      <w:szCs w:val="19"/>
    </w:rPr>
  </w:style>
  <w:style w:type="character" w:customStyle="1" w:styleId="AnvisningTegn">
    <w:name w:val="Anvisning Tegn"/>
    <w:basedOn w:val="ephbrevhodefetTegn"/>
    <w:link w:val="Anvisning"/>
    <w:rsid w:val="00AE42B3"/>
    <w:rPr>
      <w:b/>
      <w:sz w:val="19"/>
      <w:szCs w:val="19"/>
    </w:rPr>
  </w:style>
  <w:style w:type="paragraph" w:customStyle="1" w:styleId="ephAnvisning">
    <w:name w:val="ephAnvisning"/>
    <w:link w:val="ephAnvisningTegn"/>
    <w:qFormat/>
    <w:rsid w:val="00191EA3"/>
    <w:pPr>
      <w:spacing w:after="0" w:line="240" w:lineRule="auto"/>
    </w:pPr>
    <w:rPr>
      <w:b/>
      <w:sz w:val="32"/>
      <w:szCs w:val="32"/>
    </w:rPr>
  </w:style>
  <w:style w:type="character" w:customStyle="1" w:styleId="ephAnvisningTegn">
    <w:name w:val="ephAnvisning Tegn"/>
    <w:basedOn w:val="ephbrevhodefetTegn"/>
    <w:link w:val="ephAnvisning"/>
    <w:rsid w:val="00191EA3"/>
    <w:rPr>
      <w:b/>
      <w:sz w:val="32"/>
      <w:szCs w:val="32"/>
    </w:rPr>
  </w:style>
  <w:style w:type="paragraph" w:customStyle="1" w:styleId="ephBunntekst">
    <w:name w:val="ephBunntekst"/>
    <w:link w:val="ephBunntekstTegn"/>
    <w:qFormat/>
    <w:rsid w:val="00191E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57B39A"/>
      <w:sz w:val="16"/>
      <w:szCs w:val="16"/>
    </w:rPr>
  </w:style>
  <w:style w:type="character" w:customStyle="1" w:styleId="ephBunntekstTegn">
    <w:name w:val="ephBunntekst Tegn"/>
    <w:basedOn w:val="Standardskriftforavsnitt"/>
    <w:link w:val="ephBunntekst"/>
    <w:rsid w:val="00191EA3"/>
    <w:rPr>
      <w:rFonts w:ascii="Calibri" w:hAnsi="Calibri" w:cs="Calibri"/>
      <w:color w:val="57B39A"/>
      <w:sz w:val="16"/>
      <w:szCs w:val="16"/>
    </w:rPr>
  </w:style>
  <w:style w:type="paragraph" w:styleId="Ingenmellomrom">
    <w:name w:val="No Spacing"/>
    <w:uiPriority w:val="99"/>
    <w:qFormat/>
    <w:rsid w:val="00191EA3"/>
    <w:pPr>
      <w:spacing w:after="0" w:line="240" w:lineRule="auto"/>
    </w:pPr>
    <w:rPr>
      <w:rFonts w:ascii="Calibri" w:hAnsi="Calibri"/>
      <w:sz w:val="24"/>
    </w:rPr>
  </w:style>
  <w:style w:type="character" w:styleId="Hyperkobling">
    <w:name w:val="Hyperlink"/>
    <w:basedOn w:val="Standardskriftforavsnitt"/>
    <w:uiPriority w:val="99"/>
    <w:unhideWhenUsed/>
    <w:rsid w:val="00791076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91076"/>
    <w:rPr>
      <w:color w:val="605E5C"/>
      <w:shd w:val="clear" w:color="auto" w:fill="E1DFDD"/>
    </w:rPr>
  </w:style>
  <w:style w:type="paragraph" w:customStyle="1" w:styleId="Default">
    <w:name w:val="Default"/>
    <w:rsid w:val="007910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ildetekst">
    <w:name w:val="caption"/>
    <w:basedOn w:val="Normal"/>
    <w:next w:val="Normal"/>
    <w:uiPriority w:val="35"/>
    <w:unhideWhenUsed/>
    <w:qFormat/>
    <w:rsid w:val="000A00B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84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anderKarlJosef.Luthi@lds.n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Brev-mal_LD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AE425-F4CB-4B3A-A94C-33B56BF63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Brev-mal_LDS.dotx</Template>
  <TotalTime>1</TotalTime>
  <Pages>3</Pages>
  <Words>312</Words>
  <Characters>1654</Characters>
  <Application>Microsoft Office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Hærem</dc:creator>
  <cp:keywords/>
  <dc:description/>
  <cp:lastModifiedBy>Johanne Marie Kildal Askvig</cp:lastModifiedBy>
  <cp:revision>2</cp:revision>
  <dcterms:created xsi:type="dcterms:W3CDTF">2025-08-28T06:50:00Z</dcterms:created>
  <dcterms:modified xsi:type="dcterms:W3CDTF">2025-08-28T06:50:00Z</dcterms:modified>
</cp:coreProperties>
</file>