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BA0B" w14:textId="77777777" w:rsidR="00A27E6A" w:rsidRPr="00561BE3" w:rsidRDefault="003E7015">
      <w:pPr>
        <w:rPr>
          <w:rFonts w:asciiTheme="minorHAnsi" w:hAnsiTheme="minorHAnsi" w:cstheme="minorHAnsi"/>
          <w:noProof/>
          <w:sz w:val="48"/>
          <w:lang w:val="en-GB"/>
        </w:rPr>
      </w:pPr>
      <w:r w:rsidRPr="00561BE3">
        <w:rPr>
          <w:rFonts w:asciiTheme="minorHAnsi" w:hAnsiTheme="minorHAnsi" w:cstheme="minorHAnsi"/>
          <w:noProof/>
          <w:sz w:val="4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57ED70B" wp14:editId="4E0CAFE4">
                <wp:simplePos x="0" y="0"/>
                <wp:positionH relativeFrom="column">
                  <wp:posOffset>4575530</wp:posOffset>
                </wp:positionH>
                <wp:positionV relativeFrom="paragraph">
                  <wp:posOffset>-832976</wp:posOffset>
                </wp:positionV>
                <wp:extent cx="1904120" cy="2043864"/>
                <wp:effectExtent l="0" t="0" r="1270" b="0"/>
                <wp:wrapNone/>
                <wp:docPr id="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4120" cy="2043864"/>
                          <a:chOff x="9031" y="154"/>
                          <a:chExt cx="2979" cy="3173"/>
                        </a:xfrm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031" y="2527"/>
                            <a:ext cx="2274" cy="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ADD8A" w14:textId="77777777" w:rsidR="003B56F2" w:rsidRDefault="003B56F2">
                              <w:pPr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bookmarkStart w:id="0" w:name="bkavdeling"/>
                              <w:bookmarkEnd w:id="0"/>
                            </w:p>
                            <w:p w14:paraId="56B1D445" w14:textId="77777777" w:rsidR="003B56F2" w:rsidRDefault="003B56F2">
                              <w:pPr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bookmarkStart w:id="1" w:name="bkSeksjon"/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490" y="154"/>
                            <a:ext cx="2520" cy="1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AA891" w14:textId="77777777" w:rsidR="003B56F2" w:rsidRDefault="002F5DF7">
                              <w:pPr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bookmarkStart w:id="2" w:name="bkHf"/>
                              <w:bookmarkEnd w:id="2"/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789314C" wp14:editId="45351790">
                                    <wp:extent cx="885825" cy="885825"/>
                                    <wp:effectExtent l="0" t="0" r="9525" b="9525"/>
                                    <wp:docPr id="4" name="Bilde 4" descr="https://punkt.oslo.kommune.no/2.0/assets/logos/apple-touch-icon.png?raw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punkt.oslo.kommune.no/2.0/assets/logos/apple-touch-icon.png?raw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5825" cy="885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ED70B" id="Group 24" o:spid="_x0000_s1026" style="position:absolute;margin-left:360.3pt;margin-top:-65.6pt;width:149.95pt;height:160.95pt;z-index:251657728" coordorigin="9031,154" coordsize="2979,3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9031;top:2527;width:2274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" stroked="f" strokecolor="#ddd" strokeweight=".25pt">
                  <v:textbox>
                    <w:txbxContent>
                      <w:p w14:paraId="391ADD8A" w14:textId="77777777" w:rsidR="003B56F2" w:rsidRDefault="003B56F2">
                        <w:pPr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bookmarkStart w:id="3" w:name="bkavdeling"/>
                        <w:bookmarkEnd w:id="3"/>
                      </w:p>
                      <w:p w14:paraId="56B1D445" w14:textId="77777777" w:rsidR="003B56F2" w:rsidRDefault="003B56F2">
                        <w:pPr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bookmarkStart w:id="4" w:name="bkSeksjon"/>
                        <w:bookmarkEnd w:id="4"/>
                      </w:p>
                    </w:txbxContent>
                  </v:textbox>
                </v:shape>
                <v:shape id="Text Box 5" o:spid="_x0000_s1028" type="#_x0000_t202" style="position:absolute;left:9490;top:154;width:2520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" stroked="f" strokecolor="#ddd" strokeweight=".25pt">
                  <v:textbox>
                    <w:txbxContent>
                      <w:p w14:paraId="699AA891" w14:textId="77777777" w:rsidR="003B56F2" w:rsidRDefault="002F5DF7">
                        <w:pPr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bookmarkStart w:id="5" w:name="bkHf"/>
                        <w:bookmarkEnd w:id="5"/>
                        <w:r>
                          <w:rPr>
                            <w:noProof/>
                          </w:rPr>
                          <w:drawing>
                            <wp:inline distT="0" distB="0" distL="0" distR="0" wp14:anchorId="5789314C" wp14:editId="45351790">
                              <wp:extent cx="885825" cy="885825"/>
                              <wp:effectExtent l="0" t="0" r="9525" b="9525"/>
                              <wp:docPr id="4" name="Bilde 4" descr="https://punkt.oslo.kommune.no/2.0/assets/logos/apple-touch-icon.png?ra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punkt.oslo.kommune.no/2.0/assets/logos/apple-touch-icon.png?ra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885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C415F5" w14:textId="038F2DB4" w:rsidR="00A27E6A" w:rsidRDefault="00E70917" w:rsidP="007A7555">
      <w:pPr>
        <w:pStyle w:val="Overskrift1"/>
      </w:pPr>
      <w:r w:rsidRPr="6C12830B">
        <w:t>Møte</w:t>
      </w:r>
      <w:r w:rsidR="01D57ABC" w:rsidRPr="6C12830B">
        <w:t>referat</w:t>
      </w:r>
      <w:r w:rsidR="000D333D" w:rsidRPr="6C12830B">
        <w:t xml:space="preserve"> </w:t>
      </w:r>
      <w:r w:rsidR="14F167C3" w:rsidRPr="6C12830B">
        <w:t>samarbeidsforum psykisk helse og avhengighet</w:t>
      </w:r>
      <w:r w:rsidR="00194C9D" w:rsidRPr="6C12830B">
        <w:t xml:space="preserve"> </w:t>
      </w:r>
      <w:r w:rsidRPr="6C12830B">
        <w:t>i OUS sektor</w:t>
      </w:r>
    </w:p>
    <w:p w14:paraId="59DB76F5" w14:textId="77777777" w:rsidR="00194C9D" w:rsidRPr="00194C9D" w:rsidRDefault="00194C9D" w:rsidP="00194C9D"/>
    <w:p w14:paraId="608B294D" w14:textId="77777777" w:rsidR="00A27E6A" w:rsidRPr="00561BE3" w:rsidRDefault="00A27E6A">
      <w:pPr>
        <w:rPr>
          <w:rFonts w:asciiTheme="minorHAnsi" w:hAnsiTheme="minorHAnsi" w:cstheme="minorHAnsi"/>
          <w:sz w:val="1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5680"/>
        <w:gridCol w:w="2819"/>
      </w:tblGrid>
      <w:tr w:rsidR="009E2BC2" w:rsidRPr="00561BE3" w14:paraId="410E5254" w14:textId="77777777" w:rsidTr="6C12830B">
        <w:trPr>
          <w:trHeight w:hRule="exact" w:val="323"/>
        </w:trPr>
        <w:tc>
          <w:tcPr>
            <w:tcW w:w="1140" w:type="dxa"/>
          </w:tcPr>
          <w:p w14:paraId="24B971EF" w14:textId="3ED2E319" w:rsidR="009E2BC2" w:rsidRPr="00194C9D" w:rsidRDefault="009E2BC2" w:rsidP="009E2BC2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94C9D">
              <w:rPr>
                <w:rFonts w:asciiTheme="minorHAnsi" w:hAnsiTheme="minorHAnsi" w:cstheme="minorHAnsi"/>
                <w:noProof/>
                <w:sz w:val="18"/>
                <w:szCs w:val="18"/>
              </w:rPr>
              <w:t>Møtegruppe:</w:t>
            </w:r>
          </w:p>
        </w:tc>
        <w:tc>
          <w:tcPr>
            <w:tcW w:w="8499" w:type="dxa"/>
            <w:gridSpan w:val="2"/>
          </w:tcPr>
          <w:p w14:paraId="7954B0C4" w14:textId="72E7CC87" w:rsidR="009E2BC2" w:rsidRPr="00643362" w:rsidRDefault="5D5E01F4" w:rsidP="0AFE76F8">
            <w:pPr>
              <w:spacing w:line="259" w:lineRule="auto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  <w:r w:rsidRPr="4512FD90">
              <w:rPr>
                <w:rFonts w:asciiTheme="minorHAnsi" w:hAnsiTheme="minorHAnsi" w:cstheme="minorBidi"/>
                <w:noProof/>
                <w:sz w:val="20"/>
                <w:szCs w:val="20"/>
              </w:rPr>
              <w:t xml:space="preserve">Samarbeidsutvalg psykisk helse og avhengighet, møte </w:t>
            </w:r>
            <w:r w:rsidR="2A69CA4C" w:rsidRPr="4512FD90">
              <w:rPr>
                <w:rFonts w:asciiTheme="minorHAnsi" w:hAnsiTheme="minorHAnsi" w:cstheme="minorBidi"/>
                <w:noProof/>
                <w:sz w:val="20"/>
                <w:szCs w:val="20"/>
              </w:rPr>
              <w:t>4</w:t>
            </w:r>
            <w:r w:rsidRPr="4512FD90">
              <w:rPr>
                <w:rFonts w:asciiTheme="minorHAnsi" w:hAnsiTheme="minorHAnsi" w:cstheme="minorBidi"/>
                <w:noProof/>
                <w:sz w:val="20"/>
                <w:szCs w:val="20"/>
              </w:rPr>
              <w:t>-2025.</w:t>
            </w:r>
          </w:p>
        </w:tc>
      </w:tr>
      <w:tr w:rsidR="009E2BC2" w:rsidRPr="00561BE3" w14:paraId="79631451" w14:textId="77777777" w:rsidTr="6C12830B">
        <w:trPr>
          <w:trHeight w:hRule="exact" w:val="323"/>
        </w:trPr>
        <w:tc>
          <w:tcPr>
            <w:tcW w:w="1140" w:type="dxa"/>
          </w:tcPr>
          <w:p w14:paraId="5D79358F" w14:textId="77777777" w:rsidR="009E2BC2" w:rsidRPr="00561BE3" w:rsidRDefault="009E2BC2" w:rsidP="009E2BC2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561BE3">
              <w:rPr>
                <w:rFonts w:asciiTheme="minorHAnsi" w:hAnsiTheme="minorHAnsi" w:cstheme="minorHAnsi"/>
                <w:noProof/>
                <w:sz w:val="20"/>
              </w:rPr>
              <w:t>Møtetid:</w:t>
            </w:r>
          </w:p>
        </w:tc>
        <w:tc>
          <w:tcPr>
            <w:tcW w:w="8499" w:type="dxa"/>
            <w:gridSpan w:val="2"/>
          </w:tcPr>
          <w:p w14:paraId="0E088F03" w14:textId="00F680FA" w:rsidR="009E2BC2" w:rsidRPr="00643362" w:rsidRDefault="6FBE8648" w:rsidP="0B4F3E80">
            <w:pPr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  <w:bookmarkStart w:id="6" w:name="bkMøtetid"/>
            <w:bookmarkEnd w:id="6"/>
            <w:r w:rsidRPr="4512FD90">
              <w:rPr>
                <w:rFonts w:asciiTheme="minorHAnsi" w:hAnsiTheme="minorHAnsi" w:cstheme="minorBidi"/>
                <w:noProof/>
                <w:sz w:val="20"/>
                <w:szCs w:val="20"/>
              </w:rPr>
              <w:t>Torsdag</w:t>
            </w:r>
            <w:r w:rsidR="2F7FA789" w:rsidRPr="4512FD90">
              <w:rPr>
                <w:rFonts w:asciiTheme="minorHAnsi" w:hAnsiTheme="minorHAnsi" w:cstheme="minorBidi"/>
                <w:noProof/>
                <w:sz w:val="20"/>
                <w:szCs w:val="20"/>
              </w:rPr>
              <w:t xml:space="preserve"> </w:t>
            </w:r>
            <w:r w:rsidR="261E302E" w:rsidRPr="4512FD90">
              <w:rPr>
                <w:rFonts w:asciiTheme="minorHAnsi" w:hAnsiTheme="minorHAnsi" w:cstheme="minorBidi"/>
                <w:noProof/>
                <w:sz w:val="20"/>
                <w:szCs w:val="20"/>
              </w:rPr>
              <w:t xml:space="preserve"> 8.1.26</w:t>
            </w:r>
            <w:r w:rsidRPr="4512FD90">
              <w:rPr>
                <w:rFonts w:asciiTheme="minorHAnsi" w:hAnsiTheme="minorHAnsi" w:cstheme="minorBidi"/>
                <w:noProof/>
                <w:sz w:val="20"/>
                <w:szCs w:val="20"/>
              </w:rPr>
              <w:t>, kl. 13:30-15:30</w:t>
            </w:r>
          </w:p>
        </w:tc>
      </w:tr>
      <w:tr w:rsidR="009E2BC2" w:rsidRPr="000432EA" w14:paraId="18BB153E" w14:textId="77777777" w:rsidTr="6C12830B">
        <w:trPr>
          <w:trHeight w:val="323"/>
        </w:trPr>
        <w:tc>
          <w:tcPr>
            <w:tcW w:w="1140" w:type="dxa"/>
          </w:tcPr>
          <w:p w14:paraId="690F6A66" w14:textId="77777777" w:rsidR="009E2BC2" w:rsidRPr="00561BE3" w:rsidRDefault="009E2BC2" w:rsidP="009E2BC2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561BE3">
              <w:rPr>
                <w:rFonts w:asciiTheme="minorHAnsi" w:hAnsiTheme="minorHAnsi" w:cstheme="minorHAnsi"/>
                <w:noProof/>
                <w:sz w:val="20"/>
              </w:rPr>
              <w:t>Sted:</w:t>
            </w:r>
          </w:p>
        </w:tc>
        <w:tc>
          <w:tcPr>
            <w:tcW w:w="8499" w:type="dxa"/>
            <w:gridSpan w:val="2"/>
          </w:tcPr>
          <w:p w14:paraId="0F71B861" w14:textId="6D7703A2" w:rsidR="00D33314" w:rsidRPr="004C55FB" w:rsidRDefault="67014886" w:rsidP="2E7373E0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512FD90">
              <w:rPr>
                <w:rFonts w:asciiTheme="minorHAnsi" w:hAnsiTheme="minorHAnsi" w:cstheme="minorBidi"/>
                <w:sz w:val="20"/>
                <w:szCs w:val="20"/>
              </w:rPr>
              <w:t>Gaustad sykehus, bygg 5, møterom klinikkledelsen</w:t>
            </w:r>
          </w:p>
        </w:tc>
      </w:tr>
      <w:tr w:rsidR="009E2BC2" w:rsidRPr="00561BE3" w14:paraId="37EECC98" w14:textId="77777777" w:rsidTr="6C12830B">
        <w:trPr>
          <w:gridAfter w:val="1"/>
          <w:wAfter w:w="2819" w:type="dxa"/>
          <w:trHeight w:val="323"/>
        </w:trPr>
        <w:tc>
          <w:tcPr>
            <w:tcW w:w="1140" w:type="dxa"/>
          </w:tcPr>
          <w:p w14:paraId="5C2AA13F" w14:textId="6C71672C" w:rsidR="009E2BC2" w:rsidRPr="00561BE3" w:rsidRDefault="5EFE46ED" w:rsidP="6C12830B">
            <w:pPr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  <w:r w:rsidRPr="6C12830B">
              <w:rPr>
                <w:rFonts w:asciiTheme="minorHAnsi" w:hAnsiTheme="minorHAnsi" w:cstheme="minorBidi"/>
                <w:noProof/>
                <w:sz w:val="20"/>
                <w:szCs w:val="20"/>
              </w:rPr>
              <w:t>Referent</w:t>
            </w:r>
            <w:r w:rsidR="009E2BC2" w:rsidRPr="6C12830B">
              <w:rPr>
                <w:rFonts w:asciiTheme="minorHAnsi" w:hAnsiTheme="minorHAnsi" w:cstheme="minorBidi"/>
                <w:noProof/>
                <w:sz w:val="20"/>
                <w:szCs w:val="20"/>
              </w:rPr>
              <w:t>:</w:t>
            </w:r>
          </w:p>
        </w:tc>
        <w:tc>
          <w:tcPr>
            <w:tcW w:w="5680" w:type="dxa"/>
          </w:tcPr>
          <w:p w14:paraId="6A78D0CA" w14:textId="19ED03CE" w:rsidR="009E2BC2" w:rsidRPr="00643362" w:rsidRDefault="585EAA2E" w:rsidP="2E7373E0">
            <w:pPr>
              <w:spacing w:line="259" w:lineRule="auto"/>
              <w:rPr>
                <w:rFonts w:asciiTheme="minorHAnsi" w:hAnsiTheme="minorHAnsi" w:cstheme="minorBidi"/>
                <w:noProof/>
                <w:sz w:val="20"/>
                <w:szCs w:val="20"/>
              </w:rPr>
            </w:pPr>
            <w:r w:rsidRPr="6C12830B">
              <w:rPr>
                <w:rFonts w:asciiTheme="minorHAnsi" w:hAnsiTheme="minorHAnsi" w:cstheme="minorBidi"/>
                <w:noProof/>
                <w:sz w:val="20"/>
                <w:szCs w:val="20"/>
              </w:rPr>
              <w:t>Elisabeth Hinderaker</w:t>
            </w:r>
          </w:p>
        </w:tc>
      </w:tr>
    </w:tbl>
    <w:p w14:paraId="549B13E1" w14:textId="77777777" w:rsidR="000A20F5" w:rsidRDefault="000A20F5" w:rsidP="00292F16">
      <w:pPr>
        <w:rPr>
          <w:rFonts w:asciiTheme="minorHAnsi" w:hAnsiTheme="minorHAnsi" w:cstheme="minorHAnsi"/>
        </w:rPr>
      </w:pPr>
      <w:bookmarkStart w:id="7" w:name="bkStart"/>
      <w:bookmarkEnd w:id="7"/>
    </w:p>
    <w:p w14:paraId="0F5B23AD" w14:textId="15365220" w:rsidR="004508F6" w:rsidRDefault="004508F6" w:rsidP="00292F16">
      <w:pPr>
        <w:rPr>
          <w:rFonts w:asciiTheme="minorHAnsi" w:hAnsiTheme="minorHAnsi" w:cstheme="minorHAnsi"/>
          <w:sz w:val="22"/>
          <w:szCs w:val="22"/>
        </w:rPr>
      </w:pPr>
      <w:r w:rsidRPr="00E67672">
        <w:rPr>
          <w:rFonts w:asciiTheme="minorHAnsi" w:hAnsiTheme="minorHAnsi" w:cstheme="minorHAnsi"/>
          <w:sz w:val="22"/>
          <w:szCs w:val="22"/>
        </w:rPr>
        <w:t>Tilstede:</w:t>
      </w:r>
    </w:p>
    <w:p w14:paraId="08D468DB" w14:textId="1E08B0F6" w:rsidR="00E67672" w:rsidRDefault="0083001D" w:rsidP="00292F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Nina Larsen og Barbro Monefeldt (bydel Sagene)</w:t>
      </w:r>
    </w:p>
    <w:p w14:paraId="6184002B" w14:textId="5FBA4601" w:rsidR="003861C7" w:rsidRDefault="00B90B10" w:rsidP="00292F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Magne Mostue </w:t>
      </w:r>
      <w:r w:rsidR="00CD12A0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bydel Bjerke)</w:t>
      </w:r>
    </w:p>
    <w:p w14:paraId="6BECE755" w14:textId="51C0E1FA" w:rsidR="00B557E4" w:rsidRDefault="00A214B3" w:rsidP="00292F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Eva Heikkinen </w:t>
      </w:r>
      <w:r w:rsidR="00ED521E">
        <w:rPr>
          <w:rFonts w:asciiTheme="minorHAnsi" w:hAnsiTheme="minorHAnsi" w:cstheme="minorHAnsi"/>
          <w:sz w:val="22"/>
          <w:szCs w:val="22"/>
        </w:rPr>
        <w:t xml:space="preserve">og Minna Saanio </w:t>
      </w:r>
      <w:r>
        <w:rPr>
          <w:rFonts w:asciiTheme="minorHAnsi" w:hAnsiTheme="minorHAnsi" w:cstheme="minorHAnsi"/>
          <w:sz w:val="22"/>
          <w:szCs w:val="22"/>
        </w:rPr>
        <w:t>(bydel Østensjø</w:t>
      </w:r>
      <w:r w:rsidR="00ED521E">
        <w:rPr>
          <w:rFonts w:asciiTheme="minorHAnsi" w:hAnsiTheme="minorHAnsi" w:cstheme="minorHAnsi"/>
          <w:sz w:val="22"/>
          <w:szCs w:val="22"/>
        </w:rPr>
        <w:t>)</w:t>
      </w:r>
    </w:p>
    <w:p w14:paraId="27681787" w14:textId="1B77E467" w:rsidR="00A214B3" w:rsidRDefault="00A214B3" w:rsidP="00292F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Maria Støten (bydel Nordre Aker)</w:t>
      </w:r>
    </w:p>
    <w:p w14:paraId="52B597AE" w14:textId="0929ECA3" w:rsidR="00A214B3" w:rsidRDefault="000A4267" w:rsidP="00292F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Victoria Tran Huy</w:t>
      </w:r>
      <w:r w:rsidR="000651DB">
        <w:rPr>
          <w:rFonts w:asciiTheme="minorHAnsi" w:hAnsiTheme="minorHAnsi" w:cstheme="minorHAnsi"/>
          <w:sz w:val="22"/>
          <w:szCs w:val="22"/>
        </w:rPr>
        <w:t>nh (Helseetaten)</w:t>
      </w:r>
    </w:p>
    <w:p w14:paraId="334DE6B1" w14:textId="151F4A94" w:rsidR="000651DB" w:rsidRDefault="000651DB" w:rsidP="00292F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Virginia</w:t>
      </w:r>
      <w:r w:rsidR="004334D1">
        <w:rPr>
          <w:rFonts w:asciiTheme="minorHAnsi" w:hAnsiTheme="minorHAnsi" w:cstheme="minorHAnsi"/>
          <w:sz w:val="22"/>
          <w:szCs w:val="22"/>
        </w:rPr>
        <w:t xml:space="preserve"> Redondo-Cornier og Henrik Storjord </w:t>
      </w:r>
      <w:r w:rsidR="009B37DB">
        <w:rPr>
          <w:rFonts w:asciiTheme="minorHAnsi" w:hAnsiTheme="minorHAnsi" w:cstheme="minorHAnsi"/>
          <w:sz w:val="22"/>
          <w:szCs w:val="22"/>
        </w:rPr>
        <w:t>Ramstad (bydel Nordstrand</w:t>
      </w:r>
      <w:r w:rsidR="009F6DD2">
        <w:rPr>
          <w:rFonts w:asciiTheme="minorHAnsi" w:hAnsiTheme="minorHAnsi" w:cstheme="minorHAnsi"/>
          <w:sz w:val="22"/>
          <w:szCs w:val="22"/>
        </w:rPr>
        <w:t>)</w:t>
      </w:r>
    </w:p>
    <w:p w14:paraId="0B68FB88" w14:textId="0F449E6B" w:rsidR="009F6DD2" w:rsidRDefault="00D77333" w:rsidP="00292F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Anne Stine Garnes (by</w:t>
      </w:r>
      <w:r w:rsidR="00D44281">
        <w:rPr>
          <w:rFonts w:asciiTheme="minorHAnsi" w:hAnsiTheme="minorHAnsi" w:cstheme="minorHAnsi"/>
          <w:sz w:val="22"/>
          <w:szCs w:val="22"/>
        </w:rPr>
        <w:t>del Søndre Nordstrand)</w:t>
      </w:r>
    </w:p>
    <w:p w14:paraId="503E6591" w14:textId="77777777" w:rsidR="00E538D6" w:rsidRDefault="00E538D6" w:rsidP="00E538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Kine W. Kolstad, fastlegerepresentant </w:t>
      </w:r>
    </w:p>
    <w:p w14:paraId="12299ABF" w14:textId="6BDD9B50" w:rsidR="009E455C" w:rsidRDefault="009E455C" w:rsidP="00292F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Johan Lothe (brukerrepresentant</w:t>
      </w:r>
      <w:r w:rsidR="00B62812">
        <w:rPr>
          <w:rFonts w:asciiTheme="minorHAnsi" w:hAnsiTheme="minorHAnsi" w:cstheme="minorHAnsi"/>
          <w:sz w:val="22"/>
          <w:szCs w:val="22"/>
        </w:rPr>
        <w:t>, OUS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518394D" w14:textId="285ED0B0" w:rsidR="00444DE5" w:rsidRPr="009E455C" w:rsidRDefault="00253662" w:rsidP="00292F16">
      <w:pPr>
        <w:rPr>
          <w:rFonts w:asciiTheme="minorHAnsi" w:hAnsiTheme="minorHAnsi" w:cstheme="minorHAnsi"/>
          <w:sz w:val="22"/>
          <w:szCs w:val="22"/>
        </w:rPr>
      </w:pPr>
      <w:r w:rsidRPr="009E455C">
        <w:rPr>
          <w:rFonts w:asciiTheme="minorHAnsi" w:hAnsiTheme="minorHAnsi" w:cstheme="minorHAnsi"/>
          <w:sz w:val="22"/>
          <w:szCs w:val="22"/>
        </w:rPr>
        <w:t>Erlend Hangaard, Thorbjørn Sundin, Asbjørn Syversen</w:t>
      </w:r>
      <w:r w:rsidR="006E7BAC" w:rsidRPr="009E455C">
        <w:rPr>
          <w:rFonts w:asciiTheme="minorHAnsi" w:hAnsiTheme="minorHAnsi" w:cstheme="minorHAnsi"/>
          <w:sz w:val="22"/>
          <w:szCs w:val="22"/>
        </w:rPr>
        <w:t>, Espen Ajo Arnevik</w:t>
      </w:r>
      <w:r w:rsidR="00590A14" w:rsidRPr="009E455C">
        <w:rPr>
          <w:rFonts w:asciiTheme="minorHAnsi" w:hAnsiTheme="minorHAnsi" w:cstheme="minorHAnsi"/>
          <w:sz w:val="22"/>
          <w:szCs w:val="22"/>
        </w:rPr>
        <w:t>,</w:t>
      </w:r>
      <w:r w:rsidR="00ED521E" w:rsidRPr="009E455C">
        <w:rPr>
          <w:rFonts w:asciiTheme="minorHAnsi" w:hAnsiTheme="minorHAnsi" w:cstheme="minorHAnsi"/>
          <w:sz w:val="22"/>
          <w:szCs w:val="22"/>
        </w:rPr>
        <w:t xml:space="preserve"> </w:t>
      </w:r>
      <w:r w:rsidR="00E538D6">
        <w:rPr>
          <w:rFonts w:asciiTheme="minorHAnsi" w:hAnsiTheme="minorHAnsi" w:cstheme="minorHAnsi"/>
          <w:sz w:val="22"/>
          <w:szCs w:val="22"/>
        </w:rPr>
        <w:t xml:space="preserve">Nirmathan Tharmalingam, </w:t>
      </w:r>
      <w:r w:rsidR="00B62812">
        <w:rPr>
          <w:rFonts w:asciiTheme="minorHAnsi" w:hAnsiTheme="minorHAnsi" w:cstheme="minorHAnsi"/>
          <w:sz w:val="22"/>
          <w:szCs w:val="22"/>
        </w:rPr>
        <w:t>Kjersti Valde, Elisabeth H</w:t>
      </w:r>
      <w:r w:rsidR="008E25A2">
        <w:rPr>
          <w:rFonts w:asciiTheme="minorHAnsi" w:hAnsiTheme="minorHAnsi" w:cstheme="minorHAnsi"/>
          <w:sz w:val="22"/>
          <w:szCs w:val="22"/>
        </w:rPr>
        <w:t>i</w:t>
      </w:r>
      <w:r w:rsidR="00B62812">
        <w:rPr>
          <w:rFonts w:asciiTheme="minorHAnsi" w:hAnsiTheme="minorHAnsi" w:cstheme="minorHAnsi"/>
          <w:sz w:val="22"/>
          <w:szCs w:val="22"/>
        </w:rPr>
        <w:t>nderaker</w:t>
      </w:r>
      <w:r w:rsidR="008E25A2">
        <w:rPr>
          <w:rFonts w:asciiTheme="minorHAnsi" w:hAnsiTheme="minorHAnsi" w:cstheme="minorHAnsi"/>
          <w:sz w:val="22"/>
          <w:szCs w:val="22"/>
        </w:rPr>
        <w:t xml:space="preserve"> (OUS)</w:t>
      </w:r>
      <w:r w:rsidR="00590A14" w:rsidRPr="009E45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5323AA" w14:textId="77777777" w:rsidR="00B90B10" w:rsidRPr="009E455C" w:rsidRDefault="00B90B10" w:rsidP="00292F16">
      <w:pPr>
        <w:rPr>
          <w:rFonts w:asciiTheme="minorHAnsi" w:hAnsiTheme="minorHAnsi" w:cstheme="minorHAnsi"/>
          <w:sz w:val="22"/>
          <w:szCs w:val="22"/>
        </w:rPr>
      </w:pPr>
    </w:p>
    <w:p w14:paraId="589FF635" w14:textId="3F44943F" w:rsidR="003F2882" w:rsidRPr="007A7555" w:rsidRDefault="003F2882" w:rsidP="00292F16">
      <w:pPr>
        <w:rPr>
          <w:rFonts w:asciiTheme="minorHAnsi" w:hAnsiTheme="minorHAnsi" w:cstheme="minorHAnsi"/>
          <w:sz w:val="22"/>
          <w:szCs w:val="22"/>
        </w:rPr>
      </w:pPr>
      <w:r w:rsidRPr="007A7555">
        <w:rPr>
          <w:rFonts w:asciiTheme="minorHAnsi" w:hAnsiTheme="minorHAnsi" w:cstheme="minorHAnsi"/>
          <w:sz w:val="22"/>
          <w:szCs w:val="22"/>
        </w:rPr>
        <w:t xml:space="preserve">Til sak </w:t>
      </w:r>
      <w:r w:rsidR="001455F0" w:rsidRPr="007A7555">
        <w:rPr>
          <w:rFonts w:asciiTheme="minorHAnsi" w:hAnsiTheme="minorHAnsi" w:cstheme="minorHAnsi"/>
          <w:sz w:val="22"/>
          <w:szCs w:val="22"/>
        </w:rPr>
        <w:t>23/25: Anna Meling Brynie</w:t>
      </w:r>
      <w:r w:rsidR="00413DE5" w:rsidRPr="007A7555">
        <w:rPr>
          <w:rFonts w:asciiTheme="minorHAnsi" w:hAnsiTheme="minorHAnsi" w:cstheme="minorHAnsi"/>
          <w:sz w:val="22"/>
          <w:szCs w:val="22"/>
        </w:rPr>
        <w:t xml:space="preserve"> (Prosjektleder), Ingunn Moss Hildrum (psykiater i prosjektet) </w:t>
      </w:r>
    </w:p>
    <w:p w14:paraId="1FBD5CC7" w14:textId="4757864E" w:rsidR="00CD12A0" w:rsidRPr="007A7555" w:rsidRDefault="00D44281" w:rsidP="00CD12A0">
      <w:pPr>
        <w:rPr>
          <w:rFonts w:asciiTheme="minorHAnsi" w:hAnsiTheme="minorHAnsi" w:cstheme="minorHAnsi"/>
        </w:rPr>
      </w:pPr>
      <w:r w:rsidRPr="007A7555">
        <w:rPr>
          <w:rFonts w:asciiTheme="minorHAnsi" w:hAnsiTheme="minorHAnsi" w:cstheme="minorHAnsi"/>
        </w:rPr>
        <w:t xml:space="preserve">Til sak </w:t>
      </w:r>
      <w:r w:rsidR="006C02C5" w:rsidRPr="007A7555">
        <w:rPr>
          <w:rFonts w:asciiTheme="minorHAnsi" w:hAnsiTheme="minorHAnsi" w:cstheme="minorHAnsi"/>
        </w:rPr>
        <w:t xml:space="preserve">24/25: </w:t>
      </w:r>
      <w:r w:rsidR="006D3D33" w:rsidRPr="007A7555">
        <w:rPr>
          <w:rFonts w:asciiTheme="minorHAnsi" w:hAnsiTheme="minorHAnsi" w:cstheme="minorHAnsi"/>
        </w:rPr>
        <w:t xml:space="preserve">Maria Hovind og </w:t>
      </w:r>
      <w:r w:rsidR="008A605B" w:rsidRPr="007A7555">
        <w:rPr>
          <w:rFonts w:asciiTheme="minorHAnsi" w:hAnsiTheme="minorHAnsi" w:cstheme="minorHAnsi"/>
        </w:rPr>
        <w:t>Karoline</w:t>
      </w:r>
      <w:r w:rsidR="006C02C5" w:rsidRPr="007A7555">
        <w:rPr>
          <w:rFonts w:asciiTheme="minorHAnsi" w:hAnsiTheme="minorHAnsi" w:cstheme="minorHAnsi"/>
        </w:rPr>
        <w:t xml:space="preserve"> Rollag (OUS)</w:t>
      </w:r>
    </w:p>
    <w:p w14:paraId="29DC373C" w14:textId="77777777" w:rsidR="00CD12A0" w:rsidRDefault="00CD12A0" w:rsidP="00CD12A0">
      <w:pPr>
        <w:rPr>
          <w:rFonts w:asciiTheme="minorHAnsi" w:hAnsiTheme="minorHAnsi" w:cstheme="minorHAnsi"/>
          <w:i/>
          <w:iCs/>
        </w:rPr>
      </w:pPr>
    </w:p>
    <w:p w14:paraId="1CE39F96" w14:textId="4660E559" w:rsidR="00174367" w:rsidRPr="00CD12A0" w:rsidRDefault="4B021D23" w:rsidP="00CD12A0">
      <w:pPr>
        <w:rPr>
          <w:rFonts w:asciiTheme="minorHAnsi" w:hAnsiTheme="minorHAnsi" w:cstheme="minorHAnsi"/>
          <w:i/>
          <w:iCs/>
        </w:rPr>
      </w:pPr>
      <w:r w:rsidRPr="6C12830B">
        <w:rPr>
          <w:rFonts w:asciiTheme="minorHAnsi" w:hAnsiTheme="minorHAnsi" w:cstheme="minorBidi"/>
          <w:sz w:val="22"/>
          <w:szCs w:val="22"/>
        </w:rPr>
        <w:t xml:space="preserve">Velkommen ved </w:t>
      </w:r>
      <w:r w:rsidR="00174367">
        <w:rPr>
          <w:rFonts w:asciiTheme="minorHAnsi" w:hAnsiTheme="minorHAnsi" w:cstheme="minorBidi"/>
          <w:sz w:val="22"/>
          <w:szCs w:val="22"/>
        </w:rPr>
        <w:t>OUS</w:t>
      </w:r>
      <w:r w:rsidR="00DA259A">
        <w:rPr>
          <w:rFonts w:asciiTheme="minorHAnsi" w:hAnsiTheme="minorHAnsi" w:cstheme="minorBidi"/>
          <w:sz w:val="22"/>
          <w:szCs w:val="22"/>
        </w:rPr>
        <w:t xml:space="preserve">, avd. Samhandling og </w:t>
      </w:r>
      <w:r w:rsidRPr="6C12830B">
        <w:rPr>
          <w:rFonts w:asciiTheme="minorHAnsi" w:hAnsiTheme="minorHAnsi" w:cstheme="minorBidi"/>
          <w:sz w:val="22"/>
          <w:szCs w:val="22"/>
        </w:rPr>
        <w:t>klinikk PHA</w:t>
      </w:r>
      <w:r w:rsidR="00174367">
        <w:rPr>
          <w:rFonts w:asciiTheme="minorHAnsi" w:hAnsiTheme="minorHAnsi" w:cstheme="minorBidi"/>
          <w:sz w:val="22"/>
          <w:szCs w:val="22"/>
        </w:rPr>
        <w:t>.</w:t>
      </w:r>
    </w:p>
    <w:p w14:paraId="6E68853F" w14:textId="52321C97" w:rsidR="008E2D79" w:rsidRPr="004A2DAF" w:rsidRDefault="00DA259A" w:rsidP="503C1337">
      <w:pPr>
        <w:widowControl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Kort introduksjon</w:t>
      </w:r>
      <w:r w:rsidR="00000B55">
        <w:rPr>
          <w:rFonts w:asciiTheme="minorHAnsi" w:hAnsiTheme="minorHAnsi" w:cstheme="minorBidi"/>
          <w:sz w:val="22"/>
          <w:szCs w:val="22"/>
        </w:rPr>
        <w:t xml:space="preserve">, presentasjon og </w:t>
      </w:r>
      <w:r>
        <w:rPr>
          <w:rFonts w:asciiTheme="minorHAnsi" w:hAnsiTheme="minorHAnsi" w:cstheme="minorBidi"/>
          <w:sz w:val="22"/>
          <w:szCs w:val="22"/>
        </w:rPr>
        <w:t>informasjon</w:t>
      </w:r>
      <w:r w:rsidR="00000B55">
        <w:rPr>
          <w:rFonts w:asciiTheme="minorHAnsi" w:hAnsiTheme="minorHAnsi" w:cstheme="minorBidi"/>
          <w:sz w:val="22"/>
          <w:szCs w:val="22"/>
        </w:rPr>
        <w:t xml:space="preserve">; </w:t>
      </w:r>
      <w:r w:rsidR="00174367">
        <w:rPr>
          <w:rFonts w:asciiTheme="minorHAnsi" w:hAnsiTheme="minorHAnsi" w:cstheme="minorBidi"/>
          <w:sz w:val="22"/>
          <w:szCs w:val="22"/>
        </w:rPr>
        <w:t>OUS</w:t>
      </w:r>
      <w:r w:rsidR="4B021D23" w:rsidRPr="6C12830B">
        <w:rPr>
          <w:rFonts w:asciiTheme="minorHAnsi" w:hAnsiTheme="minorHAnsi" w:cstheme="minorBidi"/>
          <w:sz w:val="22"/>
          <w:szCs w:val="22"/>
        </w:rPr>
        <w:t xml:space="preserve"> 2.0</w:t>
      </w:r>
      <w:r w:rsidR="000E0FAE">
        <w:rPr>
          <w:rFonts w:asciiTheme="minorHAnsi" w:hAnsiTheme="minorHAnsi" w:cstheme="minorBidi"/>
          <w:sz w:val="22"/>
          <w:szCs w:val="22"/>
        </w:rPr>
        <w:t xml:space="preserve"> </w:t>
      </w:r>
      <w:r w:rsidR="00000B55">
        <w:rPr>
          <w:rFonts w:asciiTheme="minorHAnsi" w:hAnsiTheme="minorHAnsi" w:cstheme="minorBidi"/>
          <w:sz w:val="22"/>
          <w:szCs w:val="22"/>
        </w:rPr>
        <w:t>og</w:t>
      </w:r>
      <w:r w:rsidR="000E0FAE">
        <w:rPr>
          <w:rFonts w:asciiTheme="minorHAnsi" w:hAnsiTheme="minorHAnsi" w:cstheme="minorBidi"/>
          <w:sz w:val="22"/>
          <w:szCs w:val="22"/>
        </w:rPr>
        <w:t xml:space="preserve"> </w:t>
      </w:r>
      <w:r w:rsidR="00B1079A">
        <w:rPr>
          <w:rFonts w:asciiTheme="minorHAnsi" w:hAnsiTheme="minorHAnsi" w:cstheme="minorBidi"/>
          <w:sz w:val="22"/>
          <w:szCs w:val="22"/>
        </w:rPr>
        <w:t xml:space="preserve">gjennomgang </w:t>
      </w:r>
      <w:r w:rsidR="000E0FAE">
        <w:rPr>
          <w:rFonts w:asciiTheme="minorHAnsi" w:hAnsiTheme="minorHAnsi" w:cstheme="minorBidi"/>
          <w:sz w:val="22"/>
          <w:szCs w:val="22"/>
        </w:rPr>
        <w:t>org</w:t>
      </w:r>
      <w:r w:rsidR="004A2DAF">
        <w:rPr>
          <w:rFonts w:asciiTheme="minorHAnsi" w:hAnsiTheme="minorHAnsi" w:cstheme="minorBidi"/>
          <w:sz w:val="22"/>
          <w:szCs w:val="22"/>
        </w:rPr>
        <w:t>anisasjons</w:t>
      </w:r>
      <w:r w:rsidR="00D078B3">
        <w:rPr>
          <w:rFonts w:asciiTheme="minorHAnsi" w:hAnsiTheme="minorHAnsi" w:cstheme="minorBidi"/>
          <w:sz w:val="22"/>
          <w:szCs w:val="22"/>
        </w:rPr>
        <w:t>kart</w:t>
      </w:r>
      <w:r w:rsidR="000E0FAE">
        <w:rPr>
          <w:rFonts w:asciiTheme="minorHAnsi" w:hAnsiTheme="minorHAnsi" w:cstheme="minorBidi"/>
          <w:sz w:val="22"/>
          <w:szCs w:val="22"/>
        </w:rPr>
        <w:t xml:space="preserve"> PHA</w:t>
      </w:r>
      <w:r w:rsidR="00333ADF">
        <w:rPr>
          <w:rFonts w:asciiTheme="minorHAnsi" w:hAnsiTheme="minorHAnsi" w:cstheme="minorBidi"/>
          <w:sz w:val="22"/>
          <w:szCs w:val="22"/>
        </w:rPr>
        <w:t>.</w:t>
      </w:r>
      <w:r w:rsidR="00000B55">
        <w:rPr>
          <w:rFonts w:asciiTheme="minorHAnsi" w:hAnsiTheme="minorHAnsi" w:cstheme="minorBidi"/>
          <w:sz w:val="22"/>
          <w:szCs w:val="22"/>
        </w:rPr>
        <w:t xml:space="preserve"> </w:t>
      </w:r>
      <w:r w:rsidR="4B021D23" w:rsidRPr="6C12830B">
        <w:rPr>
          <w:rFonts w:asciiTheme="minorHAnsi" w:hAnsiTheme="minorHAnsi" w:cstheme="minorBidi"/>
          <w:sz w:val="22"/>
          <w:szCs w:val="22"/>
        </w:rPr>
        <w:t xml:space="preserve">   </w:t>
      </w:r>
    </w:p>
    <w:p w14:paraId="7D93A8AB" w14:textId="5CB21AFC" w:rsidR="009A2308" w:rsidRPr="009A2308" w:rsidRDefault="009A2308" w:rsidP="009A2308">
      <w:pPr>
        <w:widowControl/>
        <w:rPr>
          <w:rFonts w:ascii="Times New Roman" w:hAnsi="Times New Roman"/>
        </w:rPr>
      </w:pPr>
      <w:r>
        <w:rPr>
          <w:rFonts w:asciiTheme="minorHAnsi" w:hAnsiTheme="minorHAnsi" w:cstheme="minorBidi"/>
          <w:sz w:val="22"/>
          <w:szCs w:val="22"/>
        </w:rPr>
        <w:t>Samle</w:t>
      </w:r>
      <w:r w:rsidR="007561D0">
        <w:rPr>
          <w:rFonts w:asciiTheme="minorHAnsi" w:hAnsiTheme="minorHAnsi" w:cstheme="minorBidi"/>
          <w:sz w:val="22"/>
          <w:szCs w:val="22"/>
        </w:rPr>
        <w:t>dokument (PP)</w:t>
      </w:r>
      <w:r>
        <w:rPr>
          <w:rFonts w:asciiTheme="minorHAnsi" w:hAnsiTheme="minorHAnsi" w:cstheme="minorBidi"/>
          <w:sz w:val="22"/>
          <w:szCs w:val="22"/>
        </w:rPr>
        <w:t xml:space="preserve"> til møtet er lagt inn i Teams</w:t>
      </w:r>
      <w:r w:rsidR="007A7555">
        <w:rPr>
          <w:rFonts w:asciiTheme="minorHAnsi" w:hAnsiTheme="minorHAnsi" w:cstheme="minorBidi"/>
          <w:sz w:val="22"/>
          <w:szCs w:val="22"/>
        </w:rPr>
        <w:t>.</w:t>
      </w:r>
    </w:p>
    <w:p w14:paraId="5DF09D28" w14:textId="23660489" w:rsidR="008E2D79" w:rsidRDefault="009A2308" w:rsidP="6C12830B">
      <w:pPr>
        <w:widowControl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</w:p>
    <w:p w14:paraId="54C6821C" w14:textId="54CDC08D" w:rsidR="008E2D79" w:rsidRDefault="4B021D23" w:rsidP="503C1337">
      <w:pPr>
        <w:widowControl/>
      </w:pPr>
      <w:r w:rsidRPr="6C12830B">
        <w:rPr>
          <w:rFonts w:asciiTheme="minorHAnsi" w:hAnsiTheme="minorHAnsi" w:cstheme="minorBidi"/>
          <w:sz w:val="22"/>
          <w:szCs w:val="22"/>
        </w:rPr>
        <w:t xml:space="preserve">21/25 - Godkjenning av referat i teams </w:t>
      </w:r>
    </w:p>
    <w:p w14:paraId="583EAE19" w14:textId="525BF9C1" w:rsidR="008E2D79" w:rsidRDefault="6B6435FF" w:rsidP="6C12830B">
      <w:pPr>
        <w:widowControl/>
        <w:rPr>
          <w:rFonts w:asciiTheme="minorHAnsi" w:hAnsiTheme="minorHAnsi" w:cstheme="minorBidi"/>
          <w:sz w:val="22"/>
          <w:szCs w:val="22"/>
        </w:rPr>
      </w:pPr>
      <w:r w:rsidRPr="6C12830B">
        <w:rPr>
          <w:rFonts w:asciiTheme="minorHAnsi" w:hAnsiTheme="minorHAnsi" w:cstheme="minorBidi"/>
          <w:sz w:val="22"/>
          <w:szCs w:val="22"/>
        </w:rPr>
        <w:t>Husk å lese og godkjenne referat i teams</w:t>
      </w:r>
      <w:r w:rsidR="007561D0">
        <w:rPr>
          <w:rFonts w:asciiTheme="minorHAnsi" w:hAnsiTheme="minorHAnsi" w:cstheme="minorBidi"/>
          <w:sz w:val="22"/>
          <w:szCs w:val="22"/>
        </w:rPr>
        <w:t xml:space="preserve"> (</w:t>
      </w:r>
      <w:r w:rsidR="0053340E">
        <w:rPr>
          <w:rFonts w:asciiTheme="minorHAnsi" w:hAnsiTheme="minorHAnsi" w:cstheme="minorBidi"/>
          <w:sz w:val="22"/>
          <w:szCs w:val="22"/>
        </w:rPr>
        <w:t xml:space="preserve">mrk. </w:t>
      </w:r>
      <w:r w:rsidR="007561D0">
        <w:rPr>
          <w:rFonts w:asciiTheme="minorHAnsi" w:hAnsiTheme="minorHAnsi" w:cstheme="minorBidi"/>
          <w:sz w:val="22"/>
          <w:szCs w:val="22"/>
        </w:rPr>
        <w:t>med tommel opp)</w:t>
      </w:r>
    </w:p>
    <w:p w14:paraId="48DDB732" w14:textId="48530C19" w:rsidR="008E2D79" w:rsidRDefault="008E2D79" w:rsidP="6C12830B">
      <w:pPr>
        <w:widowControl/>
        <w:rPr>
          <w:rFonts w:asciiTheme="minorHAnsi" w:hAnsiTheme="minorHAnsi" w:cstheme="minorBidi"/>
          <w:sz w:val="22"/>
          <w:szCs w:val="22"/>
        </w:rPr>
      </w:pPr>
    </w:p>
    <w:p w14:paraId="5CD48C3E" w14:textId="6DCDC831" w:rsidR="008E2D79" w:rsidRDefault="4B021D23" w:rsidP="503C1337">
      <w:pPr>
        <w:widowControl/>
      </w:pPr>
      <w:r w:rsidRPr="6C12830B">
        <w:rPr>
          <w:rFonts w:asciiTheme="minorHAnsi" w:hAnsiTheme="minorHAnsi" w:cstheme="minorBidi"/>
          <w:sz w:val="22"/>
          <w:szCs w:val="22"/>
        </w:rPr>
        <w:t xml:space="preserve">22/25 - Nytt fra Helsefellesskapet v/Kjersti Valde, OUS </w:t>
      </w:r>
    </w:p>
    <w:p w14:paraId="2C93190D" w14:textId="6FBDB5D9" w:rsidR="00823A86" w:rsidRDefault="00DC1B9B" w:rsidP="6C12830B">
      <w:pPr>
        <w:widowControl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Gjennomgang lagt inn i samledokumentet</w:t>
      </w:r>
      <w:r w:rsidR="00A53BAF">
        <w:rPr>
          <w:rFonts w:asciiTheme="minorHAnsi" w:hAnsiTheme="minorHAnsi" w:cstheme="minorBidi"/>
          <w:sz w:val="22"/>
          <w:szCs w:val="22"/>
        </w:rPr>
        <w:t>.</w:t>
      </w:r>
    </w:p>
    <w:p w14:paraId="0FECCFFC" w14:textId="0EA2E093" w:rsidR="00A53BAF" w:rsidRDefault="002F30D6" w:rsidP="6C12830B">
      <w:pPr>
        <w:widowControl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Arbeid med utkast til nytt mandat for forumet legges ut i </w:t>
      </w:r>
      <w:r w:rsidR="00BB301B">
        <w:rPr>
          <w:rFonts w:asciiTheme="minorHAnsi" w:hAnsiTheme="minorHAnsi" w:cstheme="minorBidi"/>
          <w:sz w:val="22"/>
          <w:szCs w:val="22"/>
        </w:rPr>
        <w:t>Teams-gruppen</w:t>
      </w:r>
      <w:r>
        <w:rPr>
          <w:rFonts w:asciiTheme="minorHAnsi" w:hAnsiTheme="minorHAnsi" w:cstheme="minorBidi"/>
          <w:sz w:val="22"/>
          <w:szCs w:val="22"/>
        </w:rPr>
        <w:t xml:space="preserve"> for gjennomlesing og innspill.</w:t>
      </w:r>
    </w:p>
    <w:p w14:paraId="4D1CDA6B" w14:textId="6A99E27F" w:rsidR="008E2D79" w:rsidRDefault="00930230" w:rsidP="6C12830B">
      <w:pPr>
        <w:widowControl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</w:p>
    <w:p w14:paraId="721CE2AD" w14:textId="194767BB" w:rsidR="008E2D79" w:rsidRDefault="4B021D23" w:rsidP="503C1337">
      <w:pPr>
        <w:widowControl/>
      </w:pPr>
      <w:r w:rsidRPr="6C12830B">
        <w:rPr>
          <w:rFonts w:asciiTheme="minorHAnsi" w:hAnsiTheme="minorHAnsi" w:cstheme="minorBidi"/>
          <w:sz w:val="22"/>
          <w:szCs w:val="22"/>
        </w:rPr>
        <w:t>23/25</w:t>
      </w:r>
      <w:r w:rsidR="4E1982C5" w:rsidRPr="6C12830B">
        <w:rPr>
          <w:rFonts w:asciiTheme="minorHAnsi" w:hAnsiTheme="minorHAnsi" w:cstheme="minorBidi"/>
          <w:sz w:val="22"/>
          <w:szCs w:val="22"/>
        </w:rPr>
        <w:t xml:space="preserve"> - </w:t>
      </w:r>
      <w:r w:rsidRPr="6C12830B">
        <w:rPr>
          <w:rFonts w:asciiTheme="minorHAnsi" w:hAnsiTheme="minorHAnsi" w:cstheme="minorBidi"/>
          <w:sz w:val="22"/>
          <w:szCs w:val="22"/>
        </w:rPr>
        <w:t>Oppdatering samhandlingsprosjekt TUD</w:t>
      </w:r>
    </w:p>
    <w:p w14:paraId="22660DA2" w14:textId="7FFA3708" w:rsidR="008E2D79" w:rsidRDefault="009D1169" w:rsidP="6C12830B">
      <w:pPr>
        <w:widowControl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</w:t>
      </w:r>
      <w:r w:rsidR="00661E24">
        <w:rPr>
          <w:rFonts w:asciiTheme="minorHAnsi" w:hAnsiTheme="minorHAnsi" w:cstheme="minorBidi"/>
          <w:sz w:val="22"/>
          <w:szCs w:val="22"/>
        </w:rPr>
        <w:t xml:space="preserve">resentasjon av status på prosjektet er lagt inn i samledokumentet. </w:t>
      </w:r>
    </w:p>
    <w:p w14:paraId="48B4160D" w14:textId="77777777" w:rsidR="009E35AE" w:rsidRDefault="009E35AE" w:rsidP="6C12830B">
      <w:pPr>
        <w:widowControl/>
        <w:rPr>
          <w:rFonts w:asciiTheme="minorHAnsi" w:hAnsiTheme="minorHAnsi" w:cstheme="minorBidi"/>
          <w:sz w:val="22"/>
          <w:szCs w:val="22"/>
        </w:rPr>
      </w:pPr>
    </w:p>
    <w:p w14:paraId="1B8ABC30" w14:textId="0809F139" w:rsidR="008E2D79" w:rsidRDefault="4B021D23" w:rsidP="503C1337">
      <w:pPr>
        <w:widowControl/>
      </w:pPr>
      <w:r w:rsidRPr="6C12830B">
        <w:rPr>
          <w:rFonts w:asciiTheme="minorHAnsi" w:hAnsiTheme="minorHAnsi" w:cstheme="minorBidi"/>
          <w:sz w:val="22"/>
          <w:szCs w:val="22"/>
        </w:rPr>
        <w:t>24/25</w:t>
      </w:r>
      <w:r w:rsidR="42E83F96" w:rsidRPr="6C12830B">
        <w:rPr>
          <w:rFonts w:asciiTheme="minorHAnsi" w:hAnsiTheme="minorHAnsi" w:cstheme="minorBidi"/>
          <w:sz w:val="22"/>
          <w:szCs w:val="22"/>
        </w:rPr>
        <w:t xml:space="preserve"> - </w:t>
      </w:r>
      <w:r w:rsidRPr="6C12830B">
        <w:rPr>
          <w:rFonts w:asciiTheme="minorHAnsi" w:hAnsiTheme="minorHAnsi" w:cstheme="minorBidi"/>
          <w:sz w:val="22"/>
          <w:szCs w:val="22"/>
        </w:rPr>
        <w:t>Integrert ettervern – hva er det? Prosjekt OUS/kommune</w:t>
      </w:r>
      <w:r w:rsidR="0085388A">
        <w:rPr>
          <w:rFonts w:asciiTheme="minorHAnsi" w:hAnsiTheme="minorHAnsi" w:cstheme="minorBidi"/>
          <w:sz w:val="22"/>
          <w:szCs w:val="22"/>
        </w:rPr>
        <w:t xml:space="preserve">, inkl. </w:t>
      </w:r>
      <w:r w:rsidRPr="6C12830B">
        <w:rPr>
          <w:rFonts w:asciiTheme="minorHAnsi" w:hAnsiTheme="minorHAnsi" w:cstheme="minorBidi"/>
          <w:sz w:val="22"/>
          <w:szCs w:val="22"/>
        </w:rPr>
        <w:t xml:space="preserve">noe gruppearbeid </w:t>
      </w:r>
    </w:p>
    <w:p w14:paraId="1E3CB119" w14:textId="0C66F134" w:rsidR="001F6A58" w:rsidRDefault="003B4785" w:rsidP="6C12830B">
      <w:pPr>
        <w:widowControl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Presentasjon av oppdraget </w:t>
      </w:r>
      <w:r w:rsidR="00661E24">
        <w:rPr>
          <w:rFonts w:asciiTheme="minorHAnsi" w:hAnsiTheme="minorHAnsi" w:cstheme="minorBidi"/>
          <w:sz w:val="22"/>
          <w:szCs w:val="22"/>
        </w:rPr>
        <w:t xml:space="preserve">til OUS; </w:t>
      </w:r>
      <w:r w:rsidR="009D1169">
        <w:rPr>
          <w:rFonts w:asciiTheme="minorHAnsi" w:hAnsiTheme="minorHAnsi" w:cstheme="minorBidi"/>
          <w:sz w:val="22"/>
          <w:szCs w:val="22"/>
        </w:rPr>
        <w:t xml:space="preserve">Integrert Ettervern </w:t>
      </w:r>
      <w:r>
        <w:rPr>
          <w:rFonts w:asciiTheme="minorHAnsi" w:hAnsiTheme="minorHAnsi" w:cstheme="minorBidi"/>
          <w:sz w:val="22"/>
          <w:szCs w:val="22"/>
        </w:rPr>
        <w:t>ligger i samledokume</w:t>
      </w:r>
      <w:r w:rsidR="007561D0">
        <w:rPr>
          <w:rFonts w:asciiTheme="minorHAnsi" w:hAnsiTheme="minorHAnsi" w:cstheme="minorBidi"/>
          <w:sz w:val="22"/>
          <w:szCs w:val="22"/>
        </w:rPr>
        <w:t>n</w:t>
      </w:r>
      <w:r>
        <w:rPr>
          <w:rFonts w:asciiTheme="minorHAnsi" w:hAnsiTheme="minorHAnsi" w:cstheme="minorBidi"/>
          <w:sz w:val="22"/>
          <w:szCs w:val="22"/>
        </w:rPr>
        <w:t>tet</w:t>
      </w:r>
      <w:r w:rsidR="007561D0">
        <w:rPr>
          <w:rFonts w:asciiTheme="minorHAnsi" w:hAnsiTheme="minorHAnsi" w:cstheme="minorBidi"/>
          <w:sz w:val="22"/>
          <w:szCs w:val="22"/>
        </w:rPr>
        <w:t xml:space="preserve">. </w:t>
      </w:r>
      <w:r w:rsidR="00A15FB9">
        <w:rPr>
          <w:rFonts w:asciiTheme="minorHAnsi" w:hAnsiTheme="minorHAnsi" w:cstheme="minorBidi"/>
          <w:sz w:val="22"/>
          <w:szCs w:val="22"/>
        </w:rPr>
        <w:t>P</w:t>
      </w:r>
      <w:r w:rsidR="001F6A58">
        <w:rPr>
          <w:rFonts w:asciiTheme="minorHAnsi" w:hAnsiTheme="minorHAnsi" w:cstheme="minorBidi"/>
          <w:sz w:val="22"/>
          <w:szCs w:val="22"/>
        </w:rPr>
        <w:t>rosjektrepresentantene</w:t>
      </w:r>
      <w:r w:rsidR="00A15FB9">
        <w:rPr>
          <w:rFonts w:asciiTheme="minorHAnsi" w:hAnsiTheme="minorHAnsi" w:cstheme="minorBidi"/>
          <w:sz w:val="22"/>
          <w:szCs w:val="22"/>
        </w:rPr>
        <w:t xml:space="preserve"> organiserte drøfting av spørsmål i grupper og tok med seg innspill fra disse.</w:t>
      </w:r>
      <w:r w:rsidR="001F6A58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2109D2A" w14:textId="1963A1A3" w:rsidR="008E2D79" w:rsidRDefault="007561D0" w:rsidP="6C12830B">
      <w:pPr>
        <w:widowControl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</w:p>
    <w:p w14:paraId="41938E7A" w14:textId="77777777" w:rsidR="009C7381" w:rsidRDefault="009C7381" w:rsidP="503C1337">
      <w:pPr>
        <w:widowControl/>
        <w:rPr>
          <w:rFonts w:asciiTheme="minorHAnsi" w:hAnsiTheme="minorHAnsi" w:cstheme="minorBidi"/>
          <w:sz w:val="22"/>
          <w:szCs w:val="22"/>
        </w:rPr>
      </w:pPr>
    </w:p>
    <w:p w14:paraId="0FF317D1" w14:textId="7D29A45D" w:rsidR="006917B9" w:rsidRDefault="4B021D23" w:rsidP="503C1337">
      <w:pPr>
        <w:widowControl/>
        <w:rPr>
          <w:rFonts w:asciiTheme="minorHAnsi" w:hAnsiTheme="minorHAnsi" w:cstheme="minorBidi"/>
          <w:sz w:val="22"/>
          <w:szCs w:val="22"/>
        </w:rPr>
      </w:pPr>
      <w:r w:rsidRPr="6C12830B">
        <w:rPr>
          <w:rFonts w:asciiTheme="minorHAnsi" w:hAnsiTheme="minorHAnsi" w:cstheme="minorBidi"/>
          <w:sz w:val="22"/>
          <w:szCs w:val="22"/>
        </w:rPr>
        <w:t>25/25</w:t>
      </w:r>
      <w:r w:rsidR="721BCE9A" w:rsidRPr="6C12830B">
        <w:rPr>
          <w:rFonts w:asciiTheme="minorHAnsi" w:hAnsiTheme="minorHAnsi" w:cstheme="minorBidi"/>
          <w:sz w:val="22"/>
          <w:szCs w:val="22"/>
        </w:rPr>
        <w:t xml:space="preserve"> </w:t>
      </w:r>
      <w:r w:rsidR="006917B9">
        <w:rPr>
          <w:rFonts w:asciiTheme="minorHAnsi" w:hAnsiTheme="minorHAnsi" w:cstheme="minorBidi"/>
          <w:sz w:val="22"/>
          <w:szCs w:val="22"/>
        </w:rPr>
        <w:t>–</w:t>
      </w:r>
      <w:r w:rsidR="721BCE9A" w:rsidRPr="6C12830B">
        <w:rPr>
          <w:rFonts w:asciiTheme="minorHAnsi" w:hAnsiTheme="minorHAnsi" w:cstheme="minorBidi"/>
          <w:sz w:val="22"/>
          <w:szCs w:val="22"/>
        </w:rPr>
        <w:t xml:space="preserve"> </w:t>
      </w:r>
      <w:r w:rsidRPr="6C12830B">
        <w:rPr>
          <w:rFonts w:asciiTheme="minorHAnsi" w:hAnsiTheme="minorHAnsi" w:cstheme="minorBidi"/>
          <w:sz w:val="22"/>
          <w:szCs w:val="22"/>
        </w:rPr>
        <w:t>Eventuelt</w:t>
      </w:r>
    </w:p>
    <w:p w14:paraId="216BD931" w14:textId="5BB08471" w:rsidR="008E2D79" w:rsidRDefault="006917B9" w:rsidP="00E54F34">
      <w:pPr>
        <w:pStyle w:val="Listeavsnitt"/>
        <w:widowControl/>
        <w:numPr>
          <w:ilvl w:val="0"/>
          <w:numId w:val="32"/>
        </w:numPr>
      </w:pPr>
      <w:r w:rsidRPr="00E54F34">
        <w:rPr>
          <w:rFonts w:asciiTheme="minorHAnsi" w:hAnsiTheme="minorHAnsi" w:cstheme="minorBidi"/>
          <w:sz w:val="22"/>
          <w:szCs w:val="22"/>
        </w:rPr>
        <w:t xml:space="preserve">A.S. Garnes orienterte kort om </w:t>
      </w:r>
      <w:r w:rsidR="00424B0E" w:rsidRPr="00E54F34">
        <w:rPr>
          <w:rFonts w:asciiTheme="minorHAnsi" w:hAnsiTheme="minorHAnsi" w:cstheme="minorBidi"/>
          <w:sz w:val="22"/>
          <w:szCs w:val="22"/>
        </w:rPr>
        <w:t>ny organisasjonsstruktur i bydel, der det er besluttet å fjerne et ledernivå (avdelings</w:t>
      </w:r>
      <w:r w:rsidR="009D1169" w:rsidRPr="00E54F34">
        <w:rPr>
          <w:rFonts w:asciiTheme="minorHAnsi" w:hAnsiTheme="minorHAnsi" w:cstheme="minorBidi"/>
          <w:sz w:val="22"/>
          <w:szCs w:val="22"/>
        </w:rPr>
        <w:t>ledere).</w:t>
      </w:r>
      <w:r w:rsidR="00424B0E" w:rsidRPr="00E54F34">
        <w:rPr>
          <w:rFonts w:asciiTheme="minorHAnsi" w:hAnsiTheme="minorHAnsi" w:cstheme="minorBidi"/>
          <w:sz w:val="22"/>
          <w:szCs w:val="22"/>
        </w:rPr>
        <w:t xml:space="preserve"> </w:t>
      </w:r>
      <w:r w:rsidR="4B021D23" w:rsidRPr="00E54F34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B0C3585" w14:textId="597DEEE4" w:rsidR="008E2D79" w:rsidRPr="00E54F34" w:rsidRDefault="00B15C37" w:rsidP="00E54F34">
      <w:pPr>
        <w:pStyle w:val="Listeavsnitt"/>
        <w:widowControl/>
        <w:numPr>
          <w:ilvl w:val="0"/>
          <w:numId w:val="32"/>
        </w:numPr>
        <w:rPr>
          <w:rFonts w:asciiTheme="minorHAnsi" w:hAnsiTheme="minorHAnsi" w:cstheme="minorBidi"/>
          <w:sz w:val="22"/>
          <w:szCs w:val="22"/>
        </w:rPr>
      </w:pPr>
      <w:r w:rsidRPr="00E54F34">
        <w:rPr>
          <w:rFonts w:asciiTheme="minorHAnsi" w:hAnsiTheme="minorHAnsi" w:cstheme="minorBidi"/>
          <w:sz w:val="22"/>
          <w:szCs w:val="22"/>
        </w:rPr>
        <w:t>Informasjon om henvendelse til forumet om PEDAL-studien.</w:t>
      </w:r>
      <w:r w:rsidR="00E54F34" w:rsidRPr="00E54F34">
        <w:rPr>
          <w:rFonts w:asciiTheme="minorHAnsi" w:hAnsiTheme="minorHAnsi" w:cstheme="minorBidi"/>
          <w:sz w:val="22"/>
          <w:szCs w:val="22"/>
        </w:rPr>
        <w:t xml:space="preserve"> Lenke er lagt inn i samledokumentet.</w:t>
      </w:r>
    </w:p>
    <w:p w14:paraId="7774A4DB" w14:textId="311DABD1" w:rsidR="00E54F34" w:rsidRDefault="00E54F34" w:rsidP="503C1337">
      <w:pPr>
        <w:widowControl/>
      </w:pPr>
    </w:p>
    <w:p w14:paraId="7D328A82" w14:textId="0D6F6D77" w:rsidR="008E2D79" w:rsidRDefault="4B021D23" w:rsidP="6C12830B">
      <w:pPr>
        <w:widowControl/>
        <w:rPr>
          <w:rFonts w:asciiTheme="minorHAnsi" w:hAnsiTheme="minorHAnsi" w:cstheme="minorBidi"/>
          <w:sz w:val="22"/>
          <w:szCs w:val="22"/>
        </w:rPr>
      </w:pPr>
      <w:r w:rsidRPr="6C12830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8A28AD1" w14:textId="61350623" w:rsidR="008E2D79" w:rsidRDefault="008E2D79" w:rsidP="6C12830B">
      <w:pPr>
        <w:widowControl/>
        <w:rPr>
          <w:rFonts w:asciiTheme="minorHAnsi" w:hAnsiTheme="minorHAnsi" w:cstheme="minorBidi"/>
          <w:sz w:val="22"/>
          <w:szCs w:val="22"/>
        </w:rPr>
      </w:pPr>
    </w:p>
    <w:p w14:paraId="23109C7E" w14:textId="3C25CA14" w:rsidR="008E2D79" w:rsidRDefault="4B021D23" w:rsidP="503C1337">
      <w:pPr>
        <w:widowControl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00E54F34">
        <w:rPr>
          <w:rFonts w:asciiTheme="minorHAnsi" w:hAnsiTheme="minorHAnsi" w:cstheme="minorBidi"/>
          <w:b/>
          <w:bCs/>
          <w:sz w:val="22"/>
          <w:szCs w:val="22"/>
          <w:u w:val="single"/>
        </w:rPr>
        <w:t>Neste møte: 26.2.26, BU-salen i Nydalsveien 21 – Bydel Nordre Aker</w:t>
      </w:r>
    </w:p>
    <w:p w14:paraId="21988097" w14:textId="77777777" w:rsidR="00E54F34" w:rsidRDefault="00E54F34" w:rsidP="503C1337">
      <w:pPr>
        <w:widowControl/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14:paraId="2F7AD1D5" w14:textId="77777777" w:rsidR="00E54F34" w:rsidRPr="00E54F34" w:rsidRDefault="00E54F34" w:rsidP="503C1337">
      <w:pPr>
        <w:widowControl/>
        <w:rPr>
          <w:b/>
          <w:bCs/>
          <w:u w:val="single"/>
        </w:rPr>
      </w:pPr>
    </w:p>
    <w:sectPr w:rsidR="00E54F34" w:rsidRPr="00E54F34" w:rsidSect="00BF627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69" w:right="1134" w:bottom="1797" w:left="1134" w:header="567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7F65" w14:textId="77777777" w:rsidR="00E54250" w:rsidRDefault="00E54250">
      <w:r>
        <w:separator/>
      </w:r>
    </w:p>
  </w:endnote>
  <w:endnote w:type="continuationSeparator" w:id="0">
    <w:p w14:paraId="3B184ED7" w14:textId="77777777" w:rsidR="00E54250" w:rsidRDefault="00E5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RH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61"/>
      <w:gridCol w:w="2618"/>
    </w:tblGrid>
    <w:tr w:rsidR="003B56F2" w:rsidRPr="007A7555" w14:paraId="6A7E5BEB" w14:textId="77777777">
      <w:trPr>
        <w:cantSplit/>
        <w:trHeight w:hRule="exact" w:val="851"/>
      </w:trPr>
      <w:tc>
        <w:tcPr>
          <w:tcW w:w="7161" w:type="dxa"/>
          <w:tcMar>
            <w:left w:w="0" w:type="dxa"/>
            <w:right w:w="0" w:type="dxa"/>
          </w:tcMar>
        </w:tcPr>
        <w:p w14:paraId="5BBCF67C" w14:textId="77777777" w:rsidR="003B56F2" w:rsidRDefault="003B56F2">
          <w:pPr>
            <w:pStyle w:val="Bunntekst"/>
            <w:rPr>
              <w:sz w:val="26"/>
            </w:rPr>
          </w:pPr>
          <w:r>
            <w:rPr>
              <w:noProof/>
              <w:sz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8D606E9" wp14:editId="75D40823">
                    <wp:simplePos x="0" y="0"/>
                    <wp:positionH relativeFrom="page">
                      <wp:posOffset>4540250</wp:posOffset>
                    </wp:positionH>
                    <wp:positionV relativeFrom="page">
                      <wp:posOffset>53975</wp:posOffset>
                    </wp:positionV>
                    <wp:extent cx="0" cy="392400"/>
                    <wp:effectExtent l="0" t="0" r="19050" b="27305"/>
                    <wp:wrapNone/>
                    <wp:docPr id="5" name="Line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9240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>
                <w:pict w14:anchorId="243158ED">
                  <v:line id="Line 4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4a7ebb" strokeweight=".25pt" from="357.5pt,4.25pt" to="357.5pt,35.15pt" w14:anchorId="7E717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">
                    <v:shadow opacity="22938f" offset="0"/>
                    <w10:wrap anchorx="page" anchory="page"/>
                  </v:line>
                </w:pict>
              </mc:Fallback>
            </mc:AlternateContent>
          </w:r>
        </w:p>
        <w:p w14:paraId="7B48EAB4" w14:textId="77777777" w:rsidR="00F555C2" w:rsidRDefault="00F555C2">
          <w:bookmarkStart w:id="8" w:name="bkTekst2"/>
          <w:bookmarkEnd w:id="8"/>
          <w:r>
            <w:rPr>
              <w:rFonts w:ascii="Calibri" w:hAnsi="Calibri" w:cs="Calibri"/>
              <w:sz w:val="16"/>
              <w:szCs w:val="16"/>
            </w:rPr>
            <w:t>Oslo universitetssykehus er lokalsykehus for deler av Oslos befolkning, regionssykehus for innbyggere i Helse Sør-Øst og har en rekke nasjonale funksjoner.</w:t>
          </w:r>
        </w:p>
        <w:p w14:paraId="3760FEAA" w14:textId="77777777" w:rsidR="003B56F2" w:rsidRDefault="003B56F2">
          <w:pPr>
            <w:pStyle w:val="Bunntekst"/>
            <w:rPr>
              <w:sz w:val="20"/>
            </w:rPr>
          </w:pPr>
        </w:p>
      </w:tc>
      <w:tc>
        <w:tcPr>
          <w:tcW w:w="2618" w:type="dxa"/>
          <w:tcMar>
            <w:left w:w="198" w:type="dxa"/>
            <w:right w:w="0" w:type="dxa"/>
          </w:tcMar>
        </w:tcPr>
        <w:p w14:paraId="1F16A297" w14:textId="77777777" w:rsidR="003B56F2" w:rsidRDefault="003B56F2">
          <w:pPr>
            <w:pStyle w:val="Bunntekst"/>
            <w:rPr>
              <w:sz w:val="26"/>
            </w:rPr>
          </w:pPr>
        </w:p>
        <w:p w14:paraId="426844BC" w14:textId="77777777" w:rsidR="00F555C2" w:rsidRDefault="00F555C2">
          <w:pPr>
            <w:pStyle w:val="BasicParagraph"/>
            <w:spacing w:line="240" w:lineRule="auto"/>
            <w:rPr>
              <w:rFonts w:ascii="Calibri" w:hAnsi="Calibri" w:cs="Calibri"/>
              <w:sz w:val="16"/>
              <w:szCs w:val="16"/>
            </w:rPr>
          </w:pPr>
          <w:bookmarkStart w:id="9" w:name="BkOrg2"/>
          <w:bookmarkEnd w:id="9"/>
          <w:r>
            <w:rPr>
              <w:rFonts w:ascii="Calibri" w:hAnsi="Calibri" w:cs="Calibri"/>
              <w:sz w:val="16"/>
              <w:szCs w:val="16"/>
            </w:rPr>
            <w:t>Org.nr.: NO 993 467 049 MVA</w:t>
          </w:r>
        </w:p>
        <w:p w14:paraId="3521BDE2" w14:textId="77777777" w:rsidR="003B56F2" w:rsidRDefault="00F555C2">
          <w:pPr>
            <w:pStyle w:val="Bunntekst"/>
            <w:rPr>
              <w:sz w:val="20"/>
              <w:lang w:val="en-GB"/>
            </w:rPr>
          </w:pPr>
          <w:r>
            <w:rPr>
              <w:rFonts w:ascii="Calibri" w:hAnsi="Calibri" w:cs="Calibri"/>
              <w:sz w:val="16"/>
              <w:szCs w:val="16"/>
              <w:lang w:val="en-GB"/>
            </w:rPr>
            <w:t>www.oslo-universitetssykehus.no</w:t>
          </w:r>
        </w:p>
      </w:tc>
    </w:tr>
  </w:tbl>
  <w:p w14:paraId="0C9937E4" w14:textId="77777777" w:rsidR="003B56F2" w:rsidRDefault="003B56F2">
    <w:pPr>
      <w:pStyle w:val="Bunntekst"/>
      <w:rPr>
        <w:sz w:val="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20"/>
      <w:gridCol w:w="2488"/>
      <w:gridCol w:w="690"/>
      <w:gridCol w:w="641"/>
    </w:tblGrid>
    <w:tr w:rsidR="003B56F2" w:rsidRPr="007A7555" w14:paraId="30AF6A80" w14:textId="77777777">
      <w:trPr>
        <w:trHeight w:hRule="exact" w:val="851"/>
      </w:trPr>
      <w:tc>
        <w:tcPr>
          <w:tcW w:w="5922" w:type="dxa"/>
          <w:tcMar>
            <w:left w:w="0" w:type="dxa"/>
            <w:right w:w="0" w:type="dxa"/>
          </w:tcMar>
        </w:tcPr>
        <w:p w14:paraId="7430F86B" w14:textId="77777777" w:rsidR="003B56F2" w:rsidRDefault="003B56F2">
          <w:pPr>
            <w:pStyle w:val="Bunntekst"/>
            <w:rPr>
              <w:sz w:val="26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23AC59F8" wp14:editId="26043A5D">
                    <wp:simplePos x="0" y="0"/>
                    <wp:positionH relativeFrom="page">
                      <wp:posOffset>3758565</wp:posOffset>
                    </wp:positionH>
                    <wp:positionV relativeFrom="page">
                      <wp:posOffset>53975</wp:posOffset>
                    </wp:positionV>
                    <wp:extent cx="0" cy="392400"/>
                    <wp:effectExtent l="0" t="0" r="19050" b="27305"/>
                    <wp:wrapNone/>
                    <wp:docPr id="2" name="Line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9240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4D496956">
                  <v:line id="Line 3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4a7ebb" strokeweight=".25pt" from="295.95pt,4.25pt" to="295.95pt,35.15pt" w14:anchorId="1E469C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">
                    <v:shadow opacity="22938f" offset="0"/>
                    <w10:wrap anchorx="page" anchory="page"/>
                  </v:line>
                </w:pict>
              </mc:Fallback>
            </mc:AlternateContent>
          </w:r>
        </w:p>
        <w:p w14:paraId="15B7171C" w14:textId="77777777" w:rsidR="00F555C2" w:rsidRDefault="00F555C2">
          <w:bookmarkStart w:id="11" w:name="bkTekst"/>
          <w:bookmarkEnd w:id="11"/>
          <w:r>
            <w:rPr>
              <w:rFonts w:ascii="Calibri" w:hAnsi="Calibri" w:cs="Calibri"/>
              <w:sz w:val="16"/>
              <w:szCs w:val="16"/>
            </w:rPr>
            <w:t>Oslo universitetssykehus er lokalsykehus for deler av Oslos befolkning, regionssykehus for innbyggere i Helse Sør-Øst og har en rekke nasjonale funksjoner.</w:t>
          </w:r>
        </w:p>
        <w:p w14:paraId="2BFE58ED" w14:textId="77777777" w:rsidR="003B56F2" w:rsidRDefault="003B56F2">
          <w:pPr>
            <w:pStyle w:val="Bunntekst"/>
            <w:rPr>
              <w:sz w:val="20"/>
            </w:rPr>
          </w:pPr>
        </w:p>
      </w:tc>
      <w:tc>
        <w:tcPr>
          <w:tcW w:w="2506" w:type="dxa"/>
          <w:tcMar>
            <w:left w:w="125" w:type="dxa"/>
          </w:tcMar>
        </w:tcPr>
        <w:p w14:paraId="57A64813" w14:textId="77777777" w:rsidR="003B56F2" w:rsidRDefault="003B56F2">
          <w:pPr>
            <w:pStyle w:val="Bunntekst"/>
            <w:rPr>
              <w:sz w:val="26"/>
            </w:rPr>
          </w:pPr>
        </w:p>
        <w:p w14:paraId="2127E1C9" w14:textId="77777777" w:rsidR="00F555C2" w:rsidRDefault="00F555C2">
          <w:pPr>
            <w:pStyle w:val="BasicParagraph"/>
            <w:spacing w:line="240" w:lineRule="auto"/>
            <w:rPr>
              <w:rFonts w:ascii="Calibri" w:hAnsi="Calibri" w:cs="Calibri"/>
              <w:sz w:val="16"/>
              <w:szCs w:val="16"/>
            </w:rPr>
          </w:pPr>
          <w:bookmarkStart w:id="12" w:name="bkOrg"/>
          <w:bookmarkEnd w:id="12"/>
          <w:r>
            <w:rPr>
              <w:rFonts w:ascii="Calibri" w:hAnsi="Calibri" w:cs="Calibri"/>
              <w:sz w:val="16"/>
              <w:szCs w:val="16"/>
            </w:rPr>
            <w:t>Org.nr.: NO 993 467 049 MVA</w:t>
          </w:r>
        </w:p>
        <w:p w14:paraId="120DB08B" w14:textId="77777777" w:rsidR="003B56F2" w:rsidRDefault="00F555C2">
          <w:pPr>
            <w:pStyle w:val="Bunntekst"/>
            <w:rPr>
              <w:sz w:val="20"/>
              <w:lang w:val="en-GB"/>
            </w:rPr>
          </w:pPr>
          <w:r>
            <w:rPr>
              <w:rFonts w:ascii="Calibri" w:hAnsi="Calibri" w:cs="Calibri"/>
              <w:sz w:val="16"/>
              <w:szCs w:val="16"/>
              <w:lang w:val="en-GB"/>
            </w:rPr>
            <w:t>www.oslo-universitetssykehus.no</w:t>
          </w:r>
        </w:p>
      </w:tc>
      <w:tc>
        <w:tcPr>
          <w:tcW w:w="702" w:type="dxa"/>
        </w:tcPr>
        <w:p w14:paraId="323A73C7" w14:textId="77777777" w:rsidR="003B56F2" w:rsidRDefault="003B56F2">
          <w:pPr>
            <w:pStyle w:val="Bunntekst"/>
            <w:rPr>
              <w:sz w:val="20"/>
              <w:lang w:val="en-GB"/>
            </w:rPr>
          </w:pPr>
        </w:p>
      </w:tc>
      <w:tc>
        <w:tcPr>
          <w:tcW w:w="652" w:type="dxa"/>
        </w:tcPr>
        <w:p w14:paraId="07786460" w14:textId="77777777" w:rsidR="003B56F2" w:rsidRDefault="003B56F2">
          <w:pPr>
            <w:pStyle w:val="Bunntekst"/>
            <w:rPr>
              <w:sz w:val="20"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752" behindDoc="0" locked="0" layoutInCell="1" allowOverlap="1" wp14:anchorId="0B3FCF44" wp14:editId="29FF1023">
                <wp:simplePos x="0" y="0"/>
                <wp:positionH relativeFrom="column">
                  <wp:posOffset>69215</wp:posOffset>
                </wp:positionH>
                <wp:positionV relativeFrom="paragraph">
                  <wp:posOffset>107950</wp:posOffset>
                </wp:positionV>
                <wp:extent cx="277200" cy="277200"/>
                <wp:effectExtent l="0" t="0" r="8890" b="8890"/>
                <wp:wrapNone/>
                <wp:docPr id="39" name="Bilde 39" descr="H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H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2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495901C" w14:textId="77777777" w:rsidR="003B56F2" w:rsidRDefault="003B56F2">
    <w:pPr>
      <w:pStyle w:val="Bunntekst"/>
      <w:rPr>
        <w:sz w:val="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C1A7" w14:textId="77777777" w:rsidR="00E54250" w:rsidRDefault="00E54250">
      <w:r>
        <w:separator/>
      </w:r>
    </w:p>
  </w:footnote>
  <w:footnote w:type="continuationSeparator" w:id="0">
    <w:p w14:paraId="29ECDFDC" w14:textId="77777777" w:rsidR="00E54250" w:rsidRDefault="00E5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B4F3E80" w14:paraId="40F93301" w14:textId="77777777" w:rsidTr="0B4F3E80">
      <w:trPr>
        <w:trHeight w:val="300"/>
      </w:trPr>
      <w:tc>
        <w:tcPr>
          <w:tcW w:w="3210" w:type="dxa"/>
        </w:tcPr>
        <w:p w14:paraId="4FBE6388" w14:textId="1B195029" w:rsidR="0B4F3E80" w:rsidRDefault="0B4F3E80" w:rsidP="0B4F3E80">
          <w:pPr>
            <w:pStyle w:val="Topptekst"/>
            <w:ind w:left="-115"/>
          </w:pPr>
        </w:p>
      </w:tc>
      <w:tc>
        <w:tcPr>
          <w:tcW w:w="3210" w:type="dxa"/>
        </w:tcPr>
        <w:p w14:paraId="51CE8289" w14:textId="53616E19" w:rsidR="0B4F3E80" w:rsidRDefault="0B4F3E80" w:rsidP="0B4F3E80">
          <w:pPr>
            <w:pStyle w:val="Topptekst"/>
            <w:jc w:val="center"/>
          </w:pPr>
        </w:p>
      </w:tc>
      <w:tc>
        <w:tcPr>
          <w:tcW w:w="3210" w:type="dxa"/>
        </w:tcPr>
        <w:p w14:paraId="5CB311B1" w14:textId="0A968D04" w:rsidR="0B4F3E80" w:rsidRDefault="0B4F3E80" w:rsidP="0B4F3E80">
          <w:pPr>
            <w:pStyle w:val="Topptekst"/>
            <w:ind w:right="-115"/>
            <w:jc w:val="right"/>
          </w:pPr>
        </w:p>
      </w:tc>
    </w:tr>
  </w:tbl>
  <w:p w14:paraId="68D02D7E" w14:textId="39F7AF19" w:rsidR="0B4F3E80" w:rsidRDefault="0B4F3E80" w:rsidP="0B4F3E8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175"/>
    </w:tblGrid>
    <w:tr w:rsidR="003B56F2" w14:paraId="5D0A0CCD" w14:textId="77777777" w:rsidTr="00384ECA">
      <w:tc>
        <w:tcPr>
          <w:tcW w:w="3175" w:type="dxa"/>
        </w:tcPr>
        <w:p w14:paraId="7C0B6AB8" w14:textId="77777777" w:rsidR="003B56F2" w:rsidRDefault="00F555C2">
          <w:pPr>
            <w:pStyle w:val="Topptekst"/>
            <w:tabs>
              <w:tab w:val="clear" w:pos="4536"/>
              <w:tab w:val="clear" w:pos="9072"/>
              <w:tab w:val="right" w:pos="9900"/>
            </w:tabs>
            <w:rPr>
              <w:rFonts w:ascii="Calibri" w:hAnsi="Calibri"/>
              <w:sz w:val="18"/>
            </w:rPr>
          </w:pPr>
          <w:bookmarkStart w:id="10" w:name="TT_logo1"/>
          <w:bookmarkEnd w:id="10"/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62490B57" wp14:editId="274506B6">
                <wp:extent cx="1943735" cy="403860"/>
                <wp:effectExtent l="0" t="0" r="0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5" cy="403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9A0D54" w14:textId="77777777" w:rsidR="003B56F2" w:rsidRDefault="003B56F2">
    <w:pPr>
      <w:pStyle w:val="Topptekst"/>
      <w:tabs>
        <w:tab w:val="clear" w:pos="4536"/>
        <w:tab w:val="clear" w:pos="9072"/>
        <w:tab w:val="right" w:pos="9900"/>
      </w:tabs>
      <w:rPr>
        <w:rFonts w:ascii="Calibri" w:hAnsi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E1F427F" wp14:editId="3046B577">
              <wp:simplePos x="0" y="0"/>
              <wp:positionH relativeFrom="column">
                <wp:posOffset>-594995</wp:posOffset>
              </wp:positionH>
              <wp:positionV relativeFrom="paragraph">
                <wp:posOffset>3411220</wp:posOffset>
              </wp:positionV>
              <wp:extent cx="252095" cy="0"/>
              <wp:effectExtent l="5080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9D1A6F3">
            <v:line id="Line 18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pt" from="-46.85pt,268.6pt" to="-27pt,268.6pt" w14:anchorId="33D8F1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Y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C46E92"/>
    <w:multiLevelType w:val="hybridMultilevel"/>
    <w:tmpl w:val="D9E1E6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44409"/>
    <w:multiLevelType w:val="hybridMultilevel"/>
    <w:tmpl w:val="79DE75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815751"/>
    <w:multiLevelType w:val="hybridMultilevel"/>
    <w:tmpl w:val="ED36D080"/>
    <w:lvl w:ilvl="0" w:tplc="34C6218C">
      <w:start w:val="1"/>
      <w:numFmt w:val="decimal"/>
      <w:lvlText w:val="%1."/>
      <w:lvlJc w:val="left"/>
      <w:rPr>
        <w:rFonts w:ascii="Calibri" w:eastAsia="Times New Roman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2B4534"/>
    <w:multiLevelType w:val="hybridMultilevel"/>
    <w:tmpl w:val="654932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466A11"/>
    <w:multiLevelType w:val="hybridMultilevel"/>
    <w:tmpl w:val="DA78EB90"/>
    <w:lvl w:ilvl="0" w:tplc="0414000F">
      <w:start w:val="1"/>
      <w:numFmt w:val="decimal"/>
      <w:lvlText w:val="%1."/>
      <w:lvlJc w:val="left"/>
      <w:pPr>
        <w:ind w:left="587" w:hanging="360"/>
      </w:pPr>
    </w:lvl>
    <w:lvl w:ilvl="1" w:tplc="04140019" w:tentative="1">
      <w:start w:val="1"/>
      <w:numFmt w:val="lowerLetter"/>
      <w:lvlText w:val="%2."/>
      <w:lvlJc w:val="left"/>
      <w:pPr>
        <w:ind w:left="1307" w:hanging="360"/>
      </w:pPr>
    </w:lvl>
    <w:lvl w:ilvl="2" w:tplc="0414001B" w:tentative="1">
      <w:start w:val="1"/>
      <w:numFmt w:val="lowerRoman"/>
      <w:lvlText w:val="%3."/>
      <w:lvlJc w:val="right"/>
      <w:pPr>
        <w:ind w:left="2027" w:hanging="180"/>
      </w:pPr>
    </w:lvl>
    <w:lvl w:ilvl="3" w:tplc="0414000F" w:tentative="1">
      <w:start w:val="1"/>
      <w:numFmt w:val="decimal"/>
      <w:lvlText w:val="%4."/>
      <w:lvlJc w:val="left"/>
      <w:pPr>
        <w:ind w:left="2747" w:hanging="360"/>
      </w:pPr>
    </w:lvl>
    <w:lvl w:ilvl="4" w:tplc="04140019" w:tentative="1">
      <w:start w:val="1"/>
      <w:numFmt w:val="lowerLetter"/>
      <w:lvlText w:val="%5."/>
      <w:lvlJc w:val="left"/>
      <w:pPr>
        <w:ind w:left="3467" w:hanging="360"/>
      </w:pPr>
    </w:lvl>
    <w:lvl w:ilvl="5" w:tplc="0414001B" w:tentative="1">
      <w:start w:val="1"/>
      <w:numFmt w:val="lowerRoman"/>
      <w:lvlText w:val="%6."/>
      <w:lvlJc w:val="right"/>
      <w:pPr>
        <w:ind w:left="4187" w:hanging="180"/>
      </w:pPr>
    </w:lvl>
    <w:lvl w:ilvl="6" w:tplc="0414000F" w:tentative="1">
      <w:start w:val="1"/>
      <w:numFmt w:val="decimal"/>
      <w:lvlText w:val="%7."/>
      <w:lvlJc w:val="left"/>
      <w:pPr>
        <w:ind w:left="4907" w:hanging="360"/>
      </w:pPr>
    </w:lvl>
    <w:lvl w:ilvl="7" w:tplc="04140019" w:tentative="1">
      <w:start w:val="1"/>
      <w:numFmt w:val="lowerLetter"/>
      <w:lvlText w:val="%8."/>
      <w:lvlJc w:val="left"/>
      <w:pPr>
        <w:ind w:left="5627" w:hanging="360"/>
      </w:pPr>
    </w:lvl>
    <w:lvl w:ilvl="8" w:tplc="0414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0B444F4E"/>
    <w:multiLevelType w:val="hybridMultilevel"/>
    <w:tmpl w:val="078CE8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63F8"/>
    <w:multiLevelType w:val="hybridMultilevel"/>
    <w:tmpl w:val="E5E2A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1557"/>
    <w:multiLevelType w:val="hybridMultilevel"/>
    <w:tmpl w:val="D60E64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66339"/>
    <w:multiLevelType w:val="hybridMultilevel"/>
    <w:tmpl w:val="982EC9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4286"/>
    <w:multiLevelType w:val="hybridMultilevel"/>
    <w:tmpl w:val="AC20E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A32EE"/>
    <w:multiLevelType w:val="hybridMultilevel"/>
    <w:tmpl w:val="1D00F7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E2C32"/>
    <w:multiLevelType w:val="hybridMultilevel"/>
    <w:tmpl w:val="64A212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C50F4"/>
    <w:multiLevelType w:val="hybridMultilevel"/>
    <w:tmpl w:val="B64CF4F0"/>
    <w:lvl w:ilvl="0" w:tplc="0414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307" w:hanging="360"/>
      </w:pPr>
    </w:lvl>
    <w:lvl w:ilvl="2" w:tplc="0414001B" w:tentative="1">
      <w:start w:val="1"/>
      <w:numFmt w:val="lowerRoman"/>
      <w:lvlText w:val="%3."/>
      <w:lvlJc w:val="right"/>
      <w:pPr>
        <w:ind w:left="2027" w:hanging="180"/>
      </w:pPr>
    </w:lvl>
    <w:lvl w:ilvl="3" w:tplc="0414000F" w:tentative="1">
      <w:start w:val="1"/>
      <w:numFmt w:val="decimal"/>
      <w:lvlText w:val="%4."/>
      <w:lvlJc w:val="left"/>
      <w:pPr>
        <w:ind w:left="2747" w:hanging="360"/>
      </w:pPr>
    </w:lvl>
    <w:lvl w:ilvl="4" w:tplc="04140019" w:tentative="1">
      <w:start w:val="1"/>
      <w:numFmt w:val="lowerLetter"/>
      <w:lvlText w:val="%5."/>
      <w:lvlJc w:val="left"/>
      <w:pPr>
        <w:ind w:left="3467" w:hanging="360"/>
      </w:pPr>
    </w:lvl>
    <w:lvl w:ilvl="5" w:tplc="0414001B" w:tentative="1">
      <w:start w:val="1"/>
      <w:numFmt w:val="lowerRoman"/>
      <w:lvlText w:val="%6."/>
      <w:lvlJc w:val="right"/>
      <w:pPr>
        <w:ind w:left="4187" w:hanging="180"/>
      </w:pPr>
    </w:lvl>
    <w:lvl w:ilvl="6" w:tplc="0414000F" w:tentative="1">
      <w:start w:val="1"/>
      <w:numFmt w:val="decimal"/>
      <w:lvlText w:val="%7."/>
      <w:lvlJc w:val="left"/>
      <w:pPr>
        <w:ind w:left="4907" w:hanging="360"/>
      </w:pPr>
    </w:lvl>
    <w:lvl w:ilvl="7" w:tplc="04140019" w:tentative="1">
      <w:start w:val="1"/>
      <w:numFmt w:val="lowerLetter"/>
      <w:lvlText w:val="%8."/>
      <w:lvlJc w:val="left"/>
      <w:pPr>
        <w:ind w:left="5627" w:hanging="360"/>
      </w:pPr>
    </w:lvl>
    <w:lvl w:ilvl="8" w:tplc="0414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407B6EF3"/>
    <w:multiLevelType w:val="hybridMultilevel"/>
    <w:tmpl w:val="820A5CA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F5ACC"/>
    <w:multiLevelType w:val="hybridMultilevel"/>
    <w:tmpl w:val="350C82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A7536"/>
    <w:multiLevelType w:val="hybridMultilevel"/>
    <w:tmpl w:val="0FA474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5BF28"/>
    <w:multiLevelType w:val="hybridMultilevel"/>
    <w:tmpl w:val="FFF539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B902052"/>
    <w:multiLevelType w:val="hybridMultilevel"/>
    <w:tmpl w:val="6060BE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56048"/>
    <w:multiLevelType w:val="hybridMultilevel"/>
    <w:tmpl w:val="FC447BF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2F598E"/>
    <w:multiLevelType w:val="hybridMultilevel"/>
    <w:tmpl w:val="D2AED5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42D26"/>
    <w:multiLevelType w:val="hybridMultilevel"/>
    <w:tmpl w:val="9F5044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6C915"/>
    <w:multiLevelType w:val="hybridMultilevel"/>
    <w:tmpl w:val="A8402760"/>
    <w:lvl w:ilvl="0" w:tplc="EC728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47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23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8F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05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CC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6F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43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81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B5AFE"/>
    <w:multiLevelType w:val="hybridMultilevel"/>
    <w:tmpl w:val="FF0AC8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107D5"/>
    <w:multiLevelType w:val="hybridMultilevel"/>
    <w:tmpl w:val="40E059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A72C4"/>
    <w:multiLevelType w:val="hybridMultilevel"/>
    <w:tmpl w:val="28B658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5A413"/>
    <w:multiLevelType w:val="hybridMultilevel"/>
    <w:tmpl w:val="3A5EAC8C"/>
    <w:lvl w:ilvl="0" w:tplc="F92A8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AA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02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22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3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C2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80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2C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ED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C42D9"/>
    <w:multiLevelType w:val="hybridMultilevel"/>
    <w:tmpl w:val="A42231E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A3458"/>
    <w:multiLevelType w:val="hybridMultilevel"/>
    <w:tmpl w:val="A3349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059AA"/>
    <w:multiLevelType w:val="hybridMultilevel"/>
    <w:tmpl w:val="0BD66F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202A3"/>
    <w:multiLevelType w:val="hybridMultilevel"/>
    <w:tmpl w:val="8EA038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EE103"/>
    <w:multiLevelType w:val="hybridMultilevel"/>
    <w:tmpl w:val="8E3E8DF2"/>
    <w:lvl w:ilvl="0" w:tplc="F08CE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62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CB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E8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A1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0E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4A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0B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4C3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06914">
    <w:abstractNumId w:val="21"/>
  </w:num>
  <w:num w:numId="2" w16cid:durableId="525945027">
    <w:abstractNumId w:val="25"/>
  </w:num>
  <w:num w:numId="3" w16cid:durableId="43793797">
    <w:abstractNumId w:val="30"/>
  </w:num>
  <w:num w:numId="4" w16cid:durableId="1799714483">
    <w:abstractNumId w:val="29"/>
  </w:num>
  <w:num w:numId="5" w16cid:durableId="8390030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9019651">
    <w:abstractNumId w:val="15"/>
  </w:num>
  <w:num w:numId="7" w16cid:durableId="185364933">
    <w:abstractNumId w:val="5"/>
  </w:num>
  <w:num w:numId="8" w16cid:durableId="513691456">
    <w:abstractNumId w:val="17"/>
  </w:num>
  <w:num w:numId="9" w16cid:durableId="1794983581">
    <w:abstractNumId w:val="8"/>
  </w:num>
  <w:num w:numId="10" w16cid:durableId="1791120323">
    <w:abstractNumId w:val="2"/>
  </w:num>
  <w:num w:numId="11" w16cid:durableId="564417916">
    <w:abstractNumId w:val="11"/>
  </w:num>
  <w:num w:numId="12" w16cid:durableId="426466667">
    <w:abstractNumId w:val="1"/>
  </w:num>
  <w:num w:numId="13" w16cid:durableId="904412099">
    <w:abstractNumId w:val="0"/>
  </w:num>
  <w:num w:numId="14" w16cid:durableId="1402365503">
    <w:abstractNumId w:val="3"/>
  </w:num>
  <w:num w:numId="15" w16cid:durableId="1089278868">
    <w:abstractNumId w:val="16"/>
  </w:num>
  <w:num w:numId="16" w16cid:durableId="160464223">
    <w:abstractNumId w:val="20"/>
  </w:num>
  <w:num w:numId="17" w16cid:durableId="11199582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210280">
    <w:abstractNumId w:val="18"/>
  </w:num>
  <w:num w:numId="19" w16cid:durableId="2113352490">
    <w:abstractNumId w:val="4"/>
  </w:num>
  <w:num w:numId="20" w16cid:durableId="1021056795">
    <w:abstractNumId w:val="22"/>
  </w:num>
  <w:num w:numId="21" w16cid:durableId="481392707">
    <w:abstractNumId w:val="27"/>
  </w:num>
  <w:num w:numId="22" w16cid:durableId="473565063">
    <w:abstractNumId w:val="28"/>
  </w:num>
  <w:num w:numId="23" w16cid:durableId="76830429">
    <w:abstractNumId w:val="14"/>
  </w:num>
  <w:num w:numId="24" w16cid:durableId="105463425">
    <w:abstractNumId w:val="24"/>
  </w:num>
  <w:num w:numId="25" w16cid:durableId="2013873087">
    <w:abstractNumId w:val="10"/>
  </w:num>
  <w:num w:numId="26" w16cid:durableId="1913588861">
    <w:abstractNumId w:val="19"/>
  </w:num>
  <w:num w:numId="27" w16cid:durableId="1719435021">
    <w:abstractNumId w:val="6"/>
  </w:num>
  <w:num w:numId="28" w16cid:durableId="1528441906">
    <w:abstractNumId w:val="23"/>
  </w:num>
  <w:num w:numId="29" w16cid:durableId="409931857">
    <w:abstractNumId w:val="12"/>
  </w:num>
  <w:num w:numId="30" w16cid:durableId="202834832">
    <w:abstractNumId w:val="13"/>
  </w:num>
  <w:num w:numId="31" w16cid:durableId="566915547">
    <w:abstractNumId w:val="7"/>
  </w:num>
  <w:num w:numId="32" w16cid:durableId="12049775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227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C2"/>
    <w:rsid w:val="0000007F"/>
    <w:rsid w:val="00000B55"/>
    <w:rsid w:val="00001D02"/>
    <w:rsid w:val="000062DF"/>
    <w:rsid w:val="00007143"/>
    <w:rsid w:val="00017A9B"/>
    <w:rsid w:val="000432EA"/>
    <w:rsid w:val="000470AD"/>
    <w:rsid w:val="00050AC3"/>
    <w:rsid w:val="00054C47"/>
    <w:rsid w:val="00057DB1"/>
    <w:rsid w:val="000651DB"/>
    <w:rsid w:val="00072A58"/>
    <w:rsid w:val="000765E4"/>
    <w:rsid w:val="000867EB"/>
    <w:rsid w:val="00086A16"/>
    <w:rsid w:val="0009648E"/>
    <w:rsid w:val="00097493"/>
    <w:rsid w:val="000A20F5"/>
    <w:rsid w:val="000A4267"/>
    <w:rsid w:val="000A67E2"/>
    <w:rsid w:val="000B358F"/>
    <w:rsid w:val="000C6374"/>
    <w:rsid w:val="000D0306"/>
    <w:rsid w:val="000D1B6A"/>
    <w:rsid w:val="000D333D"/>
    <w:rsid w:val="000E0FAE"/>
    <w:rsid w:val="000E402C"/>
    <w:rsid w:val="000E726E"/>
    <w:rsid w:val="000F04BC"/>
    <w:rsid w:val="000F0587"/>
    <w:rsid w:val="0010029A"/>
    <w:rsid w:val="001047E8"/>
    <w:rsid w:val="00107FAD"/>
    <w:rsid w:val="00117673"/>
    <w:rsid w:val="00117F70"/>
    <w:rsid w:val="001200B3"/>
    <w:rsid w:val="00121BD7"/>
    <w:rsid w:val="00121F22"/>
    <w:rsid w:val="00143A07"/>
    <w:rsid w:val="001455F0"/>
    <w:rsid w:val="00166C1A"/>
    <w:rsid w:val="00174173"/>
    <w:rsid w:val="00174367"/>
    <w:rsid w:val="00175C4F"/>
    <w:rsid w:val="00184681"/>
    <w:rsid w:val="00186B21"/>
    <w:rsid w:val="00194C9D"/>
    <w:rsid w:val="00195BD1"/>
    <w:rsid w:val="001A3199"/>
    <w:rsid w:val="001B5034"/>
    <w:rsid w:val="001C0C54"/>
    <w:rsid w:val="001C4CD2"/>
    <w:rsid w:val="001E1557"/>
    <w:rsid w:val="001F1465"/>
    <w:rsid w:val="001F49FE"/>
    <w:rsid w:val="001F6A58"/>
    <w:rsid w:val="002111BE"/>
    <w:rsid w:val="00213418"/>
    <w:rsid w:val="00214D15"/>
    <w:rsid w:val="00217D83"/>
    <w:rsid w:val="00223860"/>
    <w:rsid w:val="00235B1B"/>
    <w:rsid w:val="00237DD3"/>
    <w:rsid w:val="00253662"/>
    <w:rsid w:val="00253C36"/>
    <w:rsid w:val="0026534D"/>
    <w:rsid w:val="00266D8E"/>
    <w:rsid w:val="00277279"/>
    <w:rsid w:val="00290E6D"/>
    <w:rsid w:val="00292C33"/>
    <w:rsid w:val="00292F16"/>
    <w:rsid w:val="002C3ABB"/>
    <w:rsid w:val="002C7D7A"/>
    <w:rsid w:val="002D032B"/>
    <w:rsid w:val="002D14D0"/>
    <w:rsid w:val="002D232D"/>
    <w:rsid w:val="002D4F68"/>
    <w:rsid w:val="002D64A4"/>
    <w:rsid w:val="002F08AF"/>
    <w:rsid w:val="002F30D6"/>
    <w:rsid w:val="002F5DF7"/>
    <w:rsid w:val="00306DB0"/>
    <w:rsid w:val="00312674"/>
    <w:rsid w:val="00323FD6"/>
    <w:rsid w:val="003314EC"/>
    <w:rsid w:val="00333ADF"/>
    <w:rsid w:val="0034351A"/>
    <w:rsid w:val="003464FB"/>
    <w:rsid w:val="0034754B"/>
    <w:rsid w:val="00357192"/>
    <w:rsid w:val="003661FF"/>
    <w:rsid w:val="003666D2"/>
    <w:rsid w:val="00377DCB"/>
    <w:rsid w:val="003842FB"/>
    <w:rsid w:val="00384ECA"/>
    <w:rsid w:val="003861C7"/>
    <w:rsid w:val="003901BB"/>
    <w:rsid w:val="00391494"/>
    <w:rsid w:val="00393885"/>
    <w:rsid w:val="003938E7"/>
    <w:rsid w:val="003971B7"/>
    <w:rsid w:val="003B4785"/>
    <w:rsid w:val="003B56F2"/>
    <w:rsid w:val="003C234E"/>
    <w:rsid w:val="003C2604"/>
    <w:rsid w:val="003C4CAC"/>
    <w:rsid w:val="003C54DE"/>
    <w:rsid w:val="003C7CB7"/>
    <w:rsid w:val="003E31F9"/>
    <w:rsid w:val="003E64EA"/>
    <w:rsid w:val="003E6947"/>
    <w:rsid w:val="003E7015"/>
    <w:rsid w:val="003F2882"/>
    <w:rsid w:val="0040169A"/>
    <w:rsid w:val="004074BC"/>
    <w:rsid w:val="004076D8"/>
    <w:rsid w:val="00412119"/>
    <w:rsid w:val="00413DE5"/>
    <w:rsid w:val="004213B3"/>
    <w:rsid w:val="00424B0E"/>
    <w:rsid w:val="004334D1"/>
    <w:rsid w:val="004340BA"/>
    <w:rsid w:val="00435345"/>
    <w:rsid w:val="00444022"/>
    <w:rsid w:val="00444DE5"/>
    <w:rsid w:val="004508F6"/>
    <w:rsid w:val="004A2DAF"/>
    <w:rsid w:val="004A3CD4"/>
    <w:rsid w:val="004A47E0"/>
    <w:rsid w:val="004A5640"/>
    <w:rsid w:val="004A63DF"/>
    <w:rsid w:val="004B67A1"/>
    <w:rsid w:val="004C134E"/>
    <w:rsid w:val="004C4D62"/>
    <w:rsid w:val="004C54AE"/>
    <w:rsid w:val="004C55FB"/>
    <w:rsid w:val="004C5C7F"/>
    <w:rsid w:val="004C7395"/>
    <w:rsid w:val="004D186A"/>
    <w:rsid w:val="004F1657"/>
    <w:rsid w:val="0050463C"/>
    <w:rsid w:val="005151E7"/>
    <w:rsid w:val="005206AF"/>
    <w:rsid w:val="00527DC5"/>
    <w:rsid w:val="00532B06"/>
    <w:rsid w:val="0053340E"/>
    <w:rsid w:val="005456E2"/>
    <w:rsid w:val="00553BA5"/>
    <w:rsid w:val="00556298"/>
    <w:rsid w:val="00561BE3"/>
    <w:rsid w:val="005624DA"/>
    <w:rsid w:val="00581640"/>
    <w:rsid w:val="0059013E"/>
    <w:rsid w:val="00590A14"/>
    <w:rsid w:val="005A5C1B"/>
    <w:rsid w:val="005B406F"/>
    <w:rsid w:val="005C084F"/>
    <w:rsid w:val="005C2ED2"/>
    <w:rsid w:val="005C4582"/>
    <w:rsid w:val="005D215C"/>
    <w:rsid w:val="005D569F"/>
    <w:rsid w:val="005E1063"/>
    <w:rsid w:val="005F143C"/>
    <w:rsid w:val="005F2C3C"/>
    <w:rsid w:val="005F2E45"/>
    <w:rsid w:val="00612AF8"/>
    <w:rsid w:val="00616BF0"/>
    <w:rsid w:val="00620CF1"/>
    <w:rsid w:val="00636CDC"/>
    <w:rsid w:val="00640034"/>
    <w:rsid w:val="00642202"/>
    <w:rsid w:val="00643362"/>
    <w:rsid w:val="00661E24"/>
    <w:rsid w:val="006641B4"/>
    <w:rsid w:val="00683C82"/>
    <w:rsid w:val="006917B9"/>
    <w:rsid w:val="00692D38"/>
    <w:rsid w:val="006A3D60"/>
    <w:rsid w:val="006B7B4A"/>
    <w:rsid w:val="006C02C5"/>
    <w:rsid w:val="006C421E"/>
    <w:rsid w:val="006C4302"/>
    <w:rsid w:val="006D3D33"/>
    <w:rsid w:val="006D3F33"/>
    <w:rsid w:val="006E7BAC"/>
    <w:rsid w:val="006F7238"/>
    <w:rsid w:val="00700BB1"/>
    <w:rsid w:val="00710D96"/>
    <w:rsid w:val="0072323E"/>
    <w:rsid w:val="00754496"/>
    <w:rsid w:val="007561D0"/>
    <w:rsid w:val="00767133"/>
    <w:rsid w:val="00774AA3"/>
    <w:rsid w:val="007A6521"/>
    <w:rsid w:val="007A729B"/>
    <w:rsid w:val="007A7555"/>
    <w:rsid w:val="007B71EB"/>
    <w:rsid w:val="007C5806"/>
    <w:rsid w:val="007D378F"/>
    <w:rsid w:val="007E17A9"/>
    <w:rsid w:val="007E2FD6"/>
    <w:rsid w:val="007F1043"/>
    <w:rsid w:val="007F1989"/>
    <w:rsid w:val="007F5317"/>
    <w:rsid w:val="007F6C81"/>
    <w:rsid w:val="007F7C03"/>
    <w:rsid w:val="008109EA"/>
    <w:rsid w:val="00823A86"/>
    <w:rsid w:val="0082453C"/>
    <w:rsid w:val="0082489D"/>
    <w:rsid w:val="0082750A"/>
    <w:rsid w:val="0083001D"/>
    <w:rsid w:val="008306A6"/>
    <w:rsid w:val="008315D7"/>
    <w:rsid w:val="008417FE"/>
    <w:rsid w:val="00843FAC"/>
    <w:rsid w:val="00853762"/>
    <w:rsid w:val="0085388A"/>
    <w:rsid w:val="00854571"/>
    <w:rsid w:val="0085624D"/>
    <w:rsid w:val="00861B23"/>
    <w:rsid w:val="008634E4"/>
    <w:rsid w:val="00863ACB"/>
    <w:rsid w:val="00863E19"/>
    <w:rsid w:val="0088113D"/>
    <w:rsid w:val="00882AF1"/>
    <w:rsid w:val="008866B9"/>
    <w:rsid w:val="008909DD"/>
    <w:rsid w:val="008A15F7"/>
    <w:rsid w:val="008A5DDB"/>
    <w:rsid w:val="008A605B"/>
    <w:rsid w:val="008A7E8A"/>
    <w:rsid w:val="008D0055"/>
    <w:rsid w:val="008D1762"/>
    <w:rsid w:val="008E25A2"/>
    <w:rsid w:val="008E2D79"/>
    <w:rsid w:val="008E59F2"/>
    <w:rsid w:val="008E6A24"/>
    <w:rsid w:val="00907C24"/>
    <w:rsid w:val="00923B9D"/>
    <w:rsid w:val="00930230"/>
    <w:rsid w:val="00941475"/>
    <w:rsid w:val="00966B75"/>
    <w:rsid w:val="00966D89"/>
    <w:rsid w:val="00974243"/>
    <w:rsid w:val="0098686D"/>
    <w:rsid w:val="0098737B"/>
    <w:rsid w:val="00997862"/>
    <w:rsid w:val="009A2308"/>
    <w:rsid w:val="009B37DB"/>
    <w:rsid w:val="009B5283"/>
    <w:rsid w:val="009C7381"/>
    <w:rsid w:val="009D1169"/>
    <w:rsid w:val="009E0A9A"/>
    <w:rsid w:val="009E2BC2"/>
    <w:rsid w:val="009E35AE"/>
    <w:rsid w:val="009E455C"/>
    <w:rsid w:val="009F63B4"/>
    <w:rsid w:val="009F6DD2"/>
    <w:rsid w:val="009F7603"/>
    <w:rsid w:val="00A10456"/>
    <w:rsid w:val="00A1585F"/>
    <w:rsid w:val="00A15FB9"/>
    <w:rsid w:val="00A16C46"/>
    <w:rsid w:val="00A214B3"/>
    <w:rsid w:val="00A244D5"/>
    <w:rsid w:val="00A27E6A"/>
    <w:rsid w:val="00A34164"/>
    <w:rsid w:val="00A4436D"/>
    <w:rsid w:val="00A4468E"/>
    <w:rsid w:val="00A53BAF"/>
    <w:rsid w:val="00A71698"/>
    <w:rsid w:val="00A91C7A"/>
    <w:rsid w:val="00A96AC6"/>
    <w:rsid w:val="00AB37F7"/>
    <w:rsid w:val="00AD7279"/>
    <w:rsid w:val="00AE2F50"/>
    <w:rsid w:val="00AE6E0D"/>
    <w:rsid w:val="00B04081"/>
    <w:rsid w:val="00B1079A"/>
    <w:rsid w:val="00B120A9"/>
    <w:rsid w:val="00B15C37"/>
    <w:rsid w:val="00B23EE6"/>
    <w:rsid w:val="00B242FD"/>
    <w:rsid w:val="00B32569"/>
    <w:rsid w:val="00B411F7"/>
    <w:rsid w:val="00B455EA"/>
    <w:rsid w:val="00B45DF5"/>
    <w:rsid w:val="00B4625F"/>
    <w:rsid w:val="00B557E4"/>
    <w:rsid w:val="00B62812"/>
    <w:rsid w:val="00B67344"/>
    <w:rsid w:val="00B83EB6"/>
    <w:rsid w:val="00B90B10"/>
    <w:rsid w:val="00B92671"/>
    <w:rsid w:val="00B95BE5"/>
    <w:rsid w:val="00B97450"/>
    <w:rsid w:val="00BA4388"/>
    <w:rsid w:val="00BA4744"/>
    <w:rsid w:val="00BA7185"/>
    <w:rsid w:val="00BB301B"/>
    <w:rsid w:val="00BB789C"/>
    <w:rsid w:val="00BD44C3"/>
    <w:rsid w:val="00BD6EC7"/>
    <w:rsid w:val="00BD7320"/>
    <w:rsid w:val="00BE5838"/>
    <w:rsid w:val="00BF6279"/>
    <w:rsid w:val="00C022A6"/>
    <w:rsid w:val="00C12053"/>
    <w:rsid w:val="00C21627"/>
    <w:rsid w:val="00C514C1"/>
    <w:rsid w:val="00C61FF8"/>
    <w:rsid w:val="00C643CE"/>
    <w:rsid w:val="00C7022F"/>
    <w:rsid w:val="00C84350"/>
    <w:rsid w:val="00C85CA6"/>
    <w:rsid w:val="00C92080"/>
    <w:rsid w:val="00C92F90"/>
    <w:rsid w:val="00C95826"/>
    <w:rsid w:val="00CD12A0"/>
    <w:rsid w:val="00CD3EF1"/>
    <w:rsid w:val="00CE173F"/>
    <w:rsid w:val="00CF2FA0"/>
    <w:rsid w:val="00CF337C"/>
    <w:rsid w:val="00CF4644"/>
    <w:rsid w:val="00D078B3"/>
    <w:rsid w:val="00D14F4B"/>
    <w:rsid w:val="00D2159C"/>
    <w:rsid w:val="00D33314"/>
    <w:rsid w:val="00D43235"/>
    <w:rsid w:val="00D44281"/>
    <w:rsid w:val="00D444A6"/>
    <w:rsid w:val="00D50515"/>
    <w:rsid w:val="00D50C84"/>
    <w:rsid w:val="00D67148"/>
    <w:rsid w:val="00D704F5"/>
    <w:rsid w:val="00D70F23"/>
    <w:rsid w:val="00D76AB6"/>
    <w:rsid w:val="00D77333"/>
    <w:rsid w:val="00D97C32"/>
    <w:rsid w:val="00DA259A"/>
    <w:rsid w:val="00DA7322"/>
    <w:rsid w:val="00DA7A0C"/>
    <w:rsid w:val="00DB630A"/>
    <w:rsid w:val="00DB7103"/>
    <w:rsid w:val="00DC1B9B"/>
    <w:rsid w:val="00DC5E32"/>
    <w:rsid w:val="00DD2F91"/>
    <w:rsid w:val="00DD4017"/>
    <w:rsid w:val="00DE1DC9"/>
    <w:rsid w:val="00DE786A"/>
    <w:rsid w:val="00DF2103"/>
    <w:rsid w:val="00DF38B5"/>
    <w:rsid w:val="00DF4F66"/>
    <w:rsid w:val="00E1419A"/>
    <w:rsid w:val="00E20685"/>
    <w:rsid w:val="00E223E9"/>
    <w:rsid w:val="00E3186C"/>
    <w:rsid w:val="00E33650"/>
    <w:rsid w:val="00E45D4A"/>
    <w:rsid w:val="00E538D6"/>
    <w:rsid w:val="00E54250"/>
    <w:rsid w:val="00E545D7"/>
    <w:rsid w:val="00E54F34"/>
    <w:rsid w:val="00E6300F"/>
    <w:rsid w:val="00E65322"/>
    <w:rsid w:val="00E67672"/>
    <w:rsid w:val="00E70917"/>
    <w:rsid w:val="00E713F5"/>
    <w:rsid w:val="00E72D78"/>
    <w:rsid w:val="00E9257C"/>
    <w:rsid w:val="00E95638"/>
    <w:rsid w:val="00EB6B8E"/>
    <w:rsid w:val="00ED3A87"/>
    <w:rsid w:val="00ED521E"/>
    <w:rsid w:val="00EE054E"/>
    <w:rsid w:val="00EF1333"/>
    <w:rsid w:val="00F123A9"/>
    <w:rsid w:val="00F12BBD"/>
    <w:rsid w:val="00F14807"/>
    <w:rsid w:val="00F14CF1"/>
    <w:rsid w:val="00F22C31"/>
    <w:rsid w:val="00F23F51"/>
    <w:rsid w:val="00F300C3"/>
    <w:rsid w:val="00F3287F"/>
    <w:rsid w:val="00F338A0"/>
    <w:rsid w:val="00F40590"/>
    <w:rsid w:val="00F42981"/>
    <w:rsid w:val="00F53F9E"/>
    <w:rsid w:val="00F555C2"/>
    <w:rsid w:val="00F828EF"/>
    <w:rsid w:val="00F84EA1"/>
    <w:rsid w:val="00FA575D"/>
    <w:rsid w:val="00FB112A"/>
    <w:rsid w:val="00FB622D"/>
    <w:rsid w:val="00FB6396"/>
    <w:rsid w:val="00FC476A"/>
    <w:rsid w:val="00FD080E"/>
    <w:rsid w:val="00FE0D77"/>
    <w:rsid w:val="01B50E21"/>
    <w:rsid w:val="01D57ABC"/>
    <w:rsid w:val="01E8ACDC"/>
    <w:rsid w:val="0264806C"/>
    <w:rsid w:val="02C3EB7D"/>
    <w:rsid w:val="02F757CC"/>
    <w:rsid w:val="03E1C23A"/>
    <w:rsid w:val="040CEF61"/>
    <w:rsid w:val="04197059"/>
    <w:rsid w:val="044C73A0"/>
    <w:rsid w:val="051C85BD"/>
    <w:rsid w:val="0520E19F"/>
    <w:rsid w:val="06D57E15"/>
    <w:rsid w:val="07013320"/>
    <w:rsid w:val="072A48D8"/>
    <w:rsid w:val="07465401"/>
    <w:rsid w:val="0870DD50"/>
    <w:rsid w:val="0927FC4E"/>
    <w:rsid w:val="09E15DEC"/>
    <w:rsid w:val="0A12F3FF"/>
    <w:rsid w:val="0A4CFD85"/>
    <w:rsid w:val="0AC3AE8E"/>
    <w:rsid w:val="0AFE76F8"/>
    <w:rsid w:val="0B4DAB8A"/>
    <w:rsid w:val="0B4F3E80"/>
    <w:rsid w:val="0B9A7079"/>
    <w:rsid w:val="0BB979B8"/>
    <w:rsid w:val="0C313992"/>
    <w:rsid w:val="0C8FF035"/>
    <w:rsid w:val="0CA3FE82"/>
    <w:rsid w:val="0CE48E91"/>
    <w:rsid w:val="0D71F6B5"/>
    <w:rsid w:val="0D7E75D7"/>
    <w:rsid w:val="0DE872B9"/>
    <w:rsid w:val="0ED36B5D"/>
    <w:rsid w:val="0F5A05D3"/>
    <w:rsid w:val="102E2B40"/>
    <w:rsid w:val="109FE20C"/>
    <w:rsid w:val="116AC35C"/>
    <w:rsid w:val="11A22F6B"/>
    <w:rsid w:val="11CB11EC"/>
    <w:rsid w:val="12262F3D"/>
    <w:rsid w:val="12AC0E57"/>
    <w:rsid w:val="12AC2A5B"/>
    <w:rsid w:val="13527B30"/>
    <w:rsid w:val="143C4131"/>
    <w:rsid w:val="14F167C3"/>
    <w:rsid w:val="16288E34"/>
    <w:rsid w:val="166D84DA"/>
    <w:rsid w:val="16AC0CA1"/>
    <w:rsid w:val="1794677F"/>
    <w:rsid w:val="180163D5"/>
    <w:rsid w:val="1809534D"/>
    <w:rsid w:val="186291FB"/>
    <w:rsid w:val="18E9927B"/>
    <w:rsid w:val="19093FEC"/>
    <w:rsid w:val="19481E02"/>
    <w:rsid w:val="1A47B4CE"/>
    <w:rsid w:val="1A6B5A45"/>
    <w:rsid w:val="1AA85EA1"/>
    <w:rsid w:val="1ADD3BD7"/>
    <w:rsid w:val="1B825162"/>
    <w:rsid w:val="1C2C5133"/>
    <w:rsid w:val="1D94DB12"/>
    <w:rsid w:val="1DBA75E8"/>
    <w:rsid w:val="1E89206A"/>
    <w:rsid w:val="1EAE9807"/>
    <w:rsid w:val="1EC911E1"/>
    <w:rsid w:val="1EE63880"/>
    <w:rsid w:val="1EE6BBD1"/>
    <w:rsid w:val="1F622AE9"/>
    <w:rsid w:val="20B322B2"/>
    <w:rsid w:val="20F02D5D"/>
    <w:rsid w:val="2192D158"/>
    <w:rsid w:val="219F15E3"/>
    <w:rsid w:val="21BC9699"/>
    <w:rsid w:val="22202B2D"/>
    <w:rsid w:val="23557122"/>
    <w:rsid w:val="23B34393"/>
    <w:rsid w:val="23E6C9CD"/>
    <w:rsid w:val="2492B0F8"/>
    <w:rsid w:val="24A1ED03"/>
    <w:rsid w:val="24C1BFAE"/>
    <w:rsid w:val="261E302E"/>
    <w:rsid w:val="27312CF5"/>
    <w:rsid w:val="274DC664"/>
    <w:rsid w:val="2779F408"/>
    <w:rsid w:val="27D078A6"/>
    <w:rsid w:val="2817D5EF"/>
    <w:rsid w:val="283F7B3B"/>
    <w:rsid w:val="28D830FA"/>
    <w:rsid w:val="29728648"/>
    <w:rsid w:val="297A09C9"/>
    <w:rsid w:val="29F0F726"/>
    <w:rsid w:val="29FDD218"/>
    <w:rsid w:val="2A0EAF26"/>
    <w:rsid w:val="2A69CA4C"/>
    <w:rsid w:val="2AC6BE77"/>
    <w:rsid w:val="2B489D05"/>
    <w:rsid w:val="2BFBAC4F"/>
    <w:rsid w:val="2C4F8780"/>
    <w:rsid w:val="2D3CF280"/>
    <w:rsid w:val="2D9D3FE2"/>
    <w:rsid w:val="2DAC6F7A"/>
    <w:rsid w:val="2E125847"/>
    <w:rsid w:val="2E7373E0"/>
    <w:rsid w:val="2EAC85B9"/>
    <w:rsid w:val="2F1C40BB"/>
    <w:rsid w:val="2F1CC858"/>
    <w:rsid w:val="2F2F4F6D"/>
    <w:rsid w:val="2F5CABA4"/>
    <w:rsid w:val="2F60BE38"/>
    <w:rsid w:val="2F7C0805"/>
    <w:rsid w:val="2F7FA789"/>
    <w:rsid w:val="2FA352DC"/>
    <w:rsid w:val="2FE51A58"/>
    <w:rsid w:val="3014ECD5"/>
    <w:rsid w:val="307607DF"/>
    <w:rsid w:val="307A67E2"/>
    <w:rsid w:val="320572AD"/>
    <w:rsid w:val="3277B66E"/>
    <w:rsid w:val="32F13E27"/>
    <w:rsid w:val="336C5D26"/>
    <w:rsid w:val="348D0A2B"/>
    <w:rsid w:val="34F90FE3"/>
    <w:rsid w:val="3525D2CF"/>
    <w:rsid w:val="35438D36"/>
    <w:rsid w:val="354DBE9D"/>
    <w:rsid w:val="355CB000"/>
    <w:rsid w:val="3571654B"/>
    <w:rsid w:val="358671FD"/>
    <w:rsid w:val="35A4B2FA"/>
    <w:rsid w:val="35E87FF2"/>
    <w:rsid w:val="35F4AF8A"/>
    <w:rsid w:val="361E5DCA"/>
    <w:rsid w:val="3663527E"/>
    <w:rsid w:val="36740442"/>
    <w:rsid w:val="371214A8"/>
    <w:rsid w:val="3726671B"/>
    <w:rsid w:val="375F628A"/>
    <w:rsid w:val="376F82C2"/>
    <w:rsid w:val="37B95252"/>
    <w:rsid w:val="3820672B"/>
    <w:rsid w:val="387D3668"/>
    <w:rsid w:val="3903AB01"/>
    <w:rsid w:val="39281FF3"/>
    <w:rsid w:val="393935CA"/>
    <w:rsid w:val="39454F0C"/>
    <w:rsid w:val="39573A15"/>
    <w:rsid w:val="39B0ED56"/>
    <w:rsid w:val="39ED54BB"/>
    <w:rsid w:val="3A0B1970"/>
    <w:rsid w:val="3A32E618"/>
    <w:rsid w:val="3A68DB5B"/>
    <w:rsid w:val="3ABA062B"/>
    <w:rsid w:val="3AFFE949"/>
    <w:rsid w:val="3B094B5D"/>
    <w:rsid w:val="3B3437DB"/>
    <w:rsid w:val="3BA53B73"/>
    <w:rsid w:val="3BA674A7"/>
    <w:rsid w:val="3BCD8B22"/>
    <w:rsid w:val="3C198397"/>
    <w:rsid w:val="3C74383D"/>
    <w:rsid w:val="3D08008D"/>
    <w:rsid w:val="3EB46EFB"/>
    <w:rsid w:val="3ED67D7A"/>
    <w:rsid w:val="4011A1A2"/>
    <w:rsid w:val="40A4DFB6"/>
    <w:rsid w:val="40C1358F"/>
    <w:rsid w:val="41B6883F"/>
    <w:rsid w:val="41DE859B"/>
    <w:rsid w:val="42062F01"/>
    <w:rsid w:val="42152E58"/>
    <w:rsid w:val="422D490F"/>
    <w:rsid w:val="42384707"/>
    <w:rsid w:val="429FAC15"/>
    <w:rsid w:val="42E83F96"/>
    <w:rsid w:val="444B77D4"/>
    <w:rsid w:val="445E8FD5"/>
    <w:rsid w:val="449869FC"/>
    <w:rsid w:val="45051FE3"/>
    <w:rsid w:val="4512FD90"/>
    <w:rsid w:val="45212703"/>
    <w:rsid w:val="45F958D4"/>
    <w:rsid w:val="4660EC36"/>
    <w:rsid w:val="46CEB5E2"/>
    <w:rsid w:val="474205EE"/>
    <w:rsid w:val="4769FE34"/>
    <w:rsid w:val="47949A7B"/>
    <w:rsid w:val="47AF2C9E"/>
    <w:rsid w:val="47C316AA"/>
    <w:rsid w:val="47FFA499"/>
    <w:rsid w:val="47FFA944"/>
    <w:rsid w:val="481DFAD5"/>
    <w:rsid w:val="48660110"/>
    <w:rsid w:val="4886759C"/>
    <w:rsid w:val="48C4CAD5"/>
    <w:rsid w:val="49161403"/>
    <w:rsid w:val="4B021D23"/>
    <w:rsid w:val="4C300D64"/>
    <w:rsid w:val="4CF068EC"/>
    <w:rsid w:val="4DBFCBB8"/>
    <w:rsid w:val="4E1982C5"/>
    <w:rsid w:val="4E72D564"/>
    <w:rsid w:val="4ECDD441"/>
    <w:rsid w:val="4F729A9C"/>
    <w:rsid w:val="4F95934C"/>
    <w:rsid w:val="4F9F927A"/>
    <w:rsid w:val="4FDA2CE0"/>
    <w:rsid w:val="501E8BD2"/>
    <w:rsid w:val="5027DE42"/>
    <w:rsid w:val="503C1337"/>
    <w:rsid w:val="5073B4D5"/>
    <w:rsid w:val="50BA0C20"/>
    <w:rsid w:val="513307FF"/>
    <w:rsid w:val="5160E233"/>
    <w:rsid w:val="516D55DA"/>
    <w:rsid w:val="52739966"/>
    <w:rsid w:val="527B4988"/>
    <w:rsid w:val="529001D4"/>
    <w:rsid w:val="52996250"/>
    <w:rsid w:val="530F480C"/>
    <w:rsid w:val="53CFCC69"/>
    <w:rsid w:val="5492EA1D"/>
    <w:rsid w:val="5499379E"/>
    <w:rsid w:val="54F38B38"/>
    <w:rsid w:val="56231F1A"/>
    <w:rsid w:val="569067CF"/>
    <w:rsid w:val="57064E3F"/>
    <w:rsid w:val="573BECC9"/>
    <w:rsid w:val="577881B0"/>
    <w:rsid w:val="57B677B9"/>
    <w:rsid w:val="57D9D751"/>
    <w:rsid w:val="57FB2FCE"/>
    <w:rsid w:val="58144880"/>
    <w:rsid w:val="585EAA2E"/>
    <w:rsid w:val="590F5DB7"/>
    <w:rsid w:val="59DAEB3D"/>
    <w:rsid w:val="5AA11B23"/>
    <w:rsid w:val="5B0F7257"/>
    <w:rsid w:val="5B25A79B"/>
    <w:rsid w:val="5BD32C20"/>
    <w:rsid w:val="5BD739DC"/>
    <w:rsid w:val="5C352069"/>
    <w:rsid w:val="5C3EEF48"/>
    <w:rsid w:val="5C44C69B"/>
    <w:rsid w:val="5CD7E197"/>
    <w:rsid w:val="5D5E01F4"/>
    <w:rsid w:val="5DFB1ABD"/>
    <w:rsid w:val="5EFE46ED"/>
    <w:rsid w:val="6089033E"/>
    <w:rsid w:val="612F823B"/>
    <w:rsid w:val="615AC373"/>
    <w:rsid w:val="61A9506A"/>
    <w:rsid w:val="623952F6"/>
    <w:rsid w:val="6298DE0C"/>
    <w:rsid w:val="62F20F94"/>
    <w:rsid w:val="6325F9A4"/>
    <w:rsid w:val="63E6117B"/>
    <w:rsid w:val="64A3F635"/>
    <w:rsid w:val="64E4DFA7"/>
    <w:rsid w:val="650FD32C"/>
    <w:rsid w:val="65586C64"/>
    <w:rsid w:val="65CB6326"/>
    <w:rsid w:val="67014886"/>
    <w:rsid w:val="6771764C"/>
    <w:rsid w:val="6792926C"/>
    <w:rsid w:val="67981F4C"/>
    <w:rsid w:val="67E4EBCD"/>
    <w:rsid w:val="6830D76C"/>
    <w:rsid w:val="68530872"/>
    <w:rsid w:val="686E7EDF"/>
    <w:rsid w:val="6876C522"/>
    <w:rsid w:val="6A4F6E3D"/>
    <w:rsid w:val="6A821655"/>
    <w:rsid w:val="6AAE899B"/>
    <w:rsid w:val="6AD26EBD"/>
    <w:rsid w:val="6B351A0A"/>
    <w:rsid w:val="6B3CD913"/>
    <w:rsid w:val="6B6435FF"/>
    <w:rsid w:val="6BB392AA"/>
    <w:rsid w:val="6BBD995C"/>
    <w:rsid w:val="6BCDE7B1"/>
    <w:rsid w:val="6C12830B"/>
    <w:rsid w:val="6C71E163"/>
    <w:rsid w:val="6CEDC763"/>
    <w:rsid w:val="6D888D05"/>
    <w:rsid w:val="6E855F8E"/>
    <w:rsid w:val="6F1089FD"/>
    <w:rsid w:val="6F3A445C"/>
    <w:rsid w:val="6F8EB082"/>
    <w:rsid w:val="6FBE8648"/>
    <w:rsid w:val="702A0A22"/>
    <w:rsid w:val="71032711"/>
    <w:rsid w:val="71375552"/>
    <w:rsid w:val="71695DBC"/>
    <w:rsid w:val="71FD4D3D"/>
    <w:rsid w:val="721BCE9A"/>
    <w:rsid w:val="728FE723"/>
    <w:rsid w:val="73738FBF"/>
    <w:rsid w:val="737D76A3"/>
    <w:rsid w:val="73C5F115"/>
    <w:rsid w:val="73E4B9DF"/>
    <w:rsid w:val="742C76D2"/>
    <w:rsid w:val="7506B806"/>
    <w:rsid w:val="75387C0A"/>
    <w:rsid w:val="757AB717"/>
    <w:rsid w:val="7591A822"/>
    <w:rsid w:val="760A04D4"/>
    <w:rsid w:val="760C9277"/>
    <w:rsid w:val="762E84BD"/>
    <w:rsid w:val="7638A4B3"/>
    <w:rsid w:val="76E0F245"/>
    <w:rsid w:val="77390EAA"/>
    <w:rsid w:val="7770E7D0"/>
    <w:rsid w:val="779EED33"/>
    <w:rsid w:val="7852FF0E"/>
    <w:rsid w:val="78BB1613"/>
    <w:rsid w:val="78DDE052"/>
    <w:rsid w:val="7A3467C1"/>
    <w:rsid w:val="7A601425"/>
    <w:rsid w:val="7AC6DD91"/>
    <w:rsid w:val="7B05E8A1"/>
    <w:rsid w:val="7B98450B"/>
    <w:rsid w:val="7BB4217C"/>
    <w:rsid w:val="7BD39668"/>
    <w:rsid w:val="7E6828E8"/>
    <w:rsid w:val="7E6C4CDB"/>
    <w:rsid w:val="7EF7C047"/>
    <w:rsid w:val="7F1038EC"/>
    <w:rsid w:val="7F7C68D6"/>
    <w:rsid w:val="7FC4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FA95528"/>
  <w15:docId w15:val="{BF1CCEDA-4C9C-4C4C-B45F-49925802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ambria" w:hAnsi="Cambria"/>
      <w:sz w:val="24"/>
      <w:szCs w:val="24"/>
    </w:rPr>
  </w:style>
  <w:style w:type="paragraph" w:styleId="Overskrift1">
    <w:name w:val="heading 1"/>
    <w:basedOn w:val="Normal"/>
    <w:next w:val="Normal"/>
    <w:qFormat/>
    <w:rsid w:val="00BD44C3"/>
    <w:pPr>
      <w:keepNext/>
      <w:autoSpaceDE w:val="0"/>
      <w:autoSpaceDN w:val="0"/>
      <w:adjustRightInd w:val="0"/>
      <w:outlineLvl w:val="0"/>
    </w:pPr>
    <w:rPr>
      <w:rFonts w:ascii="Calibri" w:hAnsi="Calibri"/>
      <w:b/>
      <w:bCs/>
      <w:sz w:val="28"/>
      <w:szCs w:val="18"/>
    </w:rPr>
  </w:style>
  <w:style w:type="paragraph" w:styleId="Overskrift2">
    <w:name w:val="heading 2"/>
    <w:basedOn w:val="Normal"/>
    <w:next w:val="Normal"/>
    <w:qFormat/>
    <w:rsid w:val="00BD44C3"/>
    <w:pPr>
      <w:keepNext/>
      <w:outlineLvl w:val="1"/>
    </w:pPr>
    <w:rPr>
      <w:rFonts w:ascii="Calibri" w:hAnsi="Calibri"/>
      <w:b/>
      <w:bCs/>
    </w:rPr>
  </w:style>
  <w:style w:type="paragraph" w:styleId="Overskrift3">
    <w:name w:val="heading 3"/>
    <w:basedOn w:val="Normal"/>
    <w:next w:val="Normal"/>
    <w:qFormat/>
    <w:rsid w:val="00BD44C3"/>
    <w:pPr>
      <w:keepNext/>
      <w:tabs>
        <w:tab w:val="left" w:pos="720"/>
      </w:tabs>
      <w:jc w:val="center"/>
      <w:outlineLvl w:val="2"/>
    </w:pPr>
    <w:rPr>
      <w:rFonts w:ascii="Calibri" w:hAnsi="Calibri"/>
      <w:b/>
      <w:bCs/>
      <w:sz w:val="16"/>
      <w:szCs w:val="20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Calibri" w:hAnsi="Calibri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next w:val="Normal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idetall">
    <w:name w:val="page number"/>
    <w:basedOn w:val="Standardskriftforavsnitt"/>
    <w:semiHidden/>
  </w:style>
  <w:style w:type="character" w:styleId="Hyperkobling">
    <w:name w:val="Hyperlink"/>
    <w:basedOn w:val="Standardskriftforavsnitt"/>
    <w:uiPriority w:val="99"/>
    <w:semiHidden/>
    <w:rPr>
      <w:color w:val="0000FF"/>
      <w:u w:val="single"/>
    </w:rPr>
  </w:style>
  <w:style w:type="paragraph" w:customStyle="1" w:styleId="BasicParagraph">
    <w:name w:val="[Basic Paragraph]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/>
      <w:color w:val="000000"/>
      <w:lang w:val="en-GB" w:eastAsia="en-US"/>
    </w:rPr>
  </w:style>
  <w:style w:type="paragraph" w:customStyle="1" w:styleId="Autokorrektur">
    <w:name w:val="Autokorrektur"/>
    <w:rPr>
      <w:sz w:val="24"/>
      <w:szCs w:val="24"/>
    </w:rPr>
  </w:style>
  <w:style w:type="paragraph" w:customStyle="1" w:styleId="Opprettetden">
    <w:name w:val="Opprettet den"/>
    <w:rPr>
      <w:sz w:val="24"/>
      <w:szCs w:val="24"/>
    </w:rPr>
  </w:style>
  <w:style w:type="paragraph" w:customStyle="1" w:styleId="-SIDE-">
    <w:name w:val="- SIDE -"/>
    <w:rPr>
      <w:sz w:val="24"/>
      <w:szCs w:val="24"/>
    </w:rPr>
  </w:style>
  <w:style w:type="paragraph" w:customStyle="1" w:styleId="Adresseblokk">
    <w:name w:val="Adresseblokk"/>
    <w:pPr>
      <w:ind w:right="-23"/>
    </w:pPr>
    <w:rPr>
      <w:rFonts w:ascii="Myriad RH Light" w:hAnsi="Myriad RH Light"/>
      <w:noProof/>
      <w:sz w:val="16"/>
    </w:rPr>
  </w:style>
  <w:style w:type="paragraph" w:customStyle="1" w:styleId="BTTeksten">
    <w:name w:val="BTTekst_en"/>
    <w:pPr>
      <w:widowControl w:val="0"/>
    </w:pPr>
    <w:rPr>
      <w:sz w:val="24"/>
      <w:szCs w:val="24"/>
    </w:rPr>
  </w:style>
  <w:style w:type="paragraph" w:customStyle="1" w:styleId="BTOrgno">
    <w:name w:val="BTOrg_no"/>
    <w:pPr>
      <w:widowControl w:val="0"/>
    </w:pPr>
    <w:rPr>
      <w:sz w:val="24"/>
      <w:szCs w:val="24"/>
    </w:rPr>
  </w:style>
  <w:style w:type="paragraph" w:customStyle="1" w:styleId="TTRiksen">
    <w:name w:val="TTRiks_en"/>
    <w:rPr>
      <w:sz w:val="3276"/>
      <w:szCs w:val="3276"/>
    </w:rPr>
  </w:style>
  <w:style w:type="table" w:styleId="Tabellrutenett">
    <w:name w:val="Table Grid"/>
    <w:basedOn w:val="Vanligtabell"/>
    <w:uiPriority w:val="59"/>
    <w:rsid w:val="00C0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ntekst">
    <w:name w:val="Plain Text"/>
    <w:basedOn w:val="Normal"/>
    <w:link w:val="RentekstTegn"/>
    <w:uiPriority w:val="99"/>
    <w:semiHidden/>
    <w:unhideWhenUsed/>
    <w:rsid w:val="00277279"/>
    <w:pPr>
      <w:widowControl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77279"/>
    <w:rPr>
      <w:rFonts w:ascii="Calibri" w:eastAsiaTheme="minorHAnsi" w:hAnsi="Calibr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1267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2674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7F7C03"/>
    <w:pPr>
      <w:ind w:left="720"/>
      <w:contextualSpacing/>
    </w:pPr>
  </w:style>
  <w:style w:type="paragraph" w:customStyle="1" w:styleId="Default">
    <w:name w:val="Default"/>
    <w:rsid w:val="00EB6B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49FE"/>
    <w:pPr>
      <w:widowControl/>
      <w:spacing w:before="100" w:beforeAutospacing="1" w:after="100" w:afterAutospacing="1"/>
    </w:pPr>
    <w:rPr>
      <w:rFonts w:ascii="Times New Roman" w:hAnsi="Times New Roman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E1D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E1DC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E1DC9"/>
    <w:rPr>
      <w:rFonts w:ascii="Cambria" w:hAnsi="Cambri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E1DC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E1DC9"/>
    <w:rPr>
      <w:rFonts w:ascii="Cambria" w:hAnsi="Cambria"/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4C134E"/>
    <w:rPr>
      <w:color w:val="800080" w:themeColor="followedHyperlink"/>
      <w:u w:val="single"/>
    </w:rPr>
  </w:style>
  <w:style w:type="character" w:customStyle="1" w:styleId="normaltextrun">
    <w:name w:val="normaltextrun"/>
    <w:basedOn w:val="Standardskriftforavsnitt"/>
    <w:rsid w:val="001200B3"/>
  </w:style>
  <w:style w:type="character" w:customStyle="1" w:styleId="eop">
    <w:name w:val="eop"/>
    <w:basedOn w:val="Standardskriftforavsnitt"/>
    <w:rsid w:val="0055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ler\M&#248;teinnkalling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A3C7DB9A6AB7448E2BA445A29209DC" ma:contentTypeVersion="4" ma:contentTypeDescription="Opprett et nytt dokument." ma:contentTypeScope="" ma:versionID="17230fd4938e954b2ed5c78fc193713a">
  <xsd:schema xmlns:xsd="http://www.w3.org/2001/XMLSchema" xmlns:xs="http://www.w3.org/2001/XMLSchema" xmlns:p="http://schemas.microsoft.com/office/2006/metadata/properties" xmlns:ns2="6d429b39-1ca6-4917-9e3b-d4afb4233ecf" targetNamespace="http://schemas.microsoft.com/office/2006/metadata/properties" ma:root="true" ma:fieldsID="090e931e17c2ec3e358f87287cd7e629" ns2:_="">
    <xsd:import namespace="6d429b39-1ca6-4917-9e3b-d4afb4233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9b39-1ca6-4917-9e3b-d4afb4233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21FB6-3893-4C2A-8B77-349CEF135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237C40-3224-4586-B731-C70537F55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6F20B-EA08-4AF0-8D2A-66C9B6585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9b39-1ca6-4917-9e3b-d4afb4233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Møteinnkalling</Template>
  <TotalTime>1</TotalTime>
  <Pages>2</Pages>
  <Words>345</Words>
  <Characters>1830</Characters>
  <Application>Microsoft Office Word</Application>
  <DocSecurity>0</DocSecurity>
  <Lines>15</Lines>
  <Paragraphs>4</Paragraphs>
  <ScaleCrop>false</ScaleCrop>
  <Company>Oslo universitetssykehus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Møteinnkalling</dc:title>
  <dc:creator>Margit Damsgaard Vånar</dc:creator>
  <cp:lastModifiedBy>Kim Amundsen</cp:lastModifiedBy>
  <cp:revision>2</cp:revision>
  <cp:lastPrinted>2024-11-11T17:00:00Z</cp:lastPrinted>
  <dcterms:created xsi:type="dcterms:W3CDTF">2026-02-13T08:31:00Z</dcterms:created>
  <dcterms:modified xsi:type="dcterms:W3CDTF">2026-02-13T08:31:00Z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0x010100B4A3C7DB9A6AB7448E2BA445A29209DC</vt:lpwstr>
  </property>
</Properties>
</file>