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BA0B" w14:textId="280A5116" w:rsidR="00A27E6A" w:rsidRPr="00561BE3" w:rsidRDefault="00A27E6A" w:rsidP="72CC326C"/>
    <w:p w14:paraId="608B294D" w14:textId="3185B926" w:rsidR="00A27E6A" w:rsidRPr="00561BE3" w:rsidRDefault="00E70917" w:rsidP="00EB0BEA">
      <w:pPr>
        <w:pStyle w:val="Overskrift1"/>
      </w:pPr>
      <w:r w:rsidRPr="6DDCA15F">
        <w:t>Møte</w:t>
      </w:r>
      <w:r w:rsidR="00DA4819">
        <w:t>referat</w:t>
      </w:r>
      <w:r w:rsidR="000D333D" w:rsidRPr="6DDCA15F">
        <w:t xml:space="preserve"> </w:t>
      </w:r>
      <w:r w:rsidR="26BEE708" w:rsidRPr="6DDCA15F">
        <w:t>samarbeidsforum barn og unge (</w:t>
      </w:r>
      <w:r w:rsidRPr="6DDCA15F">
        <w:t>i OUS sektor</w:t>
      </w:r>
      <w:r w:rsidR="375C26E9" w:rsidRPr="6DDCA15F">
        <w:t>)</w:t>
      </w:r>
    </w:p>
    <w:p w14:paraId="16A06E6D" w14:textId="4720FA4E" w:rsidR="6DDCA15F" w:rsidRDefault="6DDCA15F" w:rsidP="6DDCA15F"/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5670"/>
        <w:gridCol w:w="2819"/>
      </w:tblGrid>
      <w:tr w:rsidR="009E2BC2" w:rsidRPr="008A6774" w14:paraId="34E23DB4" w14:textId="77777777" w:rsidTr="00747C0B">
        <w:trPr>
          <w:trHeight w:val="323"/>
        </w:trPr>
        <w:tc>
          <w:tcPr>
            <w:tcW w:w="1150" w:type="dxa"/>
          </w:tcPr>
          <w:p w14:paraId="42E9CE3C" w14:textId="0BEDC5A1" w:rsidR="009E2BC2" w:rsidRDefault="4C9C3AB6" w:rsidP="00747C0B">
            <w:pPr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  <w:r w:rsidRPr="6DDCA15F">
              <w:rPr>
                <w:rFonts w:asciiTheme="minorHAnsi" w:hAnsiTheme="minorHAnsi" w:cstheme="minorBidi"/>
                <w:noProof/>
                <w:sz w:val="20"/>
                <w:szCs w:val="20"/>
              </w:rPr>
              <w:t>Til</w:t>
            </w:r>
            <w:r w:rsidR="00F62D22">
              <w:rPr>
                <w:rFonts w:asciiTheme="minorHAnsi" w:hAnsiTheme="minorHAnsi" w:cstheme="minorBidi"/>
                <w:noProof/>
                <w:sz w:val="20"/>
                <w:szCs w:val="20"/>
              </w:rPr>
              <w:t>stede</w:t>
            </w:r>
            <w:r w:rsidRPr="6DDCA15F">
              <w:rPr>
                <w:rFonts w:asciiTheme="minorHAnsi" w:hAnsiTheme="minorHAnsi" w:cstheme="minorBidi"/>
                <w:noProof/>
                <w:sz w:val="20"/>
                <w:szCs w:val="20"/>
              </w:rPr>
              <w:t>:</w:t>
            </w:r>
          </w:p>
          <w:p w14:paraId="55BC4BE2" w14:textId="6D597BBF" w:rsidR="009E2BC2" w:rsidRPr="00561BE3" w:rsidRDefault="009E2BC2" w:rsidP="00747C0B">
            <w:pPr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8489" w:type="dxa"/>
            <w:gridSpan w:val="2"/>
          </w:tcPr>
          <w:p w14:paraId="33B7FFEF" w14:textId="591FFC41" w:rsidR="008A6774" w:rsidRPr="008A6774" w:rsidRDefault="008A6774" w:rsidP="00747C0B">
            <w:pPr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noProof/>
                <w:sz w:val="20"/>
                <w:szCs w:val="20"/>
              </w:rPr>
              <w:t xml:space="preserve">Toril Berg Rønning (BFR), Irene Teslo (BGO), Espen Patis – Torgersen (BGO), </w:t>
            </w:r>
            <w:r w:rsidR="00BA275F">
              <w:rPr>
                <w:rFonts w:asciiTheme="minorHAnsi" w:hAnsiTheme="minorHAnsi" w:cstheme="minorBidi"/>
                <w:noProof/>
                <w:sz w:val="20"/>
                <w:szCs w:val="20"/>
              </w:rPr>
              <w:t xml:space="preserve">Ariana Ruud (BGO) </w:t>
            </w:r>
            <w:r>
              <w:rPr>
                <w:rFonts w:asciiTheme="minorHAnsi" w:hAnsiTheme="minorHAnsi" w:cstheme="minorBidi"/>
                <w:noProof/>
                <w:sz w:val="20"/>
                <w:szCs w:val="20"/>
              </w:rPr>
              <w:t>Irene Teslo (BGO)</w:t>
            </w:r>
            <w:r w:rsidR="00BA275F">
              <w:rPr>
                <w:rFonts w:asciiTheme="minorHAnsi" w:hAnsiTheme="minorHAnsi" w:cstheme="minorBidi"/>
                <w:noProof/>
                <w:sz w:val="20"/>
                <w:szCs w:val="20"/>
              </w:rPr>
              <w:t>,</w:t>
            </w:r>
            <w:r w:rsidRPr="008A6774">
              <w:rPr>
                <w:rFonts w:asciiTheme="minorHAnsi" w:hAnsiTheme="minorHAnsi" w:cstheme="minorBidi"/>
                <w:noProof/>
                <w:sz w:val="20"/>
                <w:szCs w:val="20"/>
              </w:rPr>
              <w:t>Truls Madsen (B</w:t>
            </w:r>
            <w:r w:rsidR="00D06387">
              <w:rPr>
                <w:rFonts w:asciiTheme="minorHAnsi" w:hAnsiTheme="minorHAnsi" w:cstheme="minorBidi"/>
                <w:noProof/>
                <w:sz w:val="20"/>
                <w:szCs w:val="20"/>
              </w:rPr>
              <w:t>S</w:t>
            </w:r>
            <w:r w:rsidRPr="008A6774">
              <w:rPr>
                <w:rFonts w:asciiTheme="minorHAnsi" w:hAnsiTheme="minorHAnsi" w:cstheme="minorBidi"/>
                <w:noProof/>
                <w:sz w:val="20"/>
                <w:szCs w:val="20"/>
              </w:rPr>
              <w:t>N), Guri Sandal Thu (BNS), Navdeep Kaur (Fastlegerepr</w:t>
            </w:r>
            <w:r>
              <w:rPr>
                <w:rFonts w:asciiTheme="minorHAnsi" w:hAnsiTheme="minorHAnsi" w:cstheme="minorBidi"/>
                <w:noProof/>
                <w:sz w:val="20"/>
                <w:szCs w:val="20"/>
              </w:rPr>
              <w:t>esentant), Kjersti Valde (OUS)</w:t>
            </w:r>
            <w:r w:rsidR="000F351B">
              <w:rPr>
                <w:rFonts w:asciiTheme="minorHAnsi" w:hAnsiTheme="minorHAnsi" w:cstheme="minorBidi"/>
                <w:noProof/>
                <w:sz w:val="20"/>
                <w:szCs w:val="20"/>
              </w:rPr>
              <w:t>,</w:t>
            </w:r>
            <w:r w:rsidR="00BA275F">
              <w:rPr>
                <w:rFonts w:asciiTheme="minorHAnsi" w:hAnsiTheme="minorHAnsi" w:cstheme="minorBidi"/>
                <w:noProof/>
                <w:sz w:val="20"/>
                <w:szCs w:val="20"/>
              </w:rPr>
              <w:t>Barbro Monfeldt (BSA), Kim Christophersen (BOS), Ruth – Kari Ramlete (BUP), Siril Kleiven (OUS), Vibeke Hafstad (BFE), Mari Lægreid (OUS), Synne Schou Øhrberg (HEL)</w:t>
            </w:r>
            <w:r w:rsidR="00D06387">
              <w:rPr>
                <w:rFonts w:asciiTheme="minorHAnsi" w:hAnsiTheme="minorHAnsi" w:cstheme="minorBidi"/>
                <w:noProof/>
                <w:sz w:val="20"/>
                <w:szCs w:val="20"/>
              </w:rPr>
              <w:t>, Therese Nordnes Skaret (BBJ), Karen Grorud Rode (BNA), Espen Tidemann (BNA)</w:t>
            </w:r>
          </w:p>
        </w:tc>
      </w:tr>
      <w:tr w:rsidR="009E2BC2" w:rsidRPr="00561BE3" w14:paraId="67E4D4BB" w14:textId="77777777" w:rsidTr="00747C0B">
        <w:trPr>
          <w:trHeight w:val="323"/>
        </w:trPr>
        <w:tc>
          <w:tcPr>
            <w:tcW w:w="1150" w:type="dxa"/>
          </w:tcPr>
          <w:p w14:paraId="6665FFF9" w14:textId="2ABA0F4D" w:rsidR="009E2BC2" w:rsidRPr="00561BE3" w:rsidRDefault="009E2BC2" w:rsidP="00747C0B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561BE3">
              <w:rPr>
                <w:rFonts w:asciiTheme="minorHAnsi" w:hAnsiTheme="minorHAnsi" w:cstheme="minorHAnsi"/>
                <w:noProof/>
                <w:sz w:val="20"/>
              </w:rPr>
              <w:t>Fra</w:t>
            </w:r>
            <w:r w:rsidR="00F62D22">
              <w:rPr>
                <w:rFonts w:asciiTheme="minorHAnsi" w:hAnsiTheme="minorHAnsi" w:cstheme="minorHAnsi"/>
                <w:noProof/>
                <w:sz w:val="20"/>
              </w:rPr>
              <w:t>fall</w:t>
            </w:r>
            <w:r w:rsidRPr="00561BE3">
              <w:rPr>
                <w:rFonts w:asciiTheme="minorHAnsi" w:hAnsiTheme="minorHAnsi" w:cstheme="minorHAnsi"/>
                <w:noProof/>
                <w:sz w:val="20"/>
              </w:rPr>
              <w:t>:</w:t>
            </w:r>
          </w:p>
        </w:tc>
        <w:tc>
          <w:tcPr>
            <w:tcW w:w="8489" w:type="dxa"/>
            <w:gridSpan w:val="2"/>
          </w:tcPr>
          <w:p w14:paraId="7219EEA3" w14:textId="0D469AC8" w:rsidR="009E2BC2" w:rsidRPr="00561BE3" w:rsidRDefault="00BA275F" w:rsidP="00747C0B">
            <w:pPr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  <w:bookmarkStart w:id="0" w:name="bkFra"/>
            <w:bookmarkEnd w:id="0"/>
            <w:r>
              <w:rPr>
                <w:rFonts w:asciiTheme="minorHAnsi" w:hAnsiTheme="minorHAnsi" w:cstheme="minorBidi"/>
                <w:noProof/>
                <w:sz w:val="20"/>
                <w:szCs w:val="20"/>
              </w:rPr>
              <w:t>Bydel Ullern, Vestre Aker, Grynerløkka</w:t>
            </w:r>
            <w:r w:rsidR="00D06387">
              <w:rPr>
                <w:rFonts w:asciiTheme="minorHAnsi" w:hAnsiTheme="minorHAnsi" w:cstheme="minorBidi"/>
                <w:noProof/>
                <w:sz w:val="20"/>
                <w:szCs w:val="20"/>
              </w:rPr>
              <w:t>, PPT, Aln</w:t>
            </w:r>
            <w:r w:rsidR="00DA4819">
              <w:rPr>
                <w:rFonts w:asciiTheme="minorHAnsi" w:hAnsiTheme="minorHAnsi" w:cstheme="minorBidi"/>
                <w:noProof/>
                <w:sz w:val="20"/>
                <w:szCs w:val="20"/>
              </w:rPr>
              <w:t>a og</w:t>
            </w:r>
            <w:r w:rsidR="00D06387">
              <w:rPr>
                <w:rFonts w:asciiTheme="minorHAnsi" w:hAnsiTheme="minorHAnsi" w:cstheme="minorBidi"/>
                <w:noProof/>
                <w:sz w:val="20"/>
                <w:szCs w:val="20"/>
              </w:rPr>
              <w:t xml:space="preserve"> St. Hanshaugen</w:t>
            </w:r>
          </w:p>
        </w:tc>
      </w:tr>
      <w:tr w:rsidR="009E2BC2" w:rsidRPr="00561BE3" w14:paraId="410E5254" w14:textId="77777777" w:rsidTr="00747C0B">
        <w:trPr>
          <w:trHeight w:hRule="exact" w:val="323"/>
        </w:trPr>
        <w:tc>
          <w:tcPr>
            <w:tcW w:w="1150" w:type="dxa"/>
          </w:tcPr>
          <w:p w14:paraId="24B971EF" w14:textId="3ED2E319" w:rsidR="009E2BC2" w:rsidRPr="00194C9D" w:rsidRDefault="009E2BC2" w:rsidP="00747C0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94C9D">
              <w:rPr>
                <w:rFonts w:asciiTheme="minorHAnsi" w:hAnsiTheme="minorHAnsi" w:cstheme="minorHAnsi"/>
                <w:noProof/>
                <w:sz w:val="18"/>
                <w:szCs w:val="18"/>
              </w:rPr>
              <w:t>Møtegruppe:</w:t>
            </w:r>
          </w:p>
        </w:tc>
        <w:tc>
          <w:tcPr>
            <w:tcW w:w="8489" w:type="dxa"/>
            <w:gridSpan w:val="2"/>
          </w:tcPr>
          <w:p w14:paraId="7954B0C4" w14:textId="6DCBD9AF" w:rsidR="009E2BC2" w:rsidRPr="00643362" w:rsidRDefault="3047ED92" w:rsidP="00747C0B">
            <w:pPr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  <w:r w:rsidRPr="3C4D9685">
              <w:rPr>
                <w:rFonts w:asciiTheme="minorHAnsi" w:hAnsiTheme="minorHAnsi" w:cstheme="minorBidi"/>
                <w:noProof/>
                <w:sz w:val="20"/>
                <w:szCs w:val="20"/>
              </w:rPr>
              <w:t xml:space="preserve">Samarbeidsforum barn og unge </w:t>
            </w:r>
            <w:r w:rsidR="298607D5" w:rsidRPr="3C4D9685">
              <w:rPr>
                <w:rFonts w:asciiTheme="minorHAnsi" w:hAnsiTheme="minorHAnsi" w:cstheme="minorBidi"/>
                <w:noProof/>
                <w:sz w:val="20"/>
                <w:szCs w:val="20"/>
              </w:rPr>
              <w:t>(</w:t>
            </w:r>
            <w:r w:rsidR="009E2BC2" w:rsidRPr="3C4D9685">
              <w:rPr>
                <w:rFonts w:asciiTheme="minorHAnsi" w:hAnsiTheme="minorHAnsi" w:cstheme="minorBidi"/>
                <w:noProof/>
                <w:sz w:val="20"/>
                <w:szCs w:val="20"/>
              </w:rPr>
              <w:t>i OUS sektor</w:t>
            </w:r>
            <w:r w:rsidR="37F4FFAB" w:rsidRPr="3C4D9685">
              <w:rPr>
                <w:rFonts w:asciiTheme="minorHAnsi" w:hAnsiTheme="minorHAnsi" w:cstheme="minorBidi"/>
                <w:noProof/>
                <w:sz w:val="20"/>
                <w:szCs w:val="20"/>
              </w:rPr>
              <w:t>)</w:t>
            </w:r>
            <w:r w:rsidR="07AB391A" w:rsidRPr="3C4D9685">
              <w:rPr>
                <w:rFonts w:asciiTheme="minorHAnsi" w:hAnsiTheme="minorHAnsi" w:cstheme="minorBidi"/>
                <w:noProof/>
                <w:sz w:val="20"/>
                <w:szCs w:val="20"/>
              </w:rPr>
              <w:t xml:space="preserve">, møte nr. </w:t>
            </w:r>
            <w:r w:rsidR="6160C846" w:rsidRPr="3C4D9685">
              <w:rPr>
                <w:rFonts w:asciiTheme="minorHAnsi" w:hAnsiTheme="minorHAnsi" w:cstheme="minorBidi"/>
                <w:noProof/>
                <w:sz w:val="20"/>
                <w:szCs w:val="20"/>
              </w:rPr>
              <w:t>4</w:t>
            </w:r>
            <w:r w:rsidR="07AB391A" w:rsidRPr="3C4D9685">
              <w:rPr>
                <w:rFonts w:asciiTheme="minorHAnsi" w:hAnsiTheme="minorHAnsi" w:cstheme="minorBidi"/>
                <w:noProof/>
                <w:sz w:val="20"/>
                <w:szCs w:val="20"/>
              </w:rPr>
              <w:t xml:space="preserve"> - 2025</w:t>
            </w:r>
          </w:p>
        </w:tc>
      </w:tr>
      <w:tr w:rsidR="009E2BC2" w:rsidRPr="00561BE3" w14:paraId="79631451" w14:textId="77777777" w:rsidTr="00747C0B">
        <w:trPr>
          <w:trHeight w:hRule="exact" w:val="323"/>
        </w:trPr>
        <w:tc>
          <w:tcPr>
            <w:tcW w:w="1150" w:type="dxa"/>
          </w:tcPr>
          <w:p w14:paraId="5D79358F" w14:textId="77777777" w:rsidR="009E2BC2" w:rsidRPr="00561BE3" w:rsidRDefault="009E2BC2" w:rsidP="00747C0B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561BE3">
              <w:rPr>
                <w:rFonts w:asciiTheme="minorHAnsi" w:hAnsiTheme="minorHAnsi" w:cstheme="minorHAnsi"/>
                <w:noProof/>
                <w:sz w:val="20"/>
              </w:rPr>
              <w:t>Møtetid:</w:t>
            </w:r>
          </w:p>
        </w:tc>
        <w:tc>
          <w:tcPr>
            <w:tcW w:w="8489" w:type="dxa"/>
            <w:gridSpan w:val="2"/>
          </w:tcPr>
          <w:p w14:paraId="0E088F03" w14:textId="035C9A0D" w:rsidR="009E2BC2" w:rsidRPr="00643362" w:rsidRDefault="2AA2A437" w:rsidP="00747C0B">
            <w:pPr>
              <w:spacing w:line="259" w:lineRule="auto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  <w:r w:rsidRPr="3C4D9685">
              <w:rPr>
                <w:rFonts w:asciiTheme="minorHAnsi" w:hAnsiTheme="minorHAnsi" w:cstheme="minorBidi"/>
                <w:noProof/>
                <w:sz w:val="20"/>
                <w:szCs w:val="20"/>
              </w:rPr>
              <w:t xml:space="preserve"> </w:t>
            </w:r>
            <w:r w:rsidR="507B2ACD" w:rsidRPr="3C4D9685">
              <w:rPr>
                <w:rFonts w:asciiTheme="minorHAnsi" w:hAnsiTheme="minorHAnsi" w:cstheme="minorBidi"/>
                <w:noProof/>
                <w:sz w:val="20"/>
                <w:szCs w:val="20"/>
              </w:rPr>
              <w:t>11.12.</w:t>
            </w:r>
            <w:r w:rsidRPr="3C4D9685">
              <w:rPr>
                <w:rFonts w:asciiTheme="minorHAnsi" w:hAnsiTheme="minorHAnsi" w:cstheme="minorBidi"/>
                <w:noProof/>
                <w:sz w:val="20"/>
                <w:szCs w:val="20"/>
              </w:rPr>
              <w:t>2025</w:t>
            </w:r>
            <w:r w:rsidR="122F77A8" w:rsidRPr="3C4D9685">
              <w:rPr>
                <w:rFonts w:asciiTheme="minorHAnsi" w:hAnsiTheme="minorHAnsi" w:cstheme="minorBidi"/>
                <w:noProof/>
                <w:sz w:val="20"/>
                <w:szCs w:val="20"/>
              </w:rPr>
              <w:t xml:space="preserve"> kl. 13:30-15:30</w:t>
            </w:r>
          </w:p>
        </w:tc>
      </w:tr>
      <w:tr w:rsidR="009E2BC2" w:rsidRPr="000432EA" w14:paraId="18BB153E" w14:textId="77777777" w:rsidTr="00747C0B">
        <w:trPr>
          <w:trHeight w:val="323"/>
        </w:trPr>
        <w:tc>
          <w:tcPr>
            <w:tcW w:w="1150" w:type="dxa"/>
          </w:tcPr>
          <w:p w14:paraId="690F6A66" w14:textId="77777777" w:rsidR="009E2BC2" w:rsidRPr="00561BE3" w:rsidRDefault="009E2BC2" w:rsidP="00747C0B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561BE3">
              <w:rPr>
                <w:rFonts w:asciiTheme="minorHAnsi" w:hAnsiTheme="minorHAnsi" w:cstheme="minorHAnsi"/>
                <w:noProof/>
                <w:sz w:val="20"/>
              </w:rPr>
              <w:t>Sted:</w:t>
            </w:r>
          </w:p>
        </w:tc>
        <w:tc>
          <w:tcPr>
            <w:tcW w:w="8489" w:type="dxa"/>
            <w:gridSpan w:val="2"/>
          </w:tcPr>
          <w:p w14:paraId="0F71B861" w14:textId="0EAD3B20" w:rsidR="00D33314" w:rsidRPr="004C55FB" w:rsidRDefault="3781D297" w:rsidP="00747C0B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3C4D9685">
              <w:rPr>
                <w:rFonts w:asciiTheme="minorHAnsi" w:hAnsiTheme="minorHAnsi" w:cstheme="minorBidi"/>
                <w:sz w:val="20"/>
                <w:szCs w:val="20"/>
              </w:rPr>
              <w:t>Røde Kors Konferansesenter, Hausmannsgate 7. møterom “Humanitet”</w:t>
            </w:r>
          </w:p>
        </w:tc>
      </w:tr>
      <w:tr w:rsidR="009E2BC2" w:rsidRPr="00561BE3" w14:paraId="37EECC98" w14:textId="77777777" w:rsidTr="00747C0B">
        <w:trPr>
          <w:gridAfter w:val="1"/>
          <w:wAfter w:w="2819" w:type="dxa"/>
          <w:trHeight w:val="323"/>
        </w:trPr>
        <w:tc>
          <w:tcPr>
            <w:tcW w:w="1150" w:type="dxa"/>
          </w:tcPr>
          <w:p w14:paraId="5C2AA13F" w14:textId="7C43242E" w:rsidR="009E2BC2" w:rsidRPr="00561BE3" w:rsidRDefault="00F62D22" w:rsidP="00747C0B">
            <w:pPr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w:t>Referant</w:t>
            </w:r>
            <w:r w:rsidR="009E2BC2" w:rsidRPr="00561BE3">
              <w:rPr>
                <w:rFonts w:asciiTheme="minorHAnsi" w:hAnsiTheme="minorHAnsi" w:cstheme="minorHAnsi"/>
                <w:noProof/>
                <w:sz w:val="20"/>
              </w:rPr>
              <w:t>:</w:t>
            </w:r>
          </w:p>
        </w:tc>
        <w:tc>
          <w:tcPr>
            <w:tcW w:w="5670" w:type="dxa"/>
          </w:tcPr>
          <w:p w14:paraId="6A78D0CA" w14:textId="3C44AB56" w:rsidR="009E2BC2" w:rsidRPr="00643362" w:rsidRDefault="00F62D22" w:rsidP="00747C0B">
            <w:pPr>
              <w:spacing w:line="259" w:lineRule="auto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noProof/>
                <w:sz w:val="20"/>
                <w:szCs w:val="20"/>
              </w:rPr>
              <w:t>Gudrun Abel Engh</w:t>
            </w:r>
            <w:r w:rsidR="008A6774">
              <w:rPr>
                <w:rFonts w:asciiTheme="minorHAnsi" w:hAnsiTheme="minorHAnsi" w:cstheme="minorBidi"/>
                <w:noProof/>
                <w:sz w:val="20"/>
                <w:szCs w:val="20"/>
              </w:rPr>
              <w:t xml:space="preserve"> (HEL)</w:t>
            </w:r>
          </w:p>
        </w:tc>
      </w:tr>
    </w:tbl>
    <w:p w14:paraId="549B13E1" w14:textId="6DDBD6AD" w:rsidR="000A20F5" w:rsidRPr="00561BE3" w:rsidRDefault="00747C0B" w:rsidP="00292F16">
      <w:pPr>
        <w:rPr>
          <w:rFonts w:asciiTheme="minorHAnsi" w:hAnsiTheme="minorHAnsi" w:cstheme="minorHAnsi"/>
        </w:rPr>
      </w:pPr>
      <w:bookmarkStart w:id="1" w:name="bkStart"/>
      <w:bookmarkEnd w:id="1"/>
      <w:r>
        <w:rPr>
          <w:rFonts w:asciiTheme="minorHAnsi" w:hAnsiTheme="minorHAnsi" w:cstheme="minorHAnsi"/>
        </w:rPr>
        <w:br w:type="textWrapping" w:clear="all"/>
      </w:r>
    </w:p>
    <w:p w14:paraId="7803F6DE" w14:textId="2A4C135B" w:rsidR="67E358D8" w:rsidRDefault="77315D30" w:rsidP="00EB0BEA">
      <w:pPr>
        <w:pStyle w:val="Overskrift2"/>
      </w:pPr>
      <w:proofErr w:type="spellStart"/>
      <w:r w:rsidRPr="72CC326C">
        <w:t>Saksnr</w:t>
      </w:r>
      <w:proofErr w:type="spellEnd"/>
      <w:r w:rsidRPr="72CC326C">
        <w:t xml:space="preserve">.  </w:t>
      </w:r>
      <w:r w:rsidR="67E358D8">
        <w:tab/>
      </w:r>
      <w:r w:rsidR="67E358D8">
        <w:tab/>
      </w:r>
      <w:r w:rsidRPr="72CC326C">
        <w:t xml:space="preserve">Saksliste </w:t>
      </w:r>
    </w:p>
    <w:p w14:paraId="3079EE94" w14:textId="3D9689DE" w:rsidR="67E358D8" w:rsidRDefault="77315D30" w:rsidP="67A634EA">
      <w:pPr>
        <w:widowControl/>
      </w:pPr>
      <w:r w:rsidRPr="72CC326C">
        <w:rPr>
          <w:rFonts w:asciiTheme="minorHAnsi" w:hAnsiTheme="minorHAnsi" w:cstheme="minorBidi"/>
          <w:sz w:val="22"/>
          <w:szCs w:val="22"/>
        </w:rPr>
        <w:t xml:space="preserve"> </w:t>
      </w:r>
      <w:r w:rsidR="67E358D8">
        <w:tab/>
      </w:r>
      <w:r w:rsidR="67E358D8">
        <w:tab/>
      </w:r>
      <w:r w:rsidR="67E358D8">
        <w:tab/>
      </w:r>
      <w:r w:rsidR="67E358D8">
        <w:tab/>
      </w:r>
      <w:r w:rsidR="67E358D8">
        <w:tab/>
      </w:r>
      <w:r w:rsidRPr="72CC326C">
        <w:rPr>
          <w:rFonts w:asciiTheme="minorHAnsi" w:hAnsiTheme="minorHAnsi" w:cstheme="minorBidi"/>
          <w:sz w:val="22"/>
          <w:szCs w:val="22"/>
        </w:rPr>
        <w:t xml:space="preserve">Velkommen </w:t>
      </w:r>
    </w:p>
    <w:p w14:paraId="3CA29288" w14:textId="277BD49A" w:rsidR="67E358D8" w:rsidRDefault="77315D30" w:rsidP="67A634EA">
      <w:pPr>
        <w:widowControl/>
      </w:pPr>
      <w:r w:rsidRPr="72CC326C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68CD579" w14:textId="73F4A41B" w:rsidR="67E358D8" w:rsidRDefault="77315D30" w:rsidP="67A634EA">
      <w:pPr>
        <w:widowControl/>
      </w:pPr>
      <w:r w:rsidRPr="72CC326C">
        <w:rPr>
          <w:rFonts w:asciiTheme="minorHAnsi" w:hAnsiTheme="minorHAnsi" w:cstheme="minorBidi"/>
          <w:sz w:val="22"/>
          <w:szCs w:val="22"/>
        </w:rPr>
        <w:t xml:space="preserve">18/25 </w:t>
      </w:r>
      <w:r w:rsidR="67E358D8">
        <w:tab/>
      </w:r>
      <w:r w:rsidR="67E358D8">
        <w:tab/>
      </w:r>
      <w:r w:rsidR="67E358D8">
        <w:tab/>
      </w:r>
      <w:r w:rsidRPr="72CC326C">
        <w:rPr>
          <w:rFonts w:asciiTheme="minorHAnsi" w:hAnsiTheme="minorHAnsi" w:cstheme="minorBidi"/>
          <w:sz w:val="22"/>
          <w:szCs w:val="22"/>
        </w:rPr>
        <w:t xml:space="preserve">Referat godkjenning i teams Ligger på kompetansebroen </w:t>
      </w:r>
    </w:p>
    <w:p w14:paraId="7C866446" w14:textId="7C8CD451" w:rsidR="72CC326C" w:rsidRDefault="72CC326C" w:rsidP="72CC326C">
      <w:pPr>
        <w:widowControl/>
        <w:rPr>
          <w:rFonts w:asciiTheme="minorHAnsi" w:hAnsiTheme="minorHAnsi" w:cstheme="minorBidi"/>
          <w:sz w:val="22"/>
          <w:szCs w:val="22"/>
        </w:rPr>
      </w:pPr>
    </w:p>
    <w:p w14:paraId="6CE1A1E0" w14:textId="7A42A04D" w:rsidR="67E358D8" w:rsidRDefault="77315D30" w:rsidP="72CC326C">
      <w:pPr>
        <w:widowControl/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19/25 </w:t>
      </w:r>
      <w:r w:rsidR="67E358D8">
        <w:tab/>
      </w:r>
      <w:r w:rsidR="67E358D8">
        <w:tab/>
      </w:r>
      <w:r w:rsidR="67E358D8">
        <w:tab/>
      </w:r>
      <w:r w:rsidRPr="72CC326C">
        <w:rPr>
          <w:rFonts w:asciiTheme="minorHAnsi" w:hAnsiTheme="minorHAnsi" w:cstheme="minorBidi"/>
          <w:b/>
          <w:bCs/>
          <w:sz w:val="22"/>
          <w:szCs w:val="22"/>
        </w:rPr>
        <w:t>Nytt fra Helsefellesskapet</w:t>
      </w:r>
      <w:r w:rsidRPr="72CC326C">
        <w:rPr>
          <w:rFonts w:asciiTheme="minorHAnsi" w:hAnsiTheme="minorHAnsi" w:cstheme="minorBidi"/>
          <w:sz w:val="22"/>
          <w:szCs w:val="22"/>
        </w:rPr>
        <w:t xml:space="preserve"> V/Kjersti Valde </w:t>
      </w:r>
    </w:p>
    <w:p w14:paraId="6C9BC869" w14:textId="2F7D783C" w:rsidR="67E358D8" w:rsidRDefault="77315D30" w:rsidP="72CC326C">
      <w:pPr>
        <w:widowControl/>
        <w:ind w:left="908" w:firstLine="227"/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Porteføljeplan barn psykisk helse </w:t>
      </w:r>
    </w:p>
    <w:p w14:paraId="298708A1" w14:textId="41A47B01" w:rsidR="67E358D8" w:rsidRDefault="77315D30" w:rsidP="72CC326C">
      <w:pPr>
        <w:widowControl/>
        <w:ind w:left="908" w:firstLine="227"/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Samarbeidsforum barn og unge ønsker også å </w:t>
      </w:r>
      <w:proofErr w:type="gramStart"/>
      <w:r w:rsidRPr="72CC326C">
        <w:rPr>
          <w:rFonts w:asciiTheme="minorHAnsi" w:hAnsiTheme="minorHAnsi" w:cstheme="minorBidi"/>
          <w:sz w:val="22"/>
          <w:szCs w:val="22"/>
        </w:rPr>
        <w:t>fokusere</w:t>
      </w:r>
      <w:proofErr w:type="gramEnd"/>
      <w:r w:rsidRPr="72CC326C">
        <w:rPr>
          <w:rFonts w:asciiTheme="minorHAnsi" w:hAnsiTheme="minorHAnsi" w:cstheme="minorBidi"/>
          <w:sz w:val="22"/>
          <w:szCs w:val="22"/>
        </w:rPr>
        <w:t xml:space="preserve"> på somatikk.  </w:t>
      </w:r>
    </w:p>
    <w:p w14:paraId="7CF72BC7" w14:textId="676EAC1D" w:rsidR="67E358D8" w:rsidRDefault="77315D30" w:rsidP="72CC326C">
      <w:pPr>
        <w:widowControl/>
        <w:ind w:left="908" w:firstLine="227"/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Somatisk og psykisk helse henger sammen </w:t>
      </w:r>
    </w:p>
    <w:p w14:paraId="14770CAD" w14:textId="43C3FE62" w:rsidR="72CC326C" w:rsidRDefault="72CC326C" w:rsidP="72CC326C">
      <w:pPr>
        <w:widowControl/>
        <w:rPr>
          <w:rFonts w:asciiTheme="minorHAnsi" w:hAnsiTheme="minorHAnsi" w:cstheme="minorBidi"/>
          <w:sz w:val="22"/>
          <w:szCs w:val="22"/>
        </w:rPr>
      </w:pPr>
    </w:p>
    <w:p w14:paraId="2E8D1750" w14:textId="139E8314" w:rsidR="67E358D8" w:rsidRDefault="77315D30" w:rsidP="72CC326C">
      <w:pPr>
        <w:widowControl/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20/25 </w:t>
      </w:r>
      <w:r w:rsidR="67E358D8">
        <w:tab/>
      </w:r>
      <w:r w:rsidR="67E358D8">
        <w:tab/>
      </w:r>
      <w:r w:rsidR="67E358D8">
        <w:tab/>
      </w:r>
      <w:r w:rsidRPr="72CC326C">
        <w:rPr>
          <w:rFonts w:asciiTheme="minorHAnsi" w:hAnsiTheme="minorHAnsi" w:cstheme="minorBidi"/>
          <w:b/>
          <w:bCs/>
          <w:sz w:val="22"/>
          <w:szCs w:val="22"/>
        </w:rPr>
        <w:t>«</w:t>
      </w:r>
      <w:r w:rsidR="0E371909" w:rsidRPr="72CC326C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Pr="72CC326C">
        <w:rPr>
          <w:rFonts w:asciiTheme="minorHAnsi" w:hAnsiTheme="minorHAnsi" w:cstheme="minorBidi"/>
          <w:b/>
          <w:bCs/>
          <w:sz w:val="22"/>
          <w:szCs w:val="22"/>
        </w:rPr>
        <w:t>olskinnshistorie»</w:t>
      </w:r>
      <w:r w:rsidRPr="72CC326C">
        <w:rPr>
          <w:rFonts w:asciiTheme="minorHAnsi" w:hAnsiTheme="minorHAnsi" w:cstheme="minorBidi"/>
          <w:sz w:val="22"/>
          <w:szCs w:val="22"/>
        </w:rPr>
        <w:t xml:space="preserve"> v/ Truls Madsen – Søndre Nordstrand </w:t>
      </w:r>
    </w:p>
    <w:p w14:paraId="318CB9EC" w14:textId="4B79D4B4" w:rsidR="67E358D8" w:rsidRDefault="77315D30" w:rsidP="72CC326C">
      <w:pPr>
        <w:widowControl/>
        <w:ind w:left="908" w:firstLine="227"/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Søkt om midler fra områdesatsningen - autismespekterforstyrrelse.  </w:t>
      </w:r>
    </w:p>
    <w:p w14:paraId="1B87C6BD" w14:textId="100ADC18" w:rsidR="67E358D8" w:rsidRDefault="77315D30" w:rsidP="72CC326C">
      <w:pPr>
        <w:widowControl/>
        <w:ind w:left="908" w:firstLine="227"/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Kartlegge tidlig Helsestasjonen </w:t>
      </w:r>
    </w:p>
    <w:p w14:paraId="0AE4F2AD" w14:textId="5ABE6C2C" w:rsidR="72CC326C" w:rsidRDefault="72CC326C" w:rsidP="72CC326C">
      <w:pPr>
        <w:widowControl/>
        <w:rPr>
          <w:rFonts w:asciiTheme="minorHAnsi" w:hAnsiTheme="minorHAnsi" w:cstheme="minorBidi"/>
          <w:sz w:val="22"/>
          <w:szCs w:val="22"/>
        </w:rPr>
      </w:pPr>
    </w:p>
    <w:p w14:paraId="0F2A999B" w14:textId="3BD56656" w:rsidR="67E358D8" w:rsidRDefault="77315D30" w:rsidP="67A634EA">
      <w:pPr>
        <w:widowControl/>
      </w:pPr>
      <w:r w:rsidRPr="72CC326C">
        <w:rPr>
          <w:rFonts w:asciiTheme="minorHAnsi" w:hAnsiTheme="minorHAnsi" w:cstheme="minorBidi"/>
          <w:sz w:val="22"/>
          <w:szCs w:val="22"/>
        </w:rPr>
        <w:t xml:space="preserve">21/25 </w:t>
      </w:r>
      <w:r w:rsidR="67E358D8">
        <w:tab/>
      </w:r>
      <w:r w:rsidR="67E358D8">
        <w:tab/>
      </w:r>
      <w:r w:rsidR="67E358D8">
        <w:tab/>
      </w:r>
      <w:r w:rsidRPr="72CC326C">
        <w:rPr>
          <w:rFonts w:asciiTheme="minorHAnsi" w:hAnsiTheme="minorHAnsi" w:cstheme="minorBidi"/>
          <w:b/>
          <w:bCs/>
          <w:sz w:val="22"/>
          <w:szCs w:val="22"/>
        </w:rPr>
        <w:t xml:space="preserve">Autismespekterforstyrrelser </w:t>
      </w:r>
    </w:p>
    <w:p w14:paraId="125CCDA5" w14:textId="4DF142E8" w:rsidR="67E358D8" w:rsidRDefault="77315D30" w:rsidP="72CC326C">
      <w:pPr>
        <w:pStyle w:val="Listeavsnitt"/>
        <w:widowControl/>
        <w:numPr>
          <w:ilvl w:val="0"/>
          <w:numId w:val="7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Oppsummering etter arbeidsgruppemøte Gått igjennom lenkene fra OUS </w:t>
      </w:r>
    </w:p>
    <w:p w14:paraId="125481EB" w14:textId="05633EDA" w:rsidR="67E358D8" w:rsidRDefault="77315D30" w:rsidP="72CC326C">
      <w:pPr>
        <w:pStyle w:val="Listeavsnitt"/>
        <w:widowControl/>
        <w:numPr>
          <w:ilvl w:val="0"/>
          <w:numId w:val="7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Kjent i de fleste bydelene Jobbe mer med implementering </w:t>
      </w:r>
    </w:p>
    <w:p w14:paraId="0886B240" w14:textId="601BE5F3" w:rsidR="67E358D8" w:rsidRDefault="77315D30" w:rsidP="72CC326C">
      <w:pPr>
        <w:pStyle w:val="Listeavsnitt"/>
        <w:widowControl/>
        <w:numPr>
          <w:ilvl w:val="0"/>
          <w:numId w:val="7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Oppfølging etter diagnosen er satt </w:t>
      </w:r>
    </w:p>
    <w:p w14:paraId="3AB8876E" w14:textId="1DF66DF6" w:rsidR="67E358D8" w:rsidRDefault="77315D30" w:rsidP="72CC326C">
      <w:pPr>
        <w:pStyle w:val="Listeavsnitt"/>
        <w:widowControl/>
        <w:numPr>
          <w:ilvl w:val="0"/>
          <w:numId w:val="7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Foreldre oppfølgning </w:t>
      </w:r>
    </w:p>
    <w:p w14:paraId="0274F6FA" w14:textId="02F0D39C" w:rsidR="67E358D8" w:rsidRDefault="77315D30" w:rsidP="72CC326C">
      <w:pPr>
        <w:pStyle w:val="Listeavsnitt"/>
        <w:widowControl/>
        <w:numPr>
          <w:ilvl w:val="0"/>
          <w:numId w:val="7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Får veiledning av BUP når barnet er i BUP Delt inn i mild, moderat og alvorlig – endringer </w:t>
      </w:r>
    </w:p>
    <w:p w14:paraId="70D975E0" w14:textId="0EB9C142" w:rsidR="67E358D8" w:rsidRDefault="77315D30" w:rsidP="72CC326C">
      <w:pPr>
        <w:pStyle w:val="Listeavsnitt"/>
        <w:widowControl/>
        <w:numPr>
          <w:ilvl w:val="0"/>
          <w:numId w:val="7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kan skje raskt </w:t>
      </w:r>
    </w:p>
    <w:p w14:paraId="7AF1098F" w14:textId="02F1605B" w:rsidR="67E358D8" w:rsidRDefault="77315D30" w:rsidP="72CC326C">
      <w:pPr>
        <w:pStyle w:val="Listeavsnitt"/>
        <w:widowControl/>
        <w:numPr>
          <w:ilvl w:val="0"/>
          <w:numId w:val="7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Jobbe med forebygging </w:t>
      </w:r>
    </w:p>
    <w:p w14:paraId="62308B94" w14:textId="7AEA6060" w:rsidR="67E358D8" w:rsidRDefault="77315D30" w:rsidP="72CC326C">
      <w:pPr>
        <w:pStyle w:val="Listeavsnitt"/>
        <w:widowControl/>
        <w:numPr>
          <w:ilvl w:val="0"/>
          <w:numId w:val="7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Habiliteringen har lang ventetid Autismespekter diagnosen øker Milde/moderate, hva skal bydelen følge opp? Hvordan bruke de ressursene vi har? Kompetanseheving    </w:t>
      </w:r>
    </w:p>
    <w:p w14:paraId="69B6C859" w14:textId="0B32ACE4" w:rsidR="67E358D8" w:rsidRDefault="67E358D8" w:rsidP="72CC326C">
      <w:pPr>
        <w:pStyle w:val="Listeavsnitt"/>
        <w:widowControl/>
        <w:ind w:left="1495"/>
        <w:rPr>
          <w:rFonts w:asciiTheme="minorHAnsi" w:hAnsiTheme="minorHAnsi" w:cstheme="minorBidi"/>
          <w:sz w:val="22"/>
          <w:szCs w:val="22"/>
        </w:rPr>
      </w:pPr>
    </w:p>
    <w:p w14:paraId="15AAE26E" w14:textId="421C781B" w:rsidR="67E358D8" w:rsidRDefault="77315D30" w:rsidP="72CC326C">
      <w:pPr>
        <w:widowControl/>
        <w:ind w:left="1135"/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b/>
          <w:bCs/>
          <w:sz w:val="22"/>
          <w:szCs w:val="22"/>
        </w:rPr>
        <w:t>Oppfølging videre:</w:t>
      </w:r>
      <w:r w:rsidRPr="72CC326C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5EB3DF2" w14:textId="254FA91E" w:rsidR="67E358D8" w:rsidRDefault="77315D30" w:rsidP="72CC326C">
      <w:pPr>
        <w:pStyle w:val="Listeavsnitt"/>
        <w:widowControl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>Dersom arbeidsgruppen skal jobbe videre, må det være et tydelig samhandlingsfokus.</w:t>
      </w:r>
    </w:p>
    <w:p w14:paraId="7B390DA9" w14:textId="18584D7E" w:rsidR="67E358D8" w:rsidRDefault="77315D30" w:rsidP="72CC326C">
      <w:pPr>
        <w:pStyle w:val="Listeavsnitt"/>
        <w:widowControl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Arbeidsgruppen møtes i februar.  </w:t>
      </w:r>
    </w:p>
    <w:p w14:paraId="3723D497" w14:textId="13C0BE93" w:rsidR="67E358D8" w:rsidRDefault="77315D30" w:rsidP="72CC326C">
      <w:pPr>
        <w:pStyle w:val="Listeavsnitt"/>
        <w:widowControl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Bydelsoverlege Irene Teslo (BGO) kaller inn til nytt møte.  </w:t>
      </w:r>
    </w:p>
    <w:p w14:paraId="1EBC383B" w14:textId="1987225B" w:rsidR="67E358D8" w:rsidRDefault="77315D30" w:rsidP="72CC326C">
      <w:pPr>
        <w:pStyle w:val="Listeavsnitt"/>
        <w:widowControl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11.02.26 klokken 14:00 – 15:30, er foreslått. </w:t>
      </w:r>
    </w:p>
    <w:p w14:paraId="056634F4" w14:textId="5227EE23" w:rsidR="67E358D8" w:rsidRDefault="77315D30" w:rsidP="72CC326C">
      <w:pPr>
        <w:pStyle w:val="Listeavsnitt"/>
        <w:widowControl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Forslag må presenteres i samarbeidsforum. </w:t>
      </w:r>
    </w:p>
    <w:p w14:paraId="4FF0F0A9" w14:textId="59C970FF" w:rsidR="72CC326C" w:rsidRDefault="72CC326C" w:rsidP="72CC326C">
      <w:pPr>
        <w:widowControl/>
        <w:rPr>
          <w:rFonts w:asciiTheme="minorHAnsi" w:hAnsiTheme="minorHAnsi" w:cstheme="minorBidi"/>
          <w:sz w:val="22"/>
          <w:szCs w:val="22"/>
        </w:rPr>
      </w:pPr>
    </w:p>
    <w:p w14:paraId="31B8A288" w14:textId="1DD5A1E0" w:rsidR="67E358D8" w:rsidRDefault="77315D30" w:rsidP="67A634EA">
      <w:pPr>
        <w:widowControl/>
      </w:pPr>
      <w:r w:rsidRPr="72CC326C">
        <w:rPr>
          <w:rFonts w:asciiTheme="minorHAnsi" w:hAnsiTheme="minorHAnsi" w:cstheme="minorBidi"/>
          <w:sz w:val="22"/>
          <w:szCs w:val="22"/>
        </w:rPr>
        <w:lastRenderedPageBreak/>
        <w:t xml:space="preserve">22/25 </w:t>
      </w:r>
      <w:r w:rsidR="67E358D8">
        <w:tab/>
      </w:r>
      <w:r w:rsidR="67E358D8">
        <w:tab/>
      </w:r>
      <w:r w:rsidR="67E358D8">
        <w:tab/>
      </w:r>
      <w:r w:rsidRPr="72CC326C">
        <w:rPr>
          <w:rFonts w:asciiTheme="minorHAnsi" w:hAnsiTheme="minorHAnsi" w:cstheme="minorBidi"/>
          <w:b/>
          <w:bCs/>
          <w:sz w:val="22"/>
          <w:szCs w:val="22"/>
        </w:rPr>
        <w:t>Registrering av vaksiner hos nyfødt</w:t>
      </w:r>
      <w:r w:rsidRPr="72CC326C">
        <w:rPr>
          <w:rFonts w:asciiTheme="minorHAnsi" w:hAnsiTheme="minorHAnsi" w:cstheme="minorBidi"/>
          <w:sz w:val="22"/>
          <w:szCs w:val="22"/>
        </w:rPr>
        <w:t xml:space="preserve"> – se vedlegg </w:t>
      </w:r>
    </w:p>
    <w:p w14:paraId="600B7A1C" w14:textId="04D7F5AB" w:rsidR="67E358D8" w:rsidRDefault="77315D30" w:rsidP="72CC326C">
      <w:pPr>
        <w:pStyle w:val="Listeavsnitt"/>
        <w:widowControl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Fullamming og hjemmebesøk løftes videre til føde og barsel. </w:t>
      </w:r>
    </w:p>
    <w:p w14:paraId="31E0C36F" w14:textId="68F3598D" w:rsidR="67E358D8" w:rsidRDefault="77315D30" w:rsidP="72CC326C">
      <w:pPr>
        <w:pStyle w:val="Listeavsnitt"/>
        <w:widowControl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>Hvis barnet har krav på koordinering, så har barnet krav på en kontaktlege på sykehuset.</w:t>
      </w:r>
    </w:p>
    <w:p w14:paraId="4E98516A" w14:textId="577E3FBB" w:rsidR="67E358D8" w:rsidRDefault="77315D30" w:rsidP="72CC326C">
      <w:pPr>
        <w:pStyle w:val="Listeavsnitt"/>
        <w:widowControl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Melde samhandlingsavvik fra bydel hvis dette mangler og ta kontakt med avdeling </w:t>
      </w:r>
      <w:r w:rsidR="5261ADBA" w:rsidRPr="72CC326C">
        <w:rPr>
          <w:rFonts w:asciiTheme="minorHAnsi" w:hAnsiTheme="minorHAnsi" w:cstheme="minorBidi"/>
          <w:sz w:val="22"/>
          <w:szCs w:val="22"/>
        </w:rPr>
        <w:t xml:space="preserve"> </w:t>
      </w:r>
      <w:r w:rsidR="67E358D8">
        <w:tab/>
      </w:r>
    </w:p>
    <w:p w14:paraId="50794F0A" w14:textId="16393E0E" w:rsidR="67E358D8" w:rsidRDefault="77315D30" w:rsidP="72CC326C">
      <w:pPr>
        <w:pStyle w:val="Listeavsnitt"/>
        <w:widowControl/>
        <w:ind w:left="1495"/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samhandling for å løse utfordringen der kontaktlege mangler.   </w:t>
      </w:r>
    </w:p>
    <w:p w14:paraId="2F1AB370" w14:textId="377C2DB5" w:rsidR="67E358D8" w:rsidRDefault="67E358D8" w:rsidP="72CC326C">
      <w:pPr>
        <w:pStyle w:val="Listeavsnitt"/>
        <w:widowControl/>
        <w:ind w:left="1495"/>
        <w:rPr>
          <w:rFonts w:asciiTheme="minorHAnsi" w:hAnsiTheme="minorHAnsi" w:cstheme="minorBidi"/>
          <w:b/>
          <w:bCs/>
          <w:sz w:val="22"/>
          <w:szCs w:val="22"/>
        </w:rPr>
      </w:pPr>
    </w:p>
    <w:p w14:paraId="4C0B0DEA" w14:textId="284E384E" w:rsidR="67E358D8" w:rsidRDefault="77315D30" w:rsidP="72CC326C">
      <w:pPr>
        <w:widowControl/>
        <w:ind w:left="1135"/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b/>
          <w:bCs/>
          <w:sz w:val="22"/>
          <w:szCs w:val="22"/>
        </w:rPr>
        <w:t>Oppfølging videre</w:t>
      </w:r>
      <w:r w:rsidRPr="72CC326C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9E6D409" w14:textId="0CEF872D" w:rsidR="67E358D8" w:rsidRDefault="77315D30" w:rsidP="72CC326C">
      <w:pPr>
        <w:pStyle w:val="Listeavsnitt"/>
        <w:widowControl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OUS tar et internt møte ang dette med vaksiner – hjerte avdelingen. </w:t>
      </w:r>
    </w:p>
    <w:p w14:paraId="0FE80951" w14:textId="52BB619D" w:rsidR="67E358D8" w:rsidRDefault="77315D30" w:rsidP="72CC326C">
      <w:pPr>
        <w:pStyle w:val="Listeavsnitt"/>
        <w:widowControl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Blant annet interne rutiner for OUS, plan for vaksiner i epikrise? </w:t>
      </w:r>
    </w:p>
    <w:p w14:paraId="0D7B498C" w14:textId="2E086AA3" w:rsidR="67E358D8" w:rsidRDefault="77315D30" w:rsidP="72CC326C">
      <w:pPr>
        <w:pStyle w:val="Listeavsnitt"/>
        <w:widowControl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Bydelene kan melde inn eksempler på avvik til Kjersti eller Gudrun </w:t>
      </w:r>
    </w:p>
    <w:p w14:paraId="6A1EBF38" w14:textId="30BF4B04" w:rsidR="67E358D8" w:rsidRDefault="77315D30" w:rsidP="72CC326C">
      <w:pPr>
        <w:widowControl/>
        <w:ind w:left="908" w:firstLine="227"/>
      </w:pPr>
      <w:r w:rsidRPr="72CC326C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429F3FB" w14:textId="4F8E5E6B" w:rsidR="67E358D8" w:rsidRDefault="77315D30" w:rsidP="67A634EA">
      <w:pPr>
        <w:widowControl/>
      </w:pPr>
      <w:r w:rsidRPr="72CC326C">
        <w:rPr>
          <w:rFonts w:asciiTheme="minorHAnsi" w:hAnsiTheme="minorHAnsi" w:cstheme="minorBidi"/>
          <w:sz w:val="22"/>
          <w:szCs w:val="22"/>
        </w:rPr>
        <w:t xml:space="preserve">23/25 </w:t>
      </w:r>
      <w:r w:rsidR="67E358D8">
        <w:tab/>
      </w:r>
      <w:r w:rsidR="67E358D8">
        <w:tab/>
      </w:r>
      <w:r w:rsidR="67E358D8">
        <w:tab/>
      </w:r>
      <w:r w:rsidRPr="72CC326C">
        <w:rPr>
          <w:rFonts w:asciiTheme="minorHAnsi" w:hAnsiTheme="minorHAnsi" w:cstheme="minorBidi"/>
          <w:b/>
          <w:bCs/>
          <w:sz w:val="22"/>
          <w:szCs w:val="22"/>
        </w:rPr>
        <w:t>Barn og unge som pårørende</w:t>
      </w:r>
      <w:r w:rsidR="13CCC559" w:rsidRPr="72CC326C">
        <w:rPr>
          <w:rFonts w:asciiTheme="minorHAnsi" w:hAnsiTheme="minorHAnsi" w:cstheme="minorBidi"/>
          <w:b/>
          <w:bCs/>
          <w:sz w:val="22"/>
          <w:szCs w:val="22"/>
        </w:rPr>
        <w:t>,</w:t>
      </w:r>
      <w:r w:rsidRPr="72CC326C">
        <w:rPr>
          <w:rFonts w:asciiTheme="minorHAnsi" w:hAnsiTheme="minorHAnsi" w:cstheme="minorBidi"/>
          <w:sz w:val="22"/>
          <w:szCs w:val="22"/>
        </w:rPr>
        <w:t xml:space="preserve"> se vedlegg </w:t>
      </w:r>
    </w:p>
    <w:p w14:paraId="6C961654" w14:textId="059C2D1B" w:rsidR="67E358D8" w:rsidRDefault="77315D30" w:rsidP="72CC326C">
      <w:pPr>
        <w:pStyle w:val="Listeavsnitt"/>
        <w:widowControl/>
        <w:numPr>
          <w:ilvl w:val="0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En av utfordringene kan være samtykke fra foresatte til å sende melding </w:t>
      </w:r>
    </w:p>
    <w:p w14:paraId="7B008C0C" w14:textId="31BA5208" w:rsidR="67E358D8" w:rsidRDefault="77315D30" w:rsidP="72CC326C">
      <w:pPr>
        <w:pStyle w:val="Listeavsnitt"/>
        <w:widowControl/>
        <w:numPr>
          <w:ilvl w:val="0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Hvorfor er tallene forskjellig mellom fastlegene, helsestasjons- og skolehelsetjenesten </w:t>
      </w:r>
    </w:p>
    <w:p w14:paraId="6CF5F24E" w14:textId="2DC6681D" w:rsidR="67E358D8" w:rsidRDefault="77315D30" w:rsidP="72CC326C">
      <w:pPr>
        <w:pStyle w:val="Listeavsnitt"/>
        <w:widowControl/>
        <w:numPr>
          <w:ilvl w:val="0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Hva sier tallene? Er det unike brukere?  </w:t>
      </w:r>
    </w:p>
    <w:p w14:paraId="523B463D" w14:textId="23AF5FD3" w:rsidR="67E358D8" w:rsidRDefault="77315D30" w:rsidP="72CC326C">
      <w:pPr>
        <w:pStyle w:val="Listeavsnitt"/>
        <w:widowControl/>
        <w:numPr>
          <w:ilvl w:val="0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Oppfølging videre – Kjersti og Gudrun følger opp Felles rutiner? </w:t>
      </w:r>
    </w:p>
    <w:p w14:paraId="61AA1EAA" w14:textId="284639A5" w:rsidR="67E358D8" w:rsidRDefault="77315D30" w:rsidP="72CC326C">
      <w:pPr>
        <w:pStyle w:val="Listeavsnitt"/>
        <w:widowControl/>
        <w:numPr>
          <w:ilvl w:val="0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>Står det i rutinen at helsestasjons- og skolehelsetjenesten skal sende en PLO til fastlegene?</w:t>
      </w:r>
    </w:p>
    <w:p w14:paraId="41904D9A" w14:textId="39976753" w:rsidR="67E358D8" w:rsidRDefault="77315D30" w:rsidP="72CC326C">
      <w:pPr>
        <w:pStyle w:val="Listeavsnitt"/>
        <w:widowControl/>
        <w:numPr>
          <w:ilvl w:val="0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Meldinger Barn som pårørende og melding barnevernet </w:t>
      </w:r>
    </w:p>
    <w:p w14:paraId="508B450C" w14:textId="62CD99BE" w:rsidR="67E358D8" w:rsidRDefault="77315D30" w:rsidP="72CC326C">
      <w:pPr>
        <w:pStyle w:val="Listeavsnitt"/>
        <w:widowControl/>
        <w:numPr>
          <w:ilvl w:val="0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Forlag: Barn som pårørende måneden?  Måler effekten etter det.  </w:t>
      </w:r>
    </w:p>
    <w:p w14:paraId="722FEA6D" w14:textId="2B12FF2B" w:rsidR="72CC326C" w:rsidRDefault="72CC326C" w:rsidP="72CC326C">
      <w:pPr>
        <w:widowControl/>
        <w:ind w:left="908" w:firstLine="227"/>
        <w:rPr>
          <w:rFonts w:asciiTheme="minorHAnsi" w:hAnsiTheme="minorHAnsi" w:cstheme="minorBidi"/>
          <w:sz w:val="22"/>
          <w:szCs w:val="22"/>
        </w:rPr>
      </w:pPr>
    </w:p>
    <w:p w14:paraId="66951C32" w14:textId="130C3C7B" w:rsidR="67E358D8" w:rsidRDefault="77315D30" w:rsidP="67A634EA">
      <w:pPr>
        <w:widowControl/>
      </w:pPr>
      <w:r w:rsidRPr="72CC326C">
        <w:rPr>
          <w:rFonts w:asciiTheme="minorHAnsi" w:hAnsiTheme="minorHAnsi" w:cstheme="minorBidi"/>
          <w:sz w:val="22"/>
          <w:szCs w:val="22"/>
        </w:rPr>
        <w:t xml:space="preserve">24/25 </w:t>
      </w:r>
      <w:r w:rsidR="67E358D8">
        <w:tab/>
      </w:r>
      <w:r w:rsidR="67E358D8">
        <w:tab/>
      </w:r>
      <w:r w:rsidR="67E358D8">
        <w:tab/>
      </w:r>
      <w:r w:rsidRPr="72CC326C">
        <w:rPr>
          <w:rFonts w:asciiTheme="minorHAnsi" w:hAnsiTheme="minorHAnsi" w:cstheme="minorBidi"/>
          <w:b/>
          <w:bCs/>
          <w:sz w:val="22"/>
          <w:szCs w:val="22"/>
        </w:rPr>
        <w:t xml:space="preserve">Bydelsreform – kort diskusjon: </w:t>
      </w:r>
    </w:p>
    <w:p w14:paraId="0F7121DE" w14:textId="06687E7C" w:rsidR="67E358D8" w:rsidRDefault="77315D30" w:rsidP="72CC326C">
      <w:pPr>
        <w:pStyle w:val="Listeavsnitt"/>
        <w:widowControl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Jobber med tjenesteavtaler som ligger politisk. </w:t>
      </w:r>
    </w:p>
    <w:p w14:paraId="48DAFC40" w14:textId="41D642D5" w:rsidR="67E358D8" w:rsidRDefault="77315D30" w:rsidP="72CC326C">
      <w:pPr>
        <w:pStyle w:val="Listeavsnitt"/>
        <w:widowControl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>Store forskjeller i tilbudet mellom bydelen, kanskje det blir mer likeverdige tilbud ved</w:t>
      </w:r>
    </w:p>
    <w:p w14:paraId="1F0FC864" w14:textId="7B11D121" w:rsidR="67E358D8" w:rsidRDefault="77315D30" w:rsidP="72CC326C">
      <w:pPr>
        <w:pStyle w:val="Listeavsnitt"/>
        <w:widowControl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sammenslåing av bydeler? </w:t>
      </w:r>
    </w:p>
    <w:p w14:paraId="65563A79" w14:textId="4A7C4BAB" w:rsidR="67E358D8" w:rsidRDefault="77315D30" w:rsidP="72CC326C">
      <w:pPr>
        <w:pStyle w:val="Listeavsnitt"/>
        <w:widowControl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Bydeler som er foreslått sammenslått, har startet å jobbe sammen. </w:t>
      </w:r>
    </w:p>
    <w:p w14:paraId="0A5D0094" w14:textId="6D9B27C3" w:rsidR="67E358D8" w:rsidRDefault="77315D30" w:rsidP="72CC326C">
      <w:pPr>
        <w:pStyle w:val="Listeavsnitt"/>
        <w:widowControl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En prosess som går fort. De sårbare innbyggerne som oftest glipper. </w:t>
      </w:r>
    </w:p>
    <w:p w14:paraId="76DEE0C5" w14:textId="61DC533F" w:rsidR="67E358D8" w:rsidRDefault="77315D30" w:rsidP="72CC326C">
      <w:pPr>
        <w:pStyle w:val="Listeavsnitt"/>
        <w:widowControl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Bydelene ønsker skolene inn under bydelene.  </w:t>
      </w:r>
    </w:p>
    <w:p w14:paraId="2D96DA55" w14:textId="4E4C0CE7" w:rsidR="67E358D8" w:rsidRDefault="77315D30" w:rsidP="72CC326C">
      <w:pPr>
        <w:pStyle w:val="Listeavsnitt"/>
        <w:widowControl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Samtlige bydeler har spilt dette inn i høringsforslaget.  </w:t>
      </w:r>
    </w:p>
    <w:p w14:paraId="2133A4AF" w14:textId="1A26990D" w:rsidR="67E358D8" w:rsidRDefault="77315D30" w:rsidP="72CC326C">
      <w:pPr>
        <w:pStyle w:val="Listeavsnitt"/>
        <w:widowControl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proofErr w:type="spellStart"/>
      <w:r w:rsidRPr="72CC326C">
        <w:rPr>
          <w:rFonts w:asciiTheme="minorHAnsi" w:hAnsiTheme="minorHAnsi" w:cstheme="minorBidi"/>
          <w:sz w:val="22"/>
          <w:szCs w:val="22"/>
        </w:rPr>
        <w:t>Byomfattende</w:t>
      </w:r>
      <w:proofErr w:type="spellEnd"/>
      <w:r w:rsidRPr="72CC326C">
        <w:rPr>
          <w:rFonts w:asciiTheme="minorHAnsi" w:hAnsiTheme="minorHAnsi" w:cstheme="minorBidi"/>
          <w:sz w:val="22"/>
          <w:szCs w:val="22"/>
        </w:rPr>
        <w:t xml:space="preserve"> rutiner blir viktig fremover. </w:t>
      </w:r>
    </w:p>
    <w:p w14:paraId="603D41F4" w14:textId="3417B83F" w:rsidR="67E358D8" w:rsidRDefault="77315D30" w:rsidP="72CC326C">
      <w:pPr>
        <w:pStyle w:val="Listeavsnitt"/>
        <w:widowControl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Handlingsrom nå, når det først skal skje noe, benytte seg av det.  </w:t>
      </w:r>
    </w:p>
    <w:p w14:paraId="42FF81E4" w14:textId="2C71308A" w:rsidR="67E358D8" w:rsidRDefault="77315D30" w:rsidP="72CC326C">
      <w:pPr>
        <w:pStyle w:val="Listeavsnitt"/>
        <w:widowControl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Mer skal legges til bydelene, uten at det kommer mer ressurser. </w:t>
      </w:r>
    </w:p>
    <w:p w14:paraId="6196879F" w14:textId="06EFFD9D" w:rsidR="67E358D8" w:rsidRDefault="77315D30" w:rsidP="72CC326C">
      <w:pPr>
        <w:pStyle w:val="Listeavsnitt"/>
        <w:widowControl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BYR og HEL må ta mer ansvar. </w:t>
      </w:r>
    </w:p>
    <w:p w14:paraId="0B75D77F" w14:textId="0CDB3B9C" w:rsidR="67E358D8" w:rsidRDefault="77315D30" w:rsidP="72CC326C">
      <w:pPr>
        <w:pStyle w:val="Listeavsnitt"/>
        <w:widowControl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Finne de «lavt hengende frukter» </w:t>
      </w:r>
    </w:p>
    <w:p w14:paraId="6AD32F02" w14:textId="7512FD1B" w:rsidR="72CC326C" w:rsidRDefault="72CC326C" w:rsidP="72CC326C">
      <w:pPr>
        <w:widowControl/>
        <w:ind w:left="908" w:firstLine="227"/>
        <w:rPr>
          <w:rFonts w:asciiTheme="minorHAnsi" w:hAnsiTheme="minorHAnsi" w:cstheme="minorBidi"/>
          <w:sz w:val="22"/>
          <w:szCs w:val="22"/>
        </w:rPr>
      </w:pPr>
    </w:p>
    <w:p w14:paraId="201191ED" w14:textId="6B75224A" w:rsidR="67E358D8" w:rsidRDefault="77315D30" w:rsidP="72CC326C">
      <w:pPr>
        <w:widowControl/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>25/25</w:t>
      </w:r>
      <w:r w:rsidR="67E358D8">
        <w:tab/>
      </w:r>
      <w:r w:rsidR="67E358D8">
        <w:tab/>
      </w:r>
      <w:r w:rsidR="67E358D8">
        <w:tab/>
      </w:r>
      <w:r w:rsidRPr="72CC326C">
        <w:rPr>
          <w:rFonts w:asciiTheme="minorHAnsi" w:hAnsiTheme="minorHAnsi" w:cstheme="minorBidi"/>
          <w:b/>
          <w:bCs/>
          <w:sz w:val="22"/>
          <w:szCs w:val="22"/>
        </w:rPr>
        <w:t xml:space="preserve">Eventuelt </w:t>
      </w:r>
    </w:p>
    <w:p w14:paraId="3B489B1F" w14:textId="3F48F3C6" w:rsidR="67E358D8" w:rsidRDefault="77315D30" w:rsidP="72CC326C">
      <w:pPr>
        <w:widowControl/>
        <w:ind w:left="908" w:firstLine="227"/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Sak fra Gamle Oslo om spiseforstyrrelser (overvekt) og oppfølging av barn og unge. </w:t>
      </w:r>
    </w:p>
    <w:p w14:paraId="536A6CA6" w14:textId="01E83B39" w:rsidR="67E358D8" w:rsidRDefault="77315D30" w:rsidP="72CC326C">
      <w:pPr>
        <w:pStyle w:val="Listeavsnitt"/>
        <w:widowControl/>
        <w:numPr>
          <w:ilvl w:val="0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Temaet er lagt inn i saker 2026 som AU tar stilling til  </w:t>
      </w:r>
    </w:p>
    <w:p w14:paraId="08E7C845" w14:textId="2C1769D8" w:rsidR="72CC326C" w:rsidRDefault="72CC326C" w:rsidP="72CC326C">
      <w:pPr>
        <w:widowControl/>
        <w:ind w:left="908" w:firstLine="227"/>
        <w:rPr>
          <w:rFonts w:asciiTheme="minorHAnsi" w:hAnsiTheme="minorHAnsi" w:cstheme="minorBidi"/>
          <w:sz w:val="22"/>
          <w:szCs w:val="22"/>
        </w:rPr>
      </w:pPr>
    </w:p>
    <w:p w14:paraId="57EBE426" w14:textId="5E74037F" w:rsidR="67E358D8" w:rsidRDefault="77315D30" w:rsidP="72CC326C">
      <w:pPr>
        <w:widowControl/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 </w:t>
      </w:r>
      <w:r w:rsidR="67E358D8">
        <w:tab/>
      </w:r>
      <w:r w:rsidR="67E358D8">
        <w:tab/>
      </w:r>
      <w:r w:rsidR="67E358D8">
        <w:tab/>
      </w:r>
      <w:r w:rsidR="67E358D8">
        <w:tab/>
      </w:r>
      <w:r w:rsidR="67E358D8">
        <w:tab/>
      </w:r>
      <w:r w:rsidRPr="72CC326C">
        <w:rPr>
          <w:rFonts w:asciiTheme="minorHAnsi" w:hAnsiTheme="minorHAnsi" w:cstheme="minorBidi"/>
          <w:b/>
          <w:bCs/>
          <w:sz w:val="22"/>
          <w:szCs w:val="22"/>
        </w:rPr>
        <w:t>Forslag til oppfølging 2026</w:t>
      </w:r>
      <w:r w:rsidRPr="72CC326C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99330BF" w14:textId="52D8B185" w:rsidR="67E358D8" w:rsidRDefault="77315D30" w:rsidP="72CC326C">
      <w:pPr>
        <w:pStyle w:val="Listeavsnitt"/>
        <w:widowControl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Samhandlingsavvik  </w:t>
      </w:r>
    </w:p>
    <w:p w14:paraId="0A84C4E7" w14:textId="41ECBC0E" w:rsidR="67E358D8" w:rsidRDefault="77315D30" w:rsidP="72CC326C">
      <w:pPr>
        <w:pStyle w:val="Listeavsnitt"/>
        <w:widowControl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 xml:space="preserve">Dialogmelding når barn ikke er innlagt </w:t>
      </w:r>
    </w:p>
    <w:p w14:paraId="66F72803" w14:textId="77CDEE3F" w:rsidR="67E358D8" w:rsidRDefault="77315D30" w:rsidP="72CC326C">
      <w:pPr>
        <w:pStyle w:val="Listeavsnitt"/>
        <w:widowControl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>Bydeler presenterer tilbudet sitt til barn og unge Oslostandard for samhandling og samarbeid</w:t>
      </w:r>
    </w:p>
    <w:p w14:paraId="373AA74E" w14:textId="28727D23" w:rsidR="67E358D8" w:rsidRDefault="77315D30" w:rsidP="72CC326C">
      <w:pPr>
        <w:pStyle w:val="Listeavsnitt"/>
        <w:widowControl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 w:rsidRPr="72CC326C">
        <w:rPr>
          <w:rFonts w:asciiTheme="minorHAnsi" w:hAnsiTheme="minorHAnsi" w:cstheme="minorBidi"/>
          <w:sz w:val="22"/>
          <w:szCs w:val="22"/>
        </w:rPr>
        <w:t>OTI – modellen</w:t>
      </w:r>
    </w:p>
    <w:sectPr w:rsidR="67E358D8" w:rsidSect="00BF627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69" w:right="1134" w:bottom="1797" w:left="1134" w:header="567" w:footer="31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71FE" w14:textId="77777777" w:rsidR="00900204" w:rsidRDefault="00900204">
      <w:r>
        <w:separator/>
      </w:r>
    </w:p>
  </w:endnote>
  <w:endnote w:type="continuationSeparator" w:id="0">
    <w:p w14:paraId="2A5FF3C0" w14:textId="77777777" w:rsidR="00900204" w:rsidRDefault="0090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RH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Borders>
        <w:top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61"/>
      <w:gridCol w:w="2618"/>
    </w:tblGrid>
    <w:tr w:rsidR="003B56F2" w:rsidRPr="00EB0BEA" w14:paraId="6A7E5BEB" w14:textId="77777777">
      <w:trPr>
        <w:cantSplit/>
        <w:trHeight w:hRule="exact" w:val="851"/>
      </w:trPr>
      <w:tc>
        <w:tcPr>
          <w:tcW w:w="7161" w:type="dxa"/>
          <w:tcMar>
            <w:left w:w="0" w:type="dxa"/>
            <w:right w:w="0" w:type="dxa"/>
          </w:tcMar>
        </w:tcPr>
        <w:p w14:paraId="5BBCF67C" w14:textId="77777777" w:rsidR="003B56F2" w:rsidRDefault="003B56F2">
          <w:pPr>
            <w:pStyle w:val="Bunntekst"/>
            <w:rPr>
              <w:sz w:val="26"/>
            </w:rPr>
          </w:pPr>
          <w:r>
            <w:rPr>
              <w:noProof/>
              <w:sz w:val="26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68D606E9" wp14:editId="75D40823">
                    <wp:simplePos x="0" y="0"/>
                    <wp:positionH relativeFrom="page">
                      <wp:posOffset>4540250</wp:posOffset>
                    </wp:positionH>
                    <wp:positionV relativeFrom="page">
                      <wp:posOffset>53975</wp:posOffset>
                    </wp:positionV>
                    <wp:extent cx="0" cy="392400"/>
                    <wp:effectExtent l="0" t="0" r="19050" b="27305"/>
                    <wp:wrapNone/>
                    <wp:docPr id="5" name="Line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9240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>
                <w:pict>
                  <v:line id="Line 4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4a7ebb" strokeweight=".25pt" from="357.5pt,4.25pt" to="357.5pt,35.15pt" w14:anchorId="1CB56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">
                    <v:shadow opacity="22938f" offset="0"/>
                    <w10:wrap anchorx="page" anchory="page"/>
                  </v:line>
                </w:pict>
              </mc:Fallback>
            </mc:AlternateContent>
          </w:r>
        </w:p>
        <w:p w14:paraId="7B48EAB4" w14:textId="77777777" w:rsidR="00F555C2" w:rsidRDefault="00F555C2">
          <w:bookmarkStart w:id="2" w:name="bkTekst2"/>
          <w:bookmarkEnd w:id="2"/>
          <w:r>
            <w:rPr>
              <w:rFonts w:ascii="Calibri" w:hAnsi="Calibri" w:cs="Calibri"/>
              <w:sz w:val="16"/>
              <w:szCs w:val="16"/>
            </w:rPr>
            <w:t>Oslo universitetssykehus er lokalsykehus for deler av Oslos befolkning, regionssykehus for innbyggere i Helse Sør-Øst og har en rekke nasjonale funksjoner.</w:t>
          </w:r>
        </w:p>
        <w:p w14:paraId="3760FEAA" w14:textId="77777777" w:rsidR="003B56F2" w:rsidRDefault="003B56F2">
          <w:pPr>
            <w:pStyle w:val="Bunntekst"/>
            <w:rPr>
              <w:sz w:val="20"/>
            </w:rPr>
          </w:pPr>
        </w:p>
      </w:tc>
      <w:tc>
        <w:tcPr>
          <w:tcW w:w="2618" w:type="dxa"/>
          <w:tcMar>
            <w:left w:w="198" w:type="dxa"/>
            <w:right w:w="0" w:type="dxa"/>
          </w:tcMar>
        </w:tcPr>
        <w:p w14:paraId="1F16A297" w14:textId="77777777" w:rsidR="003B56F2" w:rsidRDefault="003B56F2">
          <w:pPr>
            <w:pStyle w:val="Bunntekst"/>
            <w:rPr>
              <w:sz w:val="26"/>
            </w:rPr>
          </w:pPr>
        </w:p>
        <w:p w14:paraId="426844BC" w14:textId="77777777" w:rsidR="00F555C2" w:rsidRDefault="00F555C2">
          <w:pPr>
            <w:pStyle w:val="BasicParagraph"/>
            <w:spacing w:line="240" w:lineRule="auto"/>
            <w:rPr>
              <w:rFonts w:ascii="Calibri" w:hAnsi="Calibri" w:cs="Calibri"/>
              <w:sz w:val="16"/>
              <w:szCs w:val="16"/>
            </w:rPr>
          </w:pPr>
          <w:bookmarkStart w:id="3" w:name="BkOrg2"/>
          <w:bookmarkEnd w:id="3"/>
          <w:r>
            <w:rPr>
              <w:rFonts w:ascii="Calibri" w:hAnsi="Calibri" w:cs="Calibri"/>
              <w:sz w:val="16"/>
              <w:szCs w:val="16"/>
            </w:rPr>
            <w:t>Org.nr.: NO 993 467 049 MVA</w:t>
          </w:r>
        </w:p>
        <w:p w14:paraId="3521BDE2" w14:textId="77777777" w:rsidR="003B56F2" w:rsidRDefault="00F555C2">
          <w:pPr>
            <w:pStyle w:val="Bunntekst"/>
            <w:rPr>
              <w:sz w:val="20"/>
              <w:lang w:val="en-GB"/>
            </w:rPr>
          </w:pPr>
          <w:r>
            <w:rPr>
              <w:rFonts w:ascii="Calibri" w:hAnsi="Calibri" w:cs="Calibri"/>
              <w:sz w:val="16"/>
              <w:szCs w:val="16"/>
              <w:lang w:val="en-GB"/>
            </w:rPr>
            <w:t>www.oslo-universitetssykehus.no</w:t>
          </w:r>
        </w:p>
      </w:tc>
    </w:tr>
  </w:tbl>
  <w:p w14:paraId="0C9937E4" w14:textId="77777777" w:rsidR="003B56F2" w:rsidRDefault="003B56F2">
    <w:pPr>
      <w:pStyle w:val="Bunntekst"/>
      <w:rPr>
        <w:sz w:val="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20"/>
      <w:gridCol w:w="2488"/>
      <w:gridCol w:w="690"/>
      <w:gridCol w:w="641"/>
    </w:tblGrid>
    <w:tr w:rsidR="003B56F2" w:rsidRPr="00EB0BEA" w14:paraId="30AF6A80" w14:textId="77777777">
      <w:trPr>
        <w:trHeight w:hRule="exact" w:val="851"/>
      </w:trPr>
      <w:tc>
        <w:tcPr>
          <w:tcW w:w="5922" w:type="dxa"/>
          <w:tcMar>
            <w:left w:w="0" w:type="dxa"/>
            <w:right w:w="0" w:type="dxa"/>
          </w:tcMar>
        </w:tcPr>
        <w:p w14:paraId="7430F86B" w14:textId="77777777" w:rsidR="003B56F2" w:rsidRDefault="003B56F2">
          <w:pPr>
            <w:pStyle w:val="Bunntekst"/>
            <w:rPr>
              <w:sz w:val="26"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23AC59F8" wp14:editId="26043A5D">
                    <wp:simplePos x="0" y="0"/>
                    <wp:positionH relativeFrom="page">
                      <wp:posOffset>3758565</wp:posOffset>
                    </wp:positionH>
                    <wp:positionV relativeFrom="page">
                      <wp:posOffset>53975</wp:posOffset>
                    </wp:positionV>
                    <wp:extent cx="0" cy="392400"/>
                    <wp:effectExtent l="0" t="0" r="19050" b="27305"/>
                    <wp:wrapNone/>
                    <wp:docPr id="2" name="Line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9240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    <w:pict>
                  <v:line id="Line 3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4a7ebb" strokeweight=".25pt" from="295.95pt,4.25pt" to="295.95pt,35.15pt" w14:anchorId="555D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">
                    <v:shadow opacity="22938f" offset="0"/>
                    <w10:wrap anchorx="page" anchory="page"/>
                  </v:line>
                </w:pict>
              </mc:Fallback>
            </mc:AlternateContent>
          </w:r>
        </w:p>
        <w:p w14:paraId="15B7171C" w14:textId="77777777" w:rsidR="00F555C2" w:rsidRDefault="00F555C2">
          <w:bookmarkStart w:id="4" w:name="bkTekst"/>
          <w:bookmarkEnd w:id="4"/>
          <w:r>
            <w:rPr>
              <w:rFonts w:ascii="Calibri" w:hAnsi="Calibri" w:cs="Calibri"/>
              <w:sz w:val="16"/>
              <w:szCs w:val="16"/>
            </w:rPr>
            <w:t>Oslo universitetssykehus er lokalsykehus for deler av Oslos befolkning, regionssykehus for innbyggere i Helse Sør-Øst og har en rekke nasjonale funksjoner.</w:t>
          </w:r>
        </w:p>
        <w:p w14:paraId="2BFE58ED" w14:textId="77777777" w:rsidR="003B56F2" w:rsidRDefault="003B56F2">
          <w:pPr>
            <w:pStyle w:val="Bunntekst"/>
            <w:rPr>
              <w:sz w:val="20"/>
            </w:rPr>
          </w:pPr>
        </w:p>
      </w:tc>
      <w:tc>
        <w:tcPr>
          <w:tcW w:w="2506" w:type="dxa"/>
          <w:tcMar>
            <w:left w:w="125" w:type="dxa"/>
          </w:tcMar>
        </w:tcPr>
        <w:p w14:paraId="57A64813" w14:textId="77777777" w:rsidR="003B56F2" w:rsidRDefault="003B56F2">
          <w:pPr>
            <w:pStyle w:val="Bunntekst"/>
            <w:rPr>
              <w:sz w:val="26"/>
            </w:rPr>
          </w:pPr>
        </w:p>
        <w:p w14:paraId="2127E1C9" w14:textId="77777777" w:rsidR="00F555C2" w:rsidRDefault="00F555C2">
          <w:pPr>
            <w:pStyle w:val="BasicParagraph"/>
            <w:spacing w:line="240" w:lineRule="auto"/>
            <w:rPr>
              <w:rFonts w:ascii="Calibri" w:hAnsi="Calibri" w:cs="Calibri"/>
              <w:sz w:val="16"/>
              <w:szCs w:val="16"/>
            </w:rPr>
          </w:pPr>
          <w:bookmarkStart w:id="5" w:name="bkOrg"/>
          <w:bookmarkEnd w:id="5"/>
          <w:r>
            <w:rPr>
              <w:rFonts w:ascii="Calibri" w:hAnsi="Calibri" w:cs="Calibri"/>
              <w:sz w:val="16"/>
              <w:szCs w:val="16"/>
            </w:rPr>
            <w:t>Org.nr.: NO 993 467 049 MVA</w:t>
          </w:r>
        </w:p>
        <w:p w14:paraId="120DB08B" w14:textId="77777777" w:rsidR="003B56F2" w:rsidRDefault="00F555C2">
          <w:pPr>
            <w:pStyle w:val="Bunntekst"/>
            <w:rPr>
              <w:sz w:val="20"/>
              <w:lang w:val="en-GB"/>
            </w:rPr>
          </w:pPr>
          <w:r>
            <w:rPr>
              <w:rFonts w:ascii="Calibri" w:hAnsi="Calibri" w:cs="Calibri"/>
              <w:sz w:val="16"/>
              <w:szCs w:val="16"/>
              <w:lang w:val="en-GB"/>
            </w:rPr>
            <w:t>www.oslo-universitetssykehus.no</w:t>
          </w:r>
        </w:p>
      </w:tc>
      <w:tc>
        <w:tcPr>
          <w:tcW w:w="702" w:type="dxa"/>
        </w:tcPr>
        <w:p w14:paraId="323A73C7" w14:textId="77777777" w:rsidR="003B56F2" w:rsidRDefault="003B56F2">
          <w:pPr>
            <w:pStyle w:val="Bunntekst"/>
            <w:rPr>
              <w:sz w:val="20"/>
              <w:lang w:val="en-GB"/>
            </w:rPr>
          </w:pPr>
        </w:p>
      </w:tc>
      <w:tc>
        <w:tcPr>
          <w:tcW w:w="652" w:type="dxa"/>
        </w:tcPr>
        <w:p w14:paraId="07786460" w14:textId="77777777" w:rsidR="003B56F2" w:rsidRDefault="003B56F2">
          <w:pPr>
            <w:pStyle w:val="Bunntekst"/>
            <w:rPr>
              <w:sz w:val="20"/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2" behindDoc="0" locked="0" layoutInCell="1" allowOverlap="1" wp14:anchorId="0B3FCF44" wp14:editId="29FF1023">
                <wp:simplePos x="0" y="0"/>
                <wp:positionH relativeFrom="column">
                  <wp:posOffset>69215</wp:posOffset>
                </wp:positionH>
                <wp:positionV relativeFrom="paragraph">
                  <wp:posOffset>107950</wp:posOffset>
                </wp:positionV>
                <wp:extent cx="277200" cy="277200"/>
                <wp:effectExtent l="0" t="0" r="8890" b="8890"/>
                <wp:wrapNone/>
                <wp:docPr id="39" name="Bilde 39" descr="H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H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200" cy="2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495901C" w14:textId="77777777" w:rsidR="003B56F2" w:rsidRDefault="003B56F2">
    <w:pPr>
      <w:pStyle w:val="Bunntekst"/>
      <w:rPr>
        <w:sz w:val="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A084" w14:textId="77777777" w:rsidR="00900204" w:rsidRDefault="00900204">
      <w:r>
        <w:separator/>
      </w:r>
    </w:p>
  </w:footnote>
  <w:footnote w:type="continuationSeparator" w:id="0">
    <w:p w14:paraId="0873331F" w14:textId="77777777" w:rsidR="00900204" w:rsidRDefault="0090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2CC326C" w14:paraId="3005D9FF" w14:textId="77777777" w:rsidTr="72CC326C">
      <w:trPr>
        <w:trHeight w:val="300"/>
      </w:trPr>
      <w:tc>
        <w:tcPr>
          <w:tcW w:w="3210" w:type="dxa"/>
        </w:tcPr>
        <w:p w14:paraId="3E5252B5" w14:textId="32E8EBB9" w:rsidR="72CC326C" w:rsidRDefault="72CC326C" w:rsidP="72CC326C">
          <w:pPr>
            <w:pStyle w:val="Topptekst"/>
            <w:ind w:left="-115"/>
          </w:pPr>
        </w:p>
      </w:tc>
      <w:tc>
        <w:tcPr>
          <w:tcW w:w="3210" w:type="dxa"/>
        </w:tcPr>
        <w:p w14:paraId="322B4816" w14:textId="10AB835B" w:rsidR="72CC326C" w:rsidRDefault="72CC326C" w:rsidP="72CC326C">
          <w:pPr>
            <w:pStyle w:val="Topptekst"/>
            <w:jc w:val="center"/>
          </w:pPr>
        </w:p>
      </w:tc>
      <w:tc>
        <w:tcPr>
          <w:tcW w:w="3210" w:type="dxa"/>
        </w:tcPr>
        <w:p w14:paraId="1DB2BF01" w14:textId="161A4FAE" w:rsidR="72CC326C" w:rsidRDefault="72CC326C" w:rsidP="72CC326C">
          <w:pPr>
            <w:pStyle w:val="Topptekst"/>
            <w:ind w:right="-115"/>
            <w:jc w:val="right"/>
          </w:pPr>
        </w:p>
      </w:tc>
    </w:tr>
  </w:tbl>
  <w:p w14:paraId="2CA1A8E7" w14:textId="5C08A7F3" w:rsidR="72CC326C" w:rsidRDefault="72CC326C" w:rsidP="72CC326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97F4" w14:textId="0DBD93AE" w:rsidR="003B56F2" w:rsidRDefault="00A4314E" w:rsidP="72CC326C">
    <w:pPr>
      <w:pStyle w:val="Topptekst"/>
      <w:tabs>
        <w:tab w:val="clear" w:pos="4536"/>
        <w:tab w:val="clear" w:pos="9072"/>
        <w:tab w:val="right" w:pos="9900"/>
      </w:tabs>
      <w:rPr>
        <w:rFonts w:ascii="Calibri" w:hAnsi="Calibri"/>
        <w:sz w:val="18"/>
        <w:szCs w:val="18"/>
      </w:rPr>
    </w:pPr>
    <w:r w:rsidRPr="00A4314E">
      <w:rPr>
        <w:rFonts w:ascii="Calibri" w:hAnsi="Calibri"/>
        <w:noProof/>
        <w:sz w:val="18"/>
        <w:szCs w:val="18"/>
      </w:rPr>
      <w:drawing>
        <wp:inline distT="0" distB="0" distL="0" distR="0" wp14:anchorId="3CD722AC" wp14:editId="610615B2">
          <wp:extent cx="6120765" cy="814070"/>
          <wp:effectExtent l="0" t="0" r="0" b="5080"/>
          <wp:docPr id="785177586" name="Bilde 1" descr="Et bilde som inneholder Font, logo, tekst, symbo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177586" name="Bilde 1" descr="Et bilde som inneholder Font, logo, tekst, symbol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814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56F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1F427F" wp14:editId="3046B577">
              <wp:simplePos x="0" y="0"/>
              <wp:positionH relativeFrom="column">
                <wp:posOffset>-594995</wp:posOffset>
              </wp:positionH>
              <wp:positionV relativeFrom="paragraph">
                <wp:posOffset>3411220</wp:posOffset>
              </wp:positionV>
              <wp:extent cx="252095" cy="0"/>
              <wp:effectExtent l="5080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Line 18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pt" from="-46.85pt,268.6pt" to="-27pt,268.6pt" w14:anchorId="54F717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C46E92"/>
    <w:multiLevelType w:val="hybridMultilevel"/>
    <w:tmpl w:val="D9E1E6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F44409"/>
    <w:multiLevelType w:val="hybridMultilevel"/>
    <w:tmpl w:val="79DE75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815751"/>
    <w:multiLevelType w:val="hybridMultilevel"/>
    <w:tmpl w:val="ED36D080"/>
    <w:lvl w:ilvl="0" w:tplc="34C6218C">
      <w:start w:val="1"/>
      <w:numFmt w:val="decimal"/>
      <w:lvlText w:val="%1."/>
      <w:lvlJc w:val="left"/>
      <w:rPr>
        <w:rFonts w:ascii="Calibri" w:eastAsia="Times New Roman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2B4534"/>
    <w:multiLevelType w:val="hybridMultilevel"/>
    <w:tmpl w:val="654932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FF6476"/>
    <w:multiLevelType w:val="hybridMultilevel"/>
    <w:tmpl w:val="49049F74"/>
    <w:lvl w:ilvl="0" w:tplc="95B23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767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25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ED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07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A6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E9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EB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C40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66A11"/>
    <w:multiLevelType w:val="hybridMultilevel"/>
    <w:tmpl w:val="DA78EB90"/>
    <w:lvl w:ilvl="0" w:tplc="0414000F">
      <w:start w:val="1"/>
      <w:numFmt w:val="decimal"/>
      <w:lvlText w:val="%1."/>
      <w:lvlJc w:val="left"/>
      <w:pPr>
        <w:ind w:left="587" w:hanging="360"/>
      </w:pPr>
    </w:lvl>
    <w:lvl w:ilvl="1" w:tplc="04140019" w:tentative="1">
      <w:start w:val="1"/>
      <w:numFmt w:val="lowerLetter"/>
      <w:lvlText w:val="%2."/>
      <w:lvlJc w:val="left"/>
      <w:pPr>
        <w:ind w:left="1307" w:hanging="360"/>
      </w:pPr>
    </w:lvl>
    <w:lvl w:ilvl="2" w:tplc="0414001B" w:tentative="1">
      <w:start w:val="1"/>
      <w:numFmt w:val="lowerRoman"/>
      <w:lvlText w:val="%3."/>
      <w:lvlJc w:val="right"/>
      <w:pPr>
        <w:ind w:left="2027" w:hanging="180"/>
      </w:pPr>
    </w:lvl>
    <w:lvl w:ilvl="3" w:tplc="0414000F" w:tentative="1">
      <w:start w:val="1"/>
      <w:numFmt w:val="decimal"/>
      <w:lvlText w:val="%4."/>
      <w:lvlJc w:val="left"/>
      <w:pPr>
        <w:ind w:left="2747" w:hanging="360"/>
      </w:pPr>
    </w:lvl>
    <w:lvl w:ilvl="4" w:tplc="04140019" w:tentative="1">
      <w:start w:val="1"/>
      <w:numFmt w:val="lowerLetter"/>
      <w:lvlText w:val="%5."/>
      <w:lvlJc w:val="left"/>
      <w:pPr>
        <w:ind w:left="3467" w:hanging="360"/>
      </w:pPr>
    </w:lvl>
    <w:lvl w:ilvl="5" w:tplc="0414001B" w:tentative="1">
      <w:start w:val="1"/>
      <w:numFmt w:val="lowerRoman"/>
      <w:lvlText w:val="%6."/>
      <w:lvlJc w:val="right"/>
      <w:pPr>
        <w:ind w:left="4187" w:hanging="180"/>
      </w:pPr>
    </w:lvl>
    <w:lvl w:ilvl="6" w:tplc="0414000F" w:tentative="1">
      <w:start w:val="1"/>
      <w:numFmt w:val="decimal"/>
      <w:lvlText w:val="%7."/>
      <w:lvlJc w:val="left"/>
      <w:pPr>
        <w:ind w:left="4907" w:hanging="360"/>
      </w:pPr>
    </w:lvl>
    <w:lvl w:ilvl="7" w:tplc="04140019" w:tentative="1">
      <w:start w:val="1"/>
      <w:numFmt w:val="lowerLetter"/>
      <w:lvlText w:val="%8."/>
      <w:lvlJc w:val="left"/>
      <w:pPr>
        <w:ind w:left="5627" w:hanging="360"/>
      </w:pPr>
    </w:lvl>
    <w:lvl w:ilvl="8" w:tplc="0414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0B444F4E"/>
    <w:multiLevelType w:val="hybridMultilevel"/>
    <w:tmpl w:val="078CE8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863F8"/>
    <w:multiLevelType w:val="hybridMultilevel"/>
    <w:tmpl w:val="E5E2A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CCF15"/>
    <w:multiLevelType w:val="multilevel"/>
    <w:tmpl w:val="AF4684C4"/>
    <w:lvl w:ilvl="0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21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4375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509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7255" w:hanging="360"/>
      </w:pPr>
      <w:rPr>
        <w:rFonts w:ascii="Courier New" w:hAnsi="Courier New" w:hint="default"/>
      </w:rPr>
    </w:lvl>
  </w:abstractNum>
  <w:abstractNum w:abstractNumId="9" w15:restartNumberingAfterBreak="0">
    <w:nsid w:val="153B274F"/>
    <w:multiLevelType w:val="hybridMultilevel"/>
    <w:tmpl w:val="72C2E4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66339"/>
    <w:multiLevelType w:val="hybridMultilevel"/>
    <w:tmpl w:val="982EC9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83510"/>
    <w:multiLevelType w:val="hybridMultilevel"/>
    <w:tmpl w:val="E1F4C9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09CD3"/>
    <w:multiLevelType w:val="hybridMultilevel"/>
    <w:tmpl w:val="14EAC4CC"/>
    <w:lvl w:ilvl="0" w:tplc="72E2BD04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CB7A9358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3D8210F4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9F2268E4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70087CA4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15FA94BC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9F7ABB96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1D5A5084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4B70657A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 w15:restartNumberingAfterBreak="0">
    <w:nsid w:val="28120228"/>
    <w:multiLevelType w:val="hybridMultilevel"/>
    <w:tmpl w:val="C1E2A4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67935"/>
    <w:multiLevelType w:val="hybridMultilevel"/>
    <w:tmpl w:val="DE8AF9D6"/>
    <w:lvl w:ilvl="0" w:tplc="10B0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44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6A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AE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E7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1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E6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C4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01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A32EE"/>
    <w:multiLevelType w:val="hybridMultilevel"/>
    <w:tmpl w:val="1D00F7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45CA1"/>
    <w:multiLevelType w:val="hybridMultilevel"/>
    <w:tmpl w:val="81BCB1DC"/>
    <w:lvl w:ilvl="0" w:tplc="E548810C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3072D48E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EBB62AD4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90B29000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EB2C9B40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771E4AFC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4B80F02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2BA6284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FA0ADA86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2B2E2C32"/>
    <w:multiLevelType w:val="hybridMultilevel"/>
    <w:tmpl w:val="64A212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C50F4"/>
    <w:multiLevelType w:val="hybridMultilevel"/>
    <w:tmpl w:val="B64CF4F0"/>
    <w:lvl w:ilvl="0" w:tplc="0414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307" w:hanging="360"/>
      </w:pPr>
    </w:lvl>
    <w:lvl w:ilvl="2" w:tplc="0414001B" w:tentative="1">
      <w:start w:val="1"/>
      <w:numFmt w:val="lowerRoman"/>
      <w:lvlText w:val="%3."/>
      <w:lvlJc w:val="right"/>
      <w:pPr>
        <w:ind w:left="2027" w:hanging="180"/>
      </w:pPr>
    </w:lvl>
    <w:lvl w:ilvl="3" w:tplc="0414000F" w:tentative="1">
      <w:start w:val="1"/>
      <w:numFmt w:val="decimal"/>
      <w:lvlText w:val="%4."/>
      <w:lvlJc w:val="left"/>
      <w:pPr>
        <w:ind w:left="2747" w:hanging="360"/>
      </w:pPr>
    </w:lvl>
    <w:lvl w:ilvl="4" w:tplc="04140019" w:tentative="1">
      <w:start w:val="1"/>
      <w:numFmt w:val="lowerLetter"/>
      <w:lvlText w:val="%5."/>
      <w:lvlJc w:val="left"/>
      <w:pPr>
        <w:ind w:left="3467" w:hanging="360"/>
      </w:pPr>
    </w:lvl>
    <w:lvl w:ilvl="5" w:tplc="0414001B" w:tentative="1">
      <w:start w:val="1"/>
      <w:numFmt w:val="lowerRoman"/>
      <w:lvlText w:val="%6."/>
      <w:lvlJc w:val="right"/>
      <w:pPr>
        <w:ind w:left="4187" w:hanging="180"/>
      </w:pPr>
    </w:lvl>
    <w:lvl w:ilvl="6" w:tplc="0414000F" w:tentative="1">
      <w:start w:val="1"/>
      <w:numFmt w:val="decimal"/>
      <w:lvlText w:val="%7."/>
      <w:lvlJc w:val="left"/>
      <w:pPr>
        <w:ind w:left="4907" w:hanging="360"/>
      </w:pPr>
    </w:lvl>
    <w:lvl w:ilvl="7" w:tplc="04140019" w:tentative="1">
      <w:start w:val="1"/>
      <w:numFmt w:val="lowerLetter"/>
      <w:lvlText w:val="%8."/>
      <w:lvlJc w:val="left"/>
      <w:pPr>
        <w:ind w:left="5627" w:hanging="360"/>
      </w:pPr>
    </w:lvl>
    <w:lvl w:ilvl="8" w:tplc="0414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 w15:restartNumberingAfterBreak="0">
    <w:nsid w:val="383A512B"/>
    <w:multiLevelType w:val="hybridMultilevel"/>
    <w:tmpl w:val="C9B856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A22BD"/>
    <w:multiLevelType w:val="hybridMultilevel"/>
    <w:tmpl w:val="2AF8F92C"/>
    <w:lvl w:ilvl="0" w:tplc="C7302FFC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5E18192C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2994802A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54D6FCF2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6F5ECE38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DAA471D2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1C2BC14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ECA8A0F8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FAD08CF4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 w15:restartNumberingAfterBreak="0">
    <w:nsid w:val="3BEB609F"/>
    <w:multiLevelType w:val="hybridMultilevel"/>
    <w:tmpl w:val="EB7CB7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B6EF3"/>
    <w:multiLevelType w:val="hybridMultilevel"/>
    <w:tmpl w:val="820A5CA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1FBBBE"/>
    <w:multiLevelType w:val="hybridMultilevel"/>
    <w:tmpl w:val="DE58773E"/>
    <w:lvl w:ilvl="0" w:tplc="EA36DE8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BA56F7A6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5FF0DF1A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74FC6AB4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DEF85A6C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7CEE42A6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63809ED0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4309CC4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79AACECC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43EF5ACC"/>
    <w:multiLevelType w:val="hybridMultilevel"/>
    <w:tmpl w:val="350C82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A7536"/>
    <w:multiLevelType w:val="hybridMultilevel"/>
    <w:tmpl w:val="0FA474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B5026"/>
    <w:multiLevelType w:val="hybridMultilevel"/>
    <w:tmpl w:val="173E04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5BF28"/>
    <w:multiLevelType w:val="hybridMultilevel"/>
    <w:tmpl w:val="FFF539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B902052"/>
    <w:multiLevelType w:val="hybridMultilevel"/>
    <w:tmpl w:val="6060BE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3033F"/>
    <w:multiLevelType w:val="hybridMultilevel"/>
    <w:tmpl w:val="CE60E592"/>
    <w:lvl w:ilvl="0" w:tplc="D3944D64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85C2F7FC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33B40922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CE485984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7C8208BE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A36A8D40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6EB82B44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A9ACE04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A804304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0" w15:restartNumberingAfterBreak="0">
    <w:nsid w:val="4FD446B1"/>
    <w:multiLevelType w:val="hybridMultilevel"/>
    <w:tmpl w:val="907ED51C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52056048"/>
    <w:multiLevelType w:val="hybridMultilevel"/>
    <w:tmpl w:val="FC447BF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DB6A56"/>
    <w:multiLevelType w:val="hybridMultilevel"/>
    <w:tmpl w:val="E1E0D5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92168"/>
    <w:multiLevelType w:val="hybridMultilevel"/>
    <w:tmpl w:val="DC485C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598E"/>
    <w:multiLevelType w:val="hybridMultilevel"/>
    <w:tmpl w:val="D2AED5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42D26"/>
    <w:multiLevelType w:val="hybridMultilevel"/>
    <w:tmpl w:val="9F5044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B5AFE"/>
    <w:multiLevelType w:val="hybridMultilevel"/>
    <w:tmpl w:val="FF0AC8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107D5"/>
    <w:multiLevelType w:val="hybridMultilevel"/>
    <w:tmpl w:val="40E059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63C6D"/>
    <w:multiLevelType w:val="hybridMultilevel"/>
    <w:tmpl w:val="881E78E2"/>
    <w:lvl w:ilvl="0" w:tplc="FB382B98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D11E0B38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BD76EBC2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A74D90A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CBD2B540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CFEE8178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90E0D90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AAB21956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6C904A76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 w15:restartNumberingAfterBreak="0">
    <w:nsid w:val="616A72C4"/>
    <w:multiLevelType w:val="hybridMultilevel"/>
    <w:tmpl w:val="28B658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C42D9"/>
    <w:multiLevelType w:val="hybridMultilevel"/>
    <w:tmpl w:val="A42231E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12CCD"/>
    <w:multiLevelType w:val="hybridMultilevel"/>
    <w:tmpl w:val="EDEC24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6025EC"/>
    <w:multiLevelType w:val="hybridMultilevel"/>
    <w:tmpl w:val="9AA4FD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690112"/>
    <w:multiLevelType w:val="hybridMultilevel"/>
    <w:tmpl w:val="817CEB6E"/>
    <w:lvl w:ilvl="0" w:tplc="5876F894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B622EE2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E012D25E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E9002276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667C414C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91AAA59A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6FE651B4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E3EED68C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626C2A7E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 w15:restartNumberingAfterBreak="0">
    <w:nsid w:val="6D7A3458"/>
    <w:multiLevelType w:val="hybridMultilevel"/>
    <w:tmpl w:val="A3349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23147D"/>
    <w:multiLevelType w:val="hybridMultilevel"/>
    <w:tmpl w:val="63040E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ECC7B"/>
    <w:multiLevelType w:val="hybridMultilevel"/>
    <w:tmpl w:val="D34A3D86"/>
    <w:lvl w:ilvl="0" w:tplc="BE80C1E8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58F2B650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961C2C26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7A4DA58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A3A646A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A84E6650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9E0E3002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A54E9D8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9A122156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7" w15:restartNumberingAfterBreak="0">
    <w:nsid w:val="7CF059AA"/>
    <w:multiLevelType w:val="hybridMultilevel"/>
    <w:tmpl w:val="0BD66F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202A3"/>
    <w:multiLevelType w:val="hybridMultilevel"/>
    <w:tmpl w:val="8EA038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02977">
    <w:abstractNumId w:val="20"/>
  </w:num>
  <w:num w:numId="2" w16cid:durableId="1393045437">
    <w:abstractNumId w:val="16"/>
  </w:num>
  <w:num w:numId="3" w16cid:durableId="664624883">
    <w:abstractNumId w:val="12"/>
  </w:num>
  <w:num w:numId="4" w16cid:durableId="1698575657">
    <w:abstractNumId w:val="38"/>
  </w:num>
  <w:num w:numId="5" w16cid:durableId="581304731">
    <w:abstractNumId w:val="23"/>
  </w:num>
  <w:num w:numId="6" w16cid:durableId="1215463272">
    <w:abstractNumId w:val="43"/>
  </w:num>
  <w:num w:numId="7" w16cid:durableId="491020931">
    <w:abstractNumId w:val="46"/>
  </w:num>
  <w:num w:numId="8" w16cid:durableId="741104926">
    <w:abstractNumId w:val="8"/>
  </w:num>
  <w:num w:numId="9" w16cid:durableId="1873877077">
    <w:abstractNumId w:val="29"/>
  </w:num>
  <w:num w:numId="10" w16cid:durableId="172039000">
    <w:abstractNumId w:val="4"/>
  </w:num>
  <w:num w:numId="11" w16cid:durableId="894505073">
    <w:abstractNumId w:val="14"/>
  </w:num>
  <w:num w:numId="12" w16cid:durableId="509367979">
    <w:abstractNumId w:val="48"/>
  </w:num>
  <w:num w:numId="13" w16cid:durableId="1797775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2962068">
    <w:abstractNumId w:val="25"/>
  </w:num>
  <w:num w:numId="15" w16cid:durableId="134184483">
    <w:abstractNumId w:val="6"/>
  </w:num>
  <w:num w:numId="16" w16cid:durableId="1799175907">
    <w:abstractNumId w:val="28"/>
  </w:num>
  <w:num w:numId="17" w16cid:durableId="1688754265">
    <w:abstractNumId w:val="10"/>
  </w:num>
  <w:num w:numId="18" w16cid:durableId="583760945">
    <w:abstractNumId w:val="2"/>
  </w:num>
  <w:num w:numId="19" w16cid:durableId="1404987773">
    <w:abstractNumId w:val="17"/>
  </w:num>
  <w:num w:numId="20" w16cid:durableId="1749422541">
    <w:abstractNumId w:val="1"/>
  </w:num>
  <w:num w:numId="21" w16cid:durableId="682048992">
    <w:abstractNumId w:val="0"/>
  </w:num>
  <w:num w:numId="22" w16cid:durableId="133061987">
    <w:abstractNumId w:val="3"/>
  </w:num>
  <w:num w:numId="23" w16cid:durableId="1910337665">
    <w:abstractNumId w:val="27"/>
  </w:num>
  <w:num w:numId="24" w16cid:durableId="70323785">
    <w:abstractNumId w:val="35"/>
  </w:num>
  <w:num w:numId="25" w16cid:durableId="14760263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1113369">
    <w:abstractNumId w:val="31"/>
  </w:num>
  <w:num w:numId="27" w16cid:durableId="1977292932">
    <w:abstractNumId w:val="5"/>
  </w:num>
  <w:num w:numId="28" w16cid:durableId="1428191136">
    <w:abstractNumId w:val="36"/>
  </w:num>
  <w:num w:numId="29" w16cid:durableId="268704299">
    <w:abstractNumId w:val="44"/>
  </w:num>
  <w:num w:numId="30" w16cid:durableId="1547526602">
    <w:abstractNumId w:val="47"/>
  </w:num>
  <w:num w:numId="31" w16cid:durableId="2140681069">
    <w:abstractNumId w:val="24"/>
  </w:num>
  <w:num w:numId="32" w16cid:durableId="1448770306">
    <w:abstractNumId w:val="39"/>
  </w:num>
  <w:num w:numId="33" w16cid:durableId="285622636">
    <w:abstractNumId w:val="15"/>
  </w:num>
  <w:num w:numId="34" w16cid:durableId="466092862">
    <w:abstractNumId w:val="34"/>
  </w:num>
  <w:num w:numId="35" w16cid:durableId="1272471457">
    <w:abstractNumId w:val="7"/>
  </w:num>
  <w:num w:numId="36" w16cid:durableId="1882748040">
    <w:abstractNumId w:val="37"/>
  </w:num>
  <w:num w:numId="37" w16cid:durableId="1011955039">
    <w:abstractNumId w:val="18"/>
  </w:num>
  <w:num w:numId="38" w16cid:durableId="1068654861">
    <w:abstractNumId w:val="22"/>
  </w:num>
  <w:num w:numId="39" w16cid:durableId="505022896">
    <w:abstractNumId w:val="33"/>
  </w:num>
  <w:num w:numId="40" w16cid:durableId="1829595633">
    <w:abstractNumId w:val="11"/>
  </w:num>
  <w:num w:numId="41" w16cid:durableId="1440568911">
    <w:abstractNumId w:val="41"/>
  </w:num>
  <w:num w:numId="42" w16cid:durableId="1011182671">
    <w:abstractNumId w:val="42"/>
  </w:num>
  <w:num w:numId="43" w16cid:durableId="333996508">
    <w:abstractNumId w:val="45"/>
  </w:num>
  <w:num w:numId="44" w16cid:durableId="38626345">
    <w:abstractNumId w:val="32"/>
  </w:num>
  <w:num w:numId="45" w16cid:durableId="2588404">
    <w:abstractNumId w:val="19"/>
  </w:num>
  <w:num w:numId="46" w16cid:durableId="74668699">
    <w:abstractNumId w:val="26"/>
  </w:num>
  <w:num w:numId="47" w16cid:durableId="1236546820">
    <w:abstractNumId w:val="13"/>
  </w:num>
  <w:num w:numId="48" w16cid:durableId="1851138585">
    <w:abstractNumId w:val="30"/>
  </w:num>
  <w:num w:numId="49" w16cid:durableId="1274678309">
    <w:abstractNumId w:val="9"/>
  </w:num>
  <w:num w:numId="50" w16cid:durableId="10057467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27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C2"/>
    <w:rsid w:val="0000007F"/>
    <w:rsid w:val="00001D02"/>
    <w:rsid w:val="000062DF"/>
    <w:rsid w:val="00007143"/>
    <w:rsid w:val="00017A9B"/>
    <w:rsid w:val="000300BA"/>
    <w:rsid w:val="000432EA"/>
    <w:rsid w:val="000470AD"/>
    <w:rsid w:val="00050AC3"/>
    <w:rsid w:val="00054C47"/>
    <w:rsid w:val="00057DB1"/>
    <w:rsid w:val="00072A58"/>
    <w:rsid w:val="000765E4"/>
    <w:rsid w:val="000867EB"/>
    <w:rsid w:val="00086A16"/>
    <w:rsid w:val="0009648E"/>
    <w:rsid w:val="00097493"/>
    <w:rsid w:val="000A20F5"/>
    <w:rsid w:val="000A67E2"/>
    <w:rsid w:val="000B358F"/>
    <w:rsid w:val="000C6374"/>
    <w:rsid w:val="000D0306"/>
    <w:rsid w:val="000D1B6A"/>
    <w:rsid w:val="000D333D"/>
    <w:rsid w:val="000E3FFB"/>
    <w:rsid w:val="000E402C"/>
    <w:rsid w:val="000E726E"/>
    <w:rsid w:val="000F04BC"/>
    <w:rsid w:val="000F351B"/>
    <w:rsid w:val="0010029A"/>
    <w:rsid w:val="001047E8"/>
    <w:rsid w:val="00107FAD"/>
    <w:rsid w:val="00117673"/>
    <w:rsid w:val="00117F70"/>
    <w:rsid w:val="001200B3"/>
    <w:rsid w:val="00121BD7"/>
    <w:rsid w:val="00121F22"/>
    <w:rsid w:val="00143A07"/>
    <w:rsid w:val="00166C1A"/>
    <w:rsid w:val="00174173"/>
    <w:rsid w:val="00175C4F"/>
    <w:rsid w:val="00184681"/>
    <w:rsid w:val="00186B21"/>
    <w:rsid w:val="00194C9D"/>
    <w:rsid w:val="00195BD1"/>
    <w:rsid w:val="001A3199"/>
    <w:rsid w:val="001B5034"/>
    <w:rsid w:val="001C0B3A"/>
    <w:rsid w:val="001C0C54"/>
    <w:rsid w:val="001C4CD2"/>
    <w:rsid w:val="001D276F"/>
    <w:rsid w:val="001E1557"/>
    <w:rsid w:val="001F1465"/>
    <w:rsid w:val="001F49FE"/>
    <w:rsid w:val="002111BE"/>
    <w:rsid w:val="00213418"/>
    <w:rsid w:val="00214D15"/>
    <w:rsid w:val="00217D83"/>
    <w:rsid w:val="00223860"/>
    <w:rsid w:val="00235B1B"/>
    <w:rsid w:val="00237DD3"/>
    <w:rsid w:val="00253C36"/>
    <w:rsid w:val="00266D8E"/>
    <w:rsid w:val="00277279"/>
    <w:rsid w:val="00290E6D"/>
    <w:rsid w:val="00292C33"/>
    <w:rsid w:val="00292F16"/>
    <w:rsid w:val="002C3ABB"/>
    <w:rsid w:val="002D032B"/>
    <w:rsid w:val="002D14D0"/>
    <w:rsid w:val="002D232D"/>
    <w:rsid w:val="002D4F68"/>
    <w:rsid w:val="002D64A4"/>
    <w:rsid w:val="002F08AF"/>
    <w:rsid w:val="002F5DF7"/>
    <w:rsid w:val="00306DB0"/>
    <w:rsid w:val="00312674"/>
    <w:rsid w:val="0034351A"/>
    <w:rsid w:val="003464FB"/>
    <w:rsid w:val="0034754B"/>
    <w:rsid w:val="00357192"/>
    <w:rsid w:val="003661FF"/>
    <w:rsid w:val="003666D2"/>
    <w:rsid w:val="00377DCB"/>
    <w:rsid w:val="003842FB"/>
    <w:rsid w:val="00384ECA"/>
    <w:rsid w:val="003901BB"/>
    <w:rsid w:val="00391494"/>
    <w:rsid w:val="00393885"/>
    <w:rsid w:val="003A0747"/>
    <w:rsid w:val="003B56F2"/>
    <w:rsid w:val="003C234E"/>
    <w:rsid w:val="003C2604"/>
    <w:rsid w:val="003C4CAC"/>
    <w:rsid w:val="003C54DE"/>
    <w:rsid w:val="003C7CB7"/>
    <w:rsid w:val="003E31F9"/>
    <w:rsid w:val="003E64EA"/>
    <w:rsid w:val="003E6947"/>
    <w:rsid w:val="003E7015"/>
    <w:rsid w:val="0040169A"/>
    <w:rsid w:val="004074BC"/>
    <w:rsid w:val="004076D8"/>
    <w:rsid w:val="00412119"/>
    <w:rsid w:val="004213B3"/>
    <w:rsid w:val="004340BA"/>
    <w:rsid w:val="00435345"/>
    <w:rsid w:val="0048459C"/>
    <w:rsid w:val="004A3CD4"/>
    <w:rsid w:val="004A47E0"/>
    <w:rsid w:val="004A5640"/>
    <w:rsid w:val="004A63DF"/>
    <w:rsid w:val="004B67A1"/>
    <w:rsid w:val="004C134E"/>
    <w:rsid w:val="004C54AE"/>
    <w:rsid w:val="004C55FB"/>
    <w:rsid w:val="004C5C7F"/>
    <w:rsid w:val="004C7395"/>
    <w:rsid w:val="004D186A"/>
    <w:rsid w:val="004E4DF6"/>
    <w:rsid w:val="004F1657"/>
    <w:rsid w:val="0050463C"/>
    <w:rsid w:val="005151E7"/>
    <w:rsid w:val="005206AF"/>
    <w:rsid w:val="00527DC5"/>
    <w:rsid w:val="00532B06"/>
    <w:rsid w:val="005456E2"/>
    <w:rsid w:val="00556298"/>
    <w:rsid w:val="00561BE3"/>
    <w:rsid w:val="005624DA"/>
    <w:rsid w:val="00581640"/>
    <w:rsid w:val="0059013E"/>
    <w:rsid w:val="005A5C1B"/>
    <w:rsid w:val="005B406F"/>
    <w:rsid w:val="005C084F"/>
    <w:rsid w:val="005C2ED2"/>
    <w:rsid w:val="005C4582"/>
    <w:rsid w:val="005D215C"/>
    <w:rsid w:val="005D569F"/>
    <w:rsid w:val="005E1063"/>
    <w:rsid w:val="005F143C"/>
    <w:rsid w:val="005F2C3C"/>
    <w:rsid w:val="005F2E45"/>
    <w:rsid w:val="00607EB3"/>
    <w:rsid w:val="00612AF8"/>
    <w:rsid w:val="00616BF0"/>
    <w:rsid w:val="00620CF1"/>
    <w:rsid w:val="00636CDC"/>
    <w:rsid w:val="00640034"/>
    <w:rsid w:val="00641B60"/>
    <w:rsid w:val="00642202"/>
    <w:rsid w:val="00643362"/>
    <w:rsid w:val="006641B4"/>
    <w:rsid w:val="00683C82"/>
    <w:rsid w:val="00692D38"/>
    <w:rsid w:val="006A3D60"/>
    <w:rsid w:val="006B7B4A"/>
    <w:rsid w:val="006C4302"/>
    <w:rsid w:val="006D3F33"/>
    <w:rsid w:val="006E694C"/>
    <w:rsid w:val="006F7238"/>
    <w:rsid w:val="00700BB1"/>
    <w:rsid w:val="00710D96"/>
    <w:rsid w:val="0072323E"/>
    <w:rsid w:val="00747C0B"/>
    <w:rsid w:val="00747D4F"/>
    <w:rsid w:val="00767133"/>
    <w:rsid w:val="00774AA3"/>
    <w:rsid w:val="007A6521"/>
    <w:rsid w:val="007A729B"/>
    <w:rsid w:val="007B71EB"/>
    <w:rsid w:val="007C5806"/>
    <w:rsid w:val="007C6A09"/>
    <w:rsid w:val="007D378F"/>
    <w:rsid w:val="007E2FD6"/>
    <w:rsid w:val="007E6801"/>
    <w:rsid w:val="007F1989"/>
    <w:rsid w:val="007F5317"/>
    <w:rsid w:val="007F6C81"/>
    <w:rsid w:val="007F7C03"/>
    <w:rsid w:val="008109EA"/>
    <w:rsid w:val="0082453C"/>
    <w:rsid w:val="0082489D"/>
    <w:rsid w:val="0082750A"/>
    <w:rsid w:val="008306A6"/>
    <w:rsid w:val="008315D7"/>
    <w:rsid w:val="00834213"/>
    <w:rsid w:val="008417FE"/>
    <w:rsid w:val="00843FAC"/>
    <w:rsid w:val="00853762"/>
    <w:rsid w:val="00854571"/>
    <w:rsid w:val="0085624D"/>
    <w:rsid w:val="00861B23"/>
    <w:rsid w:val="008634E4"/>
    <w:rsid w:val="00863ACB"/>
    <w:rsid w:val="00863E19"/>
    <w:rsid w:val="0088113D"/>
    <w:rsid w:val="00882AF1"/>
    <w:rsid w:val="008866B9"/>
    <w:rsid w:val="008909DD"/>
    <w:rsid w:val="008A15F7"/>
    <w:rsid w:val="008A326A"/>
    <w:rsid w:val="008A5DDB"/>
    <w:rsid w:val="008A6774"/>
    <w:rsid w:val="008A7E8A"/>
    <w:rsid w:val="008D0055"/>
    <w:rsid w:val="008E2D79"/>
    <w:rsid w:val="008E59F2"/>
    <w:rsid w:val="008E6A24"/>
    <w:rsid w:val="008F234F"/>
    <w:rsid w:val="00900204"/>
    <w:rsid w:val="00907C24"/>
    <w:rsid w:val="00913444"/>
    <w:rsid w:val="0091653F"/>
    <w:rsid w:val="00917A01"/>
    <w:rsid w:val="00923B9D"/>
    <w:rsid w:val="00935E7A"/>
    <w:rsid w:val="00941475"/>
    <w:rsid w:val="00966B75"/>
    <w:rsid w:val="00966D89"/>
    <w:rsid w:val="00974243"/>
    <w:rsid w:val="00985E46"/>
    <w:rsid w:val="0098686D"/>
    <w:rsid w:val="0098737B"/>
    <w:rsid w:val="00997862"/>
    <w:rsid w:val="009B5283"/>
    <w:rsid w:val="009C089B"/>
    <w:rsid w:val="009E0A9A"/>
    <w:rsid w:val="009E2BC2"/>
    <w:rsid w:val="009F63B4"/>
    <w:rsid w:val="009F7603"/>
    <w:rsid w:val="00A10456"/>
    <w:rsid w:val="00A1585F"/>
    <w:rsid w:val="00A16C46"/>
    <w:rsid w:val="00A244D5"/>
    <w:rsid w:val="00A27E6A"/>
    <w:rsid w:val="00A34164"/>
    <w:rsid w:val="00A4314E"/>
    <w:rsid w:val="00A4436D"/>
    <w:rsid w:val="00A4468E"/>
    <w:rsid w:val="00A61199"/>
    <w:rsid w:val="00A71698"/>
    <w:rsid w:val="00A91C7A"/>
    <w:rsid w:val="00A9367A"/>
    <w:rsid w:val="00A96AC6"/>
    <w:rsid w:val="00AB37F7"/>
    <w:rsid w:val="00AD01DB"/>
    <w:rsid w:val="00AD7279"/>
    <w:rsid w:val="00AE2F50"/>
    <w:rsid w:val="00AE6E0D"/>
    <w:rsid w:val="00B04081"/>
    <w:rsid w:val="00B120A9"/>
    <w:rsid w:val="00B17CEE"/>
    <w:rsid w:val="00B23EE6"/>
    <w:rsid w:val="00B242FD"/>
    <w:rsid w:val="00B32569"/>
    <w:rsid w:val="00B411F7"/>
    <w:rsid w:val="00B455EA"/>
    <w:rsid w:val="00B45DF5"/>
    <w:rsid w:val="00B4625F"/>
    <w:rsid w:val="00B67344"/>
    <w:rsid w:val="00B83EB6"/>
    <w:rsid w:val="00B92671"/>
    <w:rsid w:val="00B95BE5"/>
    <w:rsid w:val="00BA275F"/>
    <w:rsid w:val="00BA4388"/>
    <w:rsid w:val="00BA4744"/>
    <w:rsid w:val="00BB789C"/>
    <w:rsid w:val="00BD44C3"/>
    <w:rsid w:val="00BD6EC7"/>
    <w:rsid w:val="00BD7320"/>
    <w:rsid w:val="00BE5838"/>
    <w:rsid w:val="00BF6279"/>
    <w:rsid w:val="00C022A6"/>
    <w:rsid w:val="00C12053"/>
    <w:rsid w:val="00C21627"/>
    <w:rsid w:val="00C36C08"/>
    <w:rsid w:val="00C514C1"/>
    <w:rsid w:val="00C61FF8"/>
    <w:rsid w:val="00C7022F"/>
    <w:rsid w:val="00C84350"/>
    <w:rsid w:val="00C85CA6"/>
    <w:rsid w:val="00C91FD4"/>
    <w:rsid w:val="00C92080"/>
    <w:rsid w:val="00C92F90"/>
    <w:rsid w:val="00C95826"/>
    <w:rsid w:val="00CC15DC"/>
    <w:rsid w:val="00CC4F5F"/>
    <w:rsid w:val="00CD3EF1"/>
    <w:rsid w:val="00CE173F"/>
    <w:rsid w:val="00CF2FA0"/>
    <w:rsid w:val="00CF337C"/>
    <w:rsid w:val="00CF4644"/>
    <w:rsid w:val="00CF496E"/>
    <w:rsid w:val="00CF5DEC"/>
    <w:rsid w:val="00D06387"/>
    <w:rsid w:val="00D14F4B"/>
    <w:rsid w:val="00D2159C"/>
    <w:rsid w:val="00D26523"/>
    <w:rsid w:val="00D33314"/>
    <w:rsid w:val="00D43235"/>
    <w:rsid w:val="00D444A6"/>
    <w:rsid w:val="00D451F6"/>
    <w:rsid w:val="00D50515"/>
    <w:rsid w:val="00D50C84"/>
    <w:rsid w:val="00D67148"/>
    <w:rsid w:val="00D6C03D"/>
    <w:rsid w:val="00D704F5"/>
    <w:rsid w:val="00D70F23"/>
    <w:rsid w:val="00D76AB6"/>
    <w:rsid w:val="00D97C32"/>
    <w:rsid w:val="00DA4819"/>
    <w:rsid w:val="00DA7322"/>
    <w:rsid w:val="00DB630A"/>
    <w:rsid w:val="00DB7103"/>
    <w:rsid w:val="00DC5E32"/>
    <w:rsid w:val="00DD2F91"/>
    <w:rsid w:val="00DD4017"/>
    <w:rsid w:val="00DE1DC9"/>
    <w:rsid w:val="00DE361B"/>
    <w:rsid w:val="00DE786A"/>
    <w:rsid w:val="00DF2103"/>
    <w:rsid w:val="00DF2D07"/>
    <w:rsid w:val="00DF38B5"/>
    <w:rsid w:val="00DF4F66"/>
    <w:rsid w:val="00E05782"/>
    <w:rsid w:val="00E1419A"/>
    <w:rsid w:val="00E20685"/>
    <w:rsid w:val="00E223E9"/>
    <w:rsid w:val="00E3186C"/>
    <w:rsid w:val="00E33650"/>
    <w:rsid w:val="00E45D4A"/>
    <w:rsid w:val="00E545D7"/>
    <w:rsid w:val="00E6300F"/>
    <w:rsid w:val="00E65322"/>
    <w:rsid w:val="00E70917"/>
    <w:rsid w:val="00E713F5"/>
    <w:rsid w:val="00E9257C"/>
    <w:rsid w:val="00E95638"/>
    <w:rsid w:val="00EB0BEA"/>
    <w:rsid w:val="00EB6B8E"/>
    <w:rsid w:val="00EC20B8"/>
    <w:rsid w:val="00EC2DC2"/>
    <w:rsid w:val="00EC4CA1"/>
    <w:rsid w:val="00ED3A87"/>
    <w:rsid w:val="00ED69CE"/>
    <w:rsid w:val="00EE054E"/>
    <w:rsid w:val="00EF1333"/>
    <w:rsid w:val="00F123A9"/>
    <w:rsid w:val="00F12BBD"/>
    <w:rsid w:val="00F14807"/>
    <w:rsid w:val="00F14CF1"/>
    <w:rsid w:val="00F22C31"/>
    <w:rsid w:val="00F23F51"/>
    <w:rsid w:val="00F300C3"/>
    <w:rsid w:val="00F3287F"/>
    <w:rsid w:val="00F338A0"/>
    <w:rsid w:val="00F40590"/>
    <w:rsid w:val="00F42981"/>
    <w:rsid w:val="00F53F9E"/>
    <w:rsid w:val="00F555C2"/>
    <w:rsid w:val="00F62D22"/>
    <w:rsid w:val="00F80E22"/>
    <w:rsid w:val="00F84EA1"/>
    <w:rsid w:val="00FA575D"/>
    <w:rsid w:val="00FB112A"/>
    <w:rsid w:val="00FB622D"/>
    <w:rsid w:val="00FB6396"/>
    <w:rsid w:val="00FC476A"/>
    <w:rsid w:val="00FD080E"/>
    <w:rsid w:val="00FE0D77"/>
    <w:rsid w:val="0109CC52"/>
    <w:rsid w:val="017FA19D"/>
    <w:rsid w:val="01929CCC"/>
    <w:rsid w:val="01C714C1"/>
    <w:rsid w:val="01F3B34A"/>
    <w:rsid w:val="021CFE6B"/>
    <w:rsid w:val="02258A5D"/>
    <w:rsid w:val="02E5309E"/>
    <w:rsid w:val="031CEA77"/>
    <w:rsid w:val="044C5026"/>
    <w:rsid w:val="04597802"/>
    <w:rsid w:val="04A88130"/>
    <w:rsid w:val="04C0A80A"/>
    <w:rsid w:val="04EC4FB1"/>
    <w:rsid w:val="05028B9B"/>
    <w:rsid w:val="050B5616"/>
    <w:rsid w:val="0518CBC2"/>
    <w:rsid w:val="053F3204"/>
    <w:rsid w:val="06027121"/>
    <w:rsid w:val="060FFA50"/>
    <w:rsid w:val="07027985"/>
    <w:rsid w:val="07AB391A"/>
    <w:rsid w:val="07AE7C45"/>
    <w:rsid w:val="07F4F680"/>
    <w:rsid w:val="0846A98D"/>
    <w:rsid w:val="0863DAEA"/>
    <w:rsid w:val="08811AC6"/>
    <w:rsid w:val="08936C91"/>
    <w:rsid w:val="08D7678D"/>
    <w:rsid w:val="08EDD66B"/>
    <w:rsid w:val="09174964"/>
    <w:rsid w:val="091F4CE1"/>
    <w:rsid w:val="093393E3"/>
    <w:rsid w:val="09A48AE9"/>
    <w:rsid w:val="0A7AEEDC"/>
    <w:rsid w:val="0AC939DB"/>
    <w:rsid w:val="0B03E0F1"/>
    <w:rsid w:val="0B75B2F5"/>
    <w:rsid w:val="0B85A0A8"/>
    <w:rsid w:val="0C291E72"/>
    <w:rsid w:val="0C96CD45"/>
    <w:rsid w:val="0C9FB5FB"/>
    <w:rsid w:val="0CF61057"/>
    <w:rsid w:val="0D6BCE24"/>
    <w:rsid w:val="0D70B342"/>
    <w:rsid w:val="0D7C1705"/>
    <w:rsid w:val="0DABD802"/>
    <w:rsid w:val="0DACE5A6"/>
    <w:rsid w:val="0DB9D71E"/>
    <w:rsid w:val="0DBAC742"/>
    <w:rsid w:val="0DCA00E3"/>
    <w:rsid w:val="0E304584"/>
    <w:rsid w:val="0E371909"/>
    <w:rsid w:val="0E4B476B"/>
    <w:rsid w:val="0F517D5D"/>
    <w:rsid w:val="101025E7"/>
    <w:rsid w:val="10CEA7B7"/>
    <w:rsid w:val="10DABC1D"/>
    <w:rsid w:val="112F5D91"/>
    <w:rsid w:val="114348D6"/>
    <w:rsid w:val="11B75AAE"/>
    <w:rsid w:val="11D9DCD9"/>
    <w:rsid w:val="11E7FCF6"/>
    <w:rsid w:val="122F77A8"/>
    <w:rsid w:val="124B4FD9"/>
    <w:rsid w:val="127760C9"/>
    <w:rsid w:val="129EC8E8"/>
    <w:rsid w:val="12E71690"/>
    <w:rsid w:val="1305B4AA"/>
    <w:rsid w:val="1310844D"/>
    <w:rsid w:val="1310EA78"/>
    <w:rsid w:val="13223D94"/>
    <w:rsid w:val="13767D20"/>
    <w:rsid w:val="13B31B71"/>
    <w:rsid w:val="13CCC559"/>
    <w:rsid w:val="13EC34D0"/>
    <w:rsid w:val="1411B09E"/>
    <w:rsid w:val="14275F91"/>
    <w:rsid w:val="160F3E44"/>
    <w:rsid w:val="16B70234"/>
    <w:rsid w:val="1764BCFA"/>
    <w:rsid w:val="177421BC"/>
    <w:rsid w:val="1793B6C1"/>
    <w:rsid w:val="17F64F23"/>
    <w:rsid w:val="1849D20A"/>
    <w:rsid w:val="18745CB7"/>
    <w:rsid w:val="18A4D6AD"/>
    <w:rsid w:val="19182263"/>
    <w:rsid w:val="198AD003"/>
    <w:rsid w:val="19963A56"/>
    <w:rsid w:val="19967B02"/>
    <w:rsid w:val="1A4736C1"/>
    <w:rsid w:val="1AE5EE9C"/>
    <w:rsid w:val="1AEAA34F"/>
    <w:rsid w:val="1B0F1083"/>
    <w:rsid w:val="1C09C25E"/>
    <w:rsid w:val="1C25BE4A"/>
    <w:rsid w:val="1CC2BA66"/>
    <w:rsid w:val="1D3C39A7"/>
    <w:rsid w:val="1D4BE53B"/>
    <w:rsid w:val="1D670E89"/>
    <w:rsid w:val="1D836DA1"/>
    <w:rsid w:val="1DAB4C5A"/>
    <w:rsid w:val="1E0EBD8A"/>
    <w:rsid w:val="1E260CEF"/>
    <w:rsid w:val="1E86F51B"/>
    <w:rsid w:val="1E9F6A5A"/>
    <w:rsid w:val="1EE3574B"/>
    <w:rsid w:val="1F5AA037"/>
    <w:rsid w:val="1F9D49FF"/>
    <w:rsid w:val="202898A5"/>
    <w:rsid w:val="2069FF4C"/>
    <w:rsid w:val="207860D4"/>
    <w:rsid w:val="20C69022"/>
    <w:rsid w:val="21023989"/>
    <w:rsid w:val="2125F905"/>
    <w:rsid w:val="219815EE"/>
    <w:rsid w:val="21B5C16F"/>
    <w:rsid w:val="225068BA"/>
    <w:rsid w:val="225A6C8E"/>
    <w:rsid w:val="22A2DB12"/>
    <w:rsid w:val="22AE66D7"/>
    <w:rsid w:val="22CD41E6"/>
    <w:rsid w:val="22F0FB12"/>
    <w:rsid w:val="23A556C6"/>
    <w:rsid w:val="23C4EEAF"/>
    <w:rsid w:val="23D8EA9B"/>
    <w:rsid w:val="23E62FCD"/>
    <w:rsid w:val="24E8F679"/>
    <w:rsid w:val="251D87DB"/>
    <w:rsid w:val="2539BB03"/>
    <w:rsid w:val="253E951D"/>
    <w:rsid w:val="25857DBF"/>
    <w:rsid w:val="259E1EE2"/>
    <w:rsid w:val="25AD4FB4"/>
    <w:rsid w:val="26716072"/>
    <w:rsid w:val="2682802F"/>
    <w:rsid w:val="26BEE708"/>
    <w:rsid w:val="26D0AE21"/>
    <w:rsid w:val="26F8792C"/>
    <w:rsid w:val="272DF9CE"/>
    <w:rsid w:val="2742633A"/>
    <w:rsid w:val="275BEDE1"/>
    <w:rsid w:val="277377DF"/>
    <w:rsid w:val="2773F552"/>
    <w:rsid w:val="27BDF4BB"/>
    <w:rsid w:val="28091CCF"/>
    <w:rsid w:val="29848077"/>
    <w:rsid w:val="298607D5"/>
    <w:rsid w:val="29B21AE1"/>
    <w:rsid w:val="29B45C38"/>
    <w:rsid w:val="29DBAED1"/>
    <w:rsid w:val="2A417FD1"/>
    <w:rsid w:val="2A8931B5"/>
    <w:rsid w:val="2AA2A437"/>
    <w:rsid w:val="2AA3E5B4"/>
    <w:rsid w:val="2AFC6A07"/>
    <w:rsid w:val="2B30D4D8"/>
    <w:rsid w:val="2B8570BB"/>
    <w:rsid w:val="2BC83D29"/>
    <w:rsid w:val="2BF9D3F9"/>
    <w:rsid w:val="2C778E99"/>
    <w:rsid w:val="2CF7532A"/>
    <w:rsid w:val="2D7ACF9D"/>
    <w:rsid w:val="2DF0047F"/>
    <w:rsid w:val="2E87B64F"/>
    <w:rsid w:val="2EAE82C1"/>
    <w:rsid w:val="2FC9B8F3"/>
    <w:rsid w:val="2FEF3342"/>
    <w:rsid w:val="2FF09056"/>
    <w:rsid w:val="3047ED92"/>
    <w:rsid w:val="3048C420"/>
    <w:rsid w:val="30DFBB73"/>
    <w:rsid w:val="3110766B"/>
    <w:rsid w:val="317AAE33"/>
    <w:rsid w:val="32001291"/>
    <w:rsid w:val="3211082D"/>
    <w:rsid w:val="3235ACDA"/>
    <w:rsid w:val="3277269B"/>
    <w:rsid w:val="32C55888"/>
    <w:rsid w:val="336046BE"/>
    <w:rsid w:val="33FDFDC7"/>
    <w:rsid w:val="34A96DCD"/>
    <w:rsid w:val="34AD0E6A"/>
    <w:rsid w:val="34C56010"/>
    <w:rsid w:val="350E0288"/>
    <w:rsid w:val="35449D1F"/>
    <w:rsid w:val="35844102"/>
    <w:rsid w:val="36589ADE"/>
    <w:rsid w:val="365EBF28"/>
    <w:rsid w:val="36AAD9CB"/>
    <w:rsid w:val="36BB613D"/>
    <w:rsid w:val="3759D195"/>
    <w:rsid w:val="375C26E9"/>
    <w:rsid w:val="376EDA4A"/>
    <w:rsid w:val="3781D297"/>
    <w:rsid w:val="37BC993C"/>
    <w:rsid w:val="37D85F49"/>
    <w:rsid w:val="37E0E006"/>
    <w:rsid w:val="37F4FFAB"/>
    <w:rsid w:val="3818AE7C"/>
    <w:rsid w:val="3832DB76"/>
    <w:rsid w:val="3886E508"/>
    <w:rsid w:val="38EB3919"/>
    <w:rsid w:val="391FAD3B"/>
    <w:rsid w:val="393AB42D"/>
    <w:rsid w:val="39A70DD7"/>
    <w:rsid w:val="39F97A67"/>
    <w:rsid w:val="3A53B38B"/>
    <w:rsid w:val="3A614970"/>
    <w:rsid w:val="3A6611C4"/>
    <w:rsid w:val="3A68DB5B"/>
    <w:rsid w:val="3A8EDA45"/>
    <w:rsid w:val="3B33FAC9"/>
    <w:rsid w:val="3C231B6A"/>
    <w:rsid w:val="3C4D9685"/>
    <w:rsid w:val="3C5C988F"/>
    <w:rsid w:val="3CF8DD83"/>
    <w:rsid w:val="3D017DA7"/>
    <w:rsid w:val="3D114378"/>
    <w:rsid w:val="3D3246D3"/>
    <w:rsid w:val="3D7720B7"/>
    <w:rsid w:val="3DA6CBF1"/>
    <w:rsid w:val="3DA8B968"/>
    <w:rsid w:val="3DDDEB66"/>
    <w:rsid w:val="3E1B6E07"/>
    <w:rsid w:val="3E536326"/>
    <w:rsid w:val="3E672999"/>
    <w:rsid w:val="3ED3D2FF"/>
    <w:rsid w:val="3EF86E02"/>
    <w:rsid w:val="3F0424BD"/>
    <w:rsid w:val="3F66DDDA"/>
    <w:rsid w:val="3F7F97A9"/>
    <w:rsid w:val="3FB5B434"/>
    <w:rsid w:val="402B3B99"/>
    <w:rsid w:val="402F847B"/>
    <w:rsid w:val="40C911BE"/>
    <w:rsid w:val="40D105B6"/>
    <w:rsid w:val="40EE1AE3"/>
    <w:rsid w:val="4175D901"/>
    <w:rsid w:val="4181FEF6"/>
    <w:rsid w:val="429FAC15"/>
    <w:rsid w:val="43FA1DC8"/>
    <w:rsid w:val="44550D48"/>
    <w:rsid w:val="4485E3D6"/>
    <w:rsid w:val="45242333"/>
    <w:rsid w:val="45931C7A"/>
    <w:rsid w:val="4593482C"/>
    <w:rsid w:val="45F89438"/>
    <w:rsid w:val="45FC148E"/>
    <w:rsid w:val="46147EEC"/>
    <w:rsid w:val="46B52973"/>
    <w:rsid w:val="46C5EDD5"/>
    <w:rsid w:val="470D8387"/>
    <w:rsid w:val="479D7D6D"/>
    <w:rsid w:val="48B82BA1"/>
    <w:rsid w:val="48BA7340"/>
    <w:rsid w:val="497CB0A5"/>
    <w:rsid w:val="4ACD2071"/>
    <w:rsid w:val="4BF6BD8D"/>
    <w:rsid w:val="4C512FEB"/>
    <w:rsid w:val="4C7E0695"/>
    <w:rsid w:val="4C9C3AB6"/>
    <w:rsid w:val="4CBAEE21"/>
    <w:rsid w:val="4CBD3856"/>
    <w:rsid w:val="4CCB4A38"/>
    <w:rsid w:val="4D1B2423"/>
    <w:rsid w:val="4D41AB8A"/>
    <w:rsid w:val="4DAA44BB"/>
    <w:rsid w:val="4DAC39FC"/>
    <w:rsid w:val="4DC1F434"/>
    <w:rsid w:val="4DCA9A59"/>
    <w:rsid w:val="4E77C042"/>
    <w:rsid w:val="4EA2A184"/>
    <w:rsid w:val="4ECAF958"/>
    <w:rsid w:val="4F24CE15"/>
    <w:rsid w:val="4FA3D3CC"/>
    <w:rsid w:val="4FC2D486"/>
    <w:rsid w:val="50516719"/>
    <w:rsid w:val="507B2ACD"/>
    <w:rsid w:val="50862D9E"/>
    <w:rsid w:val="51044052"/>
    <w:rsid w:val="51362ED8"/>
    <w:rsid w:val="517F5937"/>
    <w:rsid w:val="51E8635C"/>
    <w:rsid w:val="5261ADBA"/>
    <w:rsid w:val="527AE18A"/>
    <w:rsid w:val="52EBCD4E"/>
    <w:rsid w:val="5319CC07"/>
    <w:rsid w:val="537E9A85"/>
    <w:rsid w:val="53D62779"/>
    <w:rsid w:val="544B5593"/>
    <w:rsid w:val="544CF7C0"/>
    <w:rsid w:val="5483BFF0"/>
    <w:rsid w:val="54891C62"/>
    <w:rsid w:val="551E09E7"/>
    <w:rsid w:val="55706986"/>
    <w:rsid w:val="558662CA"/>
    <w:rsid w:val="55A83178"/>
    <w:rsid w:val="55AC213A"/>
    <w:rsid w:val="55B1C1D7"/>
    <w:rsid w:val="55D9566B"/>
    <w:rsid w:val="562BA06C"/>
    <w:rsid w:val="563FE799"/>
    <w:rsid w:val="56AAE197"/>
    <w:rsid w:val="57874EE8"/>
    <w:rsid w:val="579BBF0B"/>
    <w:rsid w:val="57B6FAC7"/>
    <w:rsid w:val="57C97B5B"/>
    <w:rsid w:val="57F71B60"/>
    <w:rsid w:val="58517B12"/>
    <w:rsid w:val="595F6BF4"/>
    <w:rsid w:val="5960279D"/>
    <w:rsid w:val="5996DF68"/>
    <w:rsid w:val="59AEFD38"/>
    <w:rsid w:val="5A6E1B92"/>
    <w:rsid w:val="5ADDD373"/>
    <w:rsid w:val="5B37B0A5"/>
    <w:rsid w:val="5B958C24"/>
    <w:rsid w:val="5C3DF9A8"/>
    <w:rsid w:val="5C41600E"/>
    <w:rsid w:val="5C43A371"/>
    <w:rsid w:val="5CAB282E"/>
    <w:rsid w:val="5D2F7EFE"/>
    <w:rsid w:val="5D81E025"/>
    <w:rsid w:val="5DD23239"/>
    <w:rsid w:val="5E6B404D"/>
    <w:rsid w:val="5EE4D1B1"/>
    <w:rsid w:val="5FCC9622"/>
    <w:rsid w:val="5FDB7C9E"/>
    <w:rsid w:val="60964626"/>
    <w:rsid w:val="60AB22B3"/>
    <w:rsid w:val="6160C846"/>
    <w:rsid w:val="61A56172"/>
    <w:rsid w:val="622904C0"/>
    <w:rsid w:val="6252BDC8"/>
    <w:rsid w:val="62C4F7B4"/>
    <w:rsid w:val="632CEB78"/>
    <w:rsid w:val="639C96A5"/>
    <w:rsid w:val="648A3ED1"/>
    <w:rsid w:val="64911C64"/>
    <w:rsid w:val="651F3C1D"/>
    <w:rsid w:val="653D3081"/>
    <w:rsid w:val="665F3AAF"/>
    <w:rsid w:val="668B5344"/>
    <w:rsid w:val="66BDABAE"/>
    <w:rsid w:val="672F631A"/>
    <w:rsid w:val="6797BFA6"/>
    <w:rsid w:val="679F28D0"/>
    <w:rsid w:val="67A634EA"/>
    <w:rsid w:val="67B39A2C"/>
    <w:rsid w:val="67E358D8"/>
    <w:rsid w:val="67EE6259"/>
    <w:rsid w:val="680A4C85"/>
    <w:rsid w:val="68100970"/>
    <w:rsid w:val="685FFE00"/>
    <w:rsid w:val="69B1E8AA"/>
    <w:rsid w:val="69DBBCE0"/>
    <w:rsid w:val="69EF96F8"/>
    <w:rsid w:val="69FF227B"/>
    <w:rsid w:val="6B05BFBB"/>
    <w:rsid w:val="6B55F70C"/>
    <w:rsid w:val="6D1F760C"/>
    <w:rsid w:val="6D7496BB"/>
    <w:rsid w:val="6DDCA15F"/>
    <w:rsid w:val="6E477227"/>
    <w:rsid w:val="6EADC530"/>
    <w:rsid w:val="6EC3E60D"/>
    <w:rsid w:val="6F02D6BE"/>
    <w:rsid w:val="704475A1"/>
    <w:rsid w:val="70B33AC0"/>
    <w:rsid w:val="719F6E93"/>
    <w:rsid w:val="71F8AF69"/>
    <w:rsid w:val="7235051B"/>
    <w:rsid w:val="726E15AB"/>
    <w:rsid w:val="72CC326C"/>
    <w:rsid w:val="7390439D"/>
    <w:rsid w:val="73B3DF35"/>
    <w:rsid w:val="740D0E03"/>
    <w:rsid w:val="74A9CD48"/>
    <w:rsid w:val="74AD0BDF"/>
    <w:rsid w:val="751FE1FC"/>
    <w:rsid w:val="7594956E"/>
    <w:rsid w:val="75AADEAF"/>
    <w:rsid w:val="75E17C7B"/>
    <w:rsid w:val="760D310F"/>
    <w:rsid w:val="7677C5F3"/>
    <w:rsid w:val="76B01FCA"/>
    <w:rsid w:val="76DCBEC3"/>
    <w:rsid w:val="76E3C5F3"/>
    <w:rsid w:val="77315D30"/>
    <w:rsid w:val="7770E7D0"/>
    <w:rsid w:val="77ACBF30"/>
    <w:rsid w:val="77C9C8AB"/>
    <w:rsid w:val="77D2ADF3"/>
    <w:rsid w:val="77E8F3FE"/>
    <w:rsid w:val="7816443E"/>
    <w:rsid w:val="781E7E8E"/>
    <w:rsid w:val="78E8559F"/>
    <w:rsid w:val="795AD8B9"/>
    <w:rsid w:val="79753924"/>
    <w:rsid w:val="797BA6EE"/>
    <w:rsid w:val="799EF062"/>
    <w:rsid w:val="7A2D237E"/>
    <w:rsid w:val="7A6FE1A6"/>
    <w:rsid w:val="7AD03E78"/>
    <w:rsid w:val="7AF6E89D"/>
    <w:rsid w:val="7B660CBB"/>
    <w:rsid w:val="7B7541DF"/>
    <w:rsid w:val="7BA55A44"/>
    <w:rsid w:val="7C1FA38A"/>
    <w:rsid w:val="7C699406"/>
    <w:rsid w:val="7C6EE1C9"/>
    <w:rsid w:val="7C7E43F7"/>
    <w:rsid w:val="7CC32CEC"/>
    <w:rsid w:val="7CED59D3"/>
    <w:rsid w:val="7D32AC22"/>
    <w:rsid w:val="7D5E7812"/>
    <w:rsid w:val="7DB62956"/>
    <w:rsid w:val="7DD00C8A"/>
    <w:rsid w:val="7DEB7894"/>
    <w:rsid w:val="7E34852D"/>
    <w:rsid w:val="7E3CB32B"/>
    <w:rsid w:val="7E65CEA7"/>
    <w:rsid w:val="7EE67C4A"/>
    <w:rsid w:val="7F0B98B4"/>
    <w:rsid w:val="7F385C07"/>
    <w:rsid w:val="7F9F380E"/>
    <w:rsid w:val="7FDDE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FA95528"/>
  <w15:docId w15:val="{3B80D951-32E1-4494-83E6-0E7412E0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ambria" w:hAnsi="Cambria"/>
      <w:sz w:val="24"/>
      <w:szCs w:val="24"/>
    </w:rPr>
  </w:style>
  <w:style w:type="paragraph" w:styleId="Overskrift1">
    <w:name w:val="heading 1"/>
    <w:basedOn w:val="Normal"/>
    <w:next w:val="Normal"/>
    <w:qFormat/>
    <w:rsid w:val="00BD44C3"/>
    <w:pPr>
      <w:keepNext/>
      <w:autoSpaceDE w:val="0"/>
      <w:autoSpaceDN w:val="0"/>
      <w:adjustRightInd w:val="0"/>
      <w:outlineLvl w:val="0"/>
    </w:pPr>
    <w:rPr>
      <w:rFonts w:ascii="Calibri" w:hAnsi="Calibri"/>
      <w:b/>
      <w:bCs/>
      <w:sz w:val="28"/>
      <w:szCs w:val="18"/>
    </w:rPr>
  </w:style>
  <w:style w:type="paragraph" w:styleId="Overskrift2">
    <w:name w:val="heading 2"/>
    <w:basedOn w:val="Normal"/>
    <w:next w:val="Normal"/>
    <w:qFormat/>
    <w:rsid w:val="00BD44C3"/>
    <w:pPr>
      <w:keepNext/>
      <w:outlineLvl w:val="1"/>
    </w:pPr>
    <w:rPr>
      <w:rFonts w:ascii="Calibri" w:hAnsi="Calibri"/>
      <w:b/>
      <w:bCs/>
    </w:rPr>
  </w:style>
  <w:style w:type="paragraph" w:styleId="Overskrift3">
    <w:name w:val="heading 3"/>
    <w:basedOn w:val="Normal"/>
    <w:next w:val="Normal"/>
    <w:qFormat/>
    <w:rsid w:val="00BD44C3"/>
    <w:pPr>
      <w:keepNext/>
      <w:tabs>
        <w:tab w:val="left" w:pos="720"/>
      </w:tabs>
      <w:jc w:val="center"/>
      <w:outlineLvl w:val="2"/>
    </w:pPr>
    <w:rPr>
      <w:rFonts w:ascii="Calibri" w:hAnsi="Calibri"/>
      <w:b/>
      <w:bCs/>
      <w:sz w:val="16"/>
      <w:szCs w:val="20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Calibri" w:hAnsi="Calibri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next w:val="Normal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idetall">
    <w:name w:val="page number"/>
    <w:basedOn w:val="Standardskriftforavsnitt"/>
    <w:semiHidden/>
  </w:style>
  <w:style w:type="character" w:styleId="Hyperkobling">
    <w:name w:val="Hyperlink"/>
    <w:basedOn w:val="Standardskriftforavsnitt"/>
    <w:uiPriority w:val="99"/>
    <w:semiHidden/>
    <w:rPr>
      <w:color w:val="0000FF"/>
      <w:u w:val="single"/>
    </w:rPr>
  </w:style>
  <w:style w:type="paragraph" w:customStyle="1" w:styleId="BasicParagraph">
    <w:name w:val="[Basic Paragraph]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/>
      <w:color w:val="000000"/>
      <w:lang w:val="en-GB" w:eastAsia="en-US"/>
    </w:rPr>
  </w:style>
  <w:style w:type="paragraph" w:customStyle="1" w:styleId="Autokorrektur">
    <w:name w:val="Autokorrektur"/>
    <w:rPr>
      <w:sz w:val="24"/>
      <w:szCs w:val="24"/>
    </w:rPr>
  </w:style>
  <w:style w:type="paragraph" w:customStyle="1" w:styleId="Opprettetden">
    <w:name w:val="Opprettet den"/>
    <w:rPr>
      <w:sz w:val="24"/>
      <w:szCs w:val="24"/>
    </w:rPr>
  </w:style>
  <w:style w:type="paragraph" w:customStyle="1" w:styleId="-SIDE-">
    <w:name w:val="- SIDE -"/>
    <w:rPr>
      <w:sz w:val="24"/>
      <w:szCs w:val="24"/>
    </w:rPr>
  </w:style>
  <w:style w:type="paragraph" w:customStyle="1" w:styleId="Adresseblokk">
    <w:name w:val="Adresseblokk"/>
    <w:pPr>
      <w:ind w:right="-23"/>
    </w:pPr>
    <w:rPr>
      <w:rFonts w:ascii="Myriad RH Light" w:hAnsi="Myriad RH Light"/>
      <w:noProof/>
      <w:sz w:val="16"/>
    </w:rPr>
  </w:style>
  <w:style w:type="paragraph" w:customStyle="1" w:styleId="BTTeksten">
    <w:name w:val="BTTekst_en"/>
    <w:pPr>
      <w:widowControl w:val="0"/>
    </w:pPr>
    <w:rPr>
      <w:sz w:val="24"/>
      <w:szCs w:val="24"/>
    </w:rPr>
  </w:style>
  <w:style w:type="paragraph" w:customStyle="1" w:styleId="BTOrgno">
    <w:name w:val="BTOrg_no"/>
    <w:pPr>
      <w:widowControl w:val="0"/>
    </w:pPr>
    <w:rPr>
      <w:sz w:val="24"/>
      <w:szCs w:val="24"/>
    </w:rPr>
  </w:style>
  <w:style w:type="paragraph" w:customStyle="1" w:styleId="TTRiksen">
    <w:name w:val="TTRiks_en"/>
    <w:rPr>
      <w:sz w:val="3276"/>
      <w:szCs w:val="3276"/>
    </w:rPr>
  </w:style>
  <w:style w:type="table" w:styleId="Tabellrutenett">
    <w:name w:val="Table Grid"/>
    <w:basedOn w:val="Vanligtabell"/>
    <w:uiPriority w:val="59"/>
    <w:rsid w:val="00C0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ntekst">
    <w:name w:val="Plain Text"/>
    <w:basedOn w:val="Normal"/>
    <w:link w:val="RentekstTegn"/>
    <w:uiPriority w:val="99"/>
    <w:semiHidden/>
    <w:unhideWhenUsed/>
    <w:rsid w:val="00277279"/>
    <w:pPr>
      <w:widowControl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277279"/>
    <w:rPr>
      <w:rFonts w:ascii="Calibri" w:eastAsiaTheme="minorHAnsi" w:hAnsi="Calibr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1267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12674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7F7C03"/>
    <w:pPr>
      <w:ind w:left="720"/>
      <w:contextualSpacing/>
    </w:pPr>
  </w:style>
  <w:style w:type="paragraph" w:customStyle="1" w:styleId="Default">
    <w:name w:val="Default"/>
    <w:rsid w:val="00EB6B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49FE"/>
    <w:pPr>
      <w:widowControl/>
      <w:spacing w:before="100" w:beforeAutospacing="1" w:after="100" w:afterAutospacing="1"/>
    </w:pPr>
    <w:rPr>
      <w:rFonts w:ascii="Times New Roman" w:hAnsi="Times New Roman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E1DC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E1DC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E1DC9"/>
    <w:rPr>
      <w:rFonts w:ascii="Cambria" w:hAnsi="Cambria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E1DC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E1DC9"/>
    <w:rPr>
      <w:rFonts w:ascii="Cambria" w:hAnsi="Cambria"/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4C134E"/>
    <w:rPr>
      <w:color w:val="800080" w:themeColor="followedHyperlink"/>
      <w:u w:val="single"/>
    </w:rPr>
  </w:style>
  <w:style w:type="character" w:customStyle="1" w:styleId="normaltextrun">
    <w:name w:val="normaltextrun"/>
    <w:basedOn w:val="Standardskriftforavsnitt"/>
    <w:rsid w:val="001200B3"/>
  </w:style>
  <w:style w:type="character" w:styleId="Ulstomtale">
    <w:name w:val="Unresolved Mention"/>
    <w:basedOn w:val="Standardskriftforavsnitt"/>
    <w:uiPriority w:val="99"/>
    <w:semiHidden/>
    <w:unhideWhenUsed/>
    <w:rsid w:val="00E05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ler\M&#248;teinnkalling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4D241FB2F3D4DA838D36870850E1E" ma:contentTypeVersion="4" ma:contentTypeDescription="Opprett et nytt dokument." ma:contentTypeScope="" ma:versionID="3b2ddf98f4ce65667f8c4549d33b74e8">
  <xsd:schema xmlns:xsd="http://www.w3.org/2001/XMLSchema" xmlns:xs="http://www.w3.org/2001/XMLSchema" xmlns:p="http://schemas.microsoft.com/office/2006/metadata/properties" xmlns:ns2="5dc47c39-3a4f-41f4-aa3b-7eea1e2d4571" targetNamespace="http://schemas.microsoft.com/office/2006/metadata/properties" ma:root="true" ma:fieldsID="35aafa88bbdd5009b9d4348043294c20" ns2:_="">
    <xsd:import namespace="5dc47c39-3a4f-41f4-aa3b-7eea1e2d4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47c39-3a4f-41f4-aa3b-7eea1e2d4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21FB6-3893-4C2A-8B77-349CEF135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237C40-3224-4586-B731-C70537F55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9C731-0371-431B-B461-DC18955B1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47c39-3a4f-41f4-aa3b-7eea1e2d4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Møteinnkalling</Template>
  <TotalTime>1</TotalTime>
  <Pages>2</Pages>
  <Words>677</Words>
  <Characters>3592</Characters>
  <Application>Microsoft Office Word</Application>
  <DocSecurity>0</DocSecurity>
  <Lines>29</Lines>
  <Paragraphs>8</Paragraphs>
  <ScaleCrop>false</ScaleCrop>
  <Company>Oslo universitetssykehus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Møteinnkalling</dc:title>
  <dc:subject/>
  <dc:creator>Margit Damsgaard Vånar</dc:creator>
  <cp:keywords/>
  <dc:description/>
  <cp:lastModifiedBy>Kim Amundsen</cp:lastModifiedBy>
  <cp:revision>2</cp:revision>
  <cp:lastPrinted>2024-11-12T02:00:00Z</cp:lastPrinted>
  <dcterms:created xsi:type="dcterms:W3CDTF">2026-02-13T08:27:00Z</dcterms:created>
  <dcterms:modified xsi:type="dcterms:W3CDTF">2026-02-13T08:27:00Z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0x0101004CD4D241FB2F3D4DA838D36870850E1E</vt:lpwstr>
  </property>
</Properties>
</file>